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Ind w:w="-34" w:type="dxa"/>
        <w:tblLayout w:type="fixed"/>
        <w:tblLook w:val="0000" w:firstRow="0" w:lastRow="0" w:firstColumn="0" w:lastColumn="0" w:noHBand="0" w:noVBand="0"/>
      </w:tblPr>
      <w:tblGrid>
        <w:gridCol w:w="3828"/>
        <w:gridCol w:w="5381"/>
      </w:tblGrid>
      <w:tr w:rsidR="00F049CD" w:rsidRPr="00213C5A" w:rsidTr="00D6519C">
        <w:tc>
          <w:tcPr>
            <w:tcW w:w="3828" w:type="dxa"/>
          </w:tcPr>
          <w:p w:rsidR="00EC4732" w:rsidRPr="00213C5A" w:rsidRDefault="0022074C" w:rsidP="00B70050">
            <w:pPr>
              <w:pStyle w:val="Heading1"/>
              <w:jc w:val="center"/>
              <w:rPr>
                <w:bCs w:val="0"/>
                <w:sz w:val="24"/>
                <w:szCs w:val="24"/>
                <w:lang w:val="vi-VN"/>
              </w:rPr>
            </w:pPr>
            <w:r w:rsidRPr="00213C5A">
              <w:rPr>
                <w:bCs w:val="0"/>
                <w:sz w:val="24"/>
                <w:szCs w:val="24"/>
                <w:lang w:val="vi-VN"/>
              </w:rPr>
              <w:t>ỦY</w:t>
            </w:r>
            <w:r w:rsidR="00584051" w:rsidRPr="00213C5A">
              <w:rPr>
                <w:bCs w:val="0"/>
                <w:sz w:val="24"/>
                <w:szCs w:val="24"/>
                <w:lang w:val="vi-VN"/>
              </w:rPr>
              <w:t xml:space="preserve"> BAN NHÂN DÂN</w:t>
            </w:r>
          </w:p>
        </w:tc>
        <w:tc>
          <w:tcPr>
            <w:tcW w:w="5381" w:type="dxa"/>
          </w:tcPr>
          <w:p w:rsidR="00EC4732" w:rsidRPr="00213C5A" w:rsidRDefault="00EC4732" w:rsidP="00B70050">
            <w:pPr>
              <w:jc w:val="center"/>
              <w:rPr>
                <w:b/>
                <w:bCs/>
                <w:lang w:val="vi-VN"/>
              </w:rPr>
            </w:pPr>
            <w:r w:rsidRPr="00213C5A">
              <w:rPr>
                <w:b/>
                <w:bCs/>
                <w:lang w:val="vi-VN"/>
              </w:rPr>
              <w:t>CỘNG HÒA XÃ HỘI CHỦ NGHĨA VIỆT NAM</w:t>
            </w:r>
          </w:p>
        </w:tc>
      </w:tr>
      <w:tr w:rsidR="00F049CD" w:rsidRPr="00213C5A" w:rsidTr="00D6519C">
        <w:tc>
          <w:tcPr>
            <w:tcW w:w="3828" w:type="dxa"/>
          </w:tcPr>
          <w:p w:rsidR="00EC4732" w:rsidRPr="00213C5A" w:rsidRDefault="00584051" w:rsidP="00B70050">
            <w:pPr>
              <w:pStyle w:val="Heading1"/>
              <w:jc w:val="center"/>
              <w:rPr>
                <w:sz w:val="24"/>
                <w:szCs w:val="24"/>
                <w:lang w:val="vi-VN"/>
              </w:rPr>
            </w:pPr>
            <w:r w:rsidRPr="00213C5A">
              <w:rPr>
                <w:sz w:val="24"/>
                <w:szCs w:val="24"/>
                <w:lang w:val="vi-VN"/>
              </w:rPr>
              <w:t>TỈNH ĐỒNG THÁP</w:t>
            </w:r>
          </w:p>
        </w:tc>
        <w:tc>
          <w:tcPr>
            <w:tcW w:w="5381" w:type="dxa"/>
          </w:tcPr>
          <w:p w:rsidR="00EC4732" w:rsidRPr="00213C5A" w:rsidRDefault="00EC4732" w:rsidP="00B70050">
            <w:pPr>
              <w:jc w:val="center"/>
              <w:rPr>
                <w:b/>
                <w:bCs/>
                <w:sz w:val="26"/>
                <w:szCs w:val="26"/>
              </w:rPr>
            </w:pPr>
            <w:r w:rsidRPr="00213C5A">
              <w:rPr>
                <w:rFonts w:hint="eastAsia"/>
                <w:b/>
                <w:bCs/>
                <w:sz w:val="28"/>
                <w:szCs w:val="26"/>
              </w:rPr>
              <w:t>Đ</w:t>
            </w:r>
            <w:r w:rsidRPr="00213C5A">
              <w:rPr>
                <w:b/>
                <w:bCs/>
                <w:sz w:val="28"/>
                <w:szCs w:val="26"/>
              </w:rPr>
              <w:t>ộc lập - Tự do - Hạnh phúc</w:t>
            </w:r>
          </w:p>
        </w:tc>
      </w:tr>
      <w:tr w:rsidR="00F049CD" w:rsidRPr="00213C5A" w:rsidTr="00D6519C">
        <w:trPr>
          <w:trHeight w:val="407"/>
        </w:trPr>
        <w:tc>
          <w:tcPr>
            <w:tcW w:w="3828" w:type="dxa"/>
          </w:tcPr>
          <w:p w:rsidR="00EC4732" w:rsidRPr="00213C5A" w:rsidRDefault="004153EE" w:rsidP="00B70050">
            <w:pPr>
              <w:jc w:val="center"/>
              <w:rPr>
                <w:b/>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812800</wp:posOffset>
                      </wp:positionH>
                      <wp:positionV relativeFrom="paragraph">
                        <wp:posOffset>48259</wp:posOffset>
                      </wp:positionV>
                      <wp:extent cx="575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32392"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3.8pt" to="109.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">
                      <o:lock v:ext="edit" shapetype="f"/>
                    </v:line>
                  </w:pict>
                </mc:Fallback>
              </mc:AlternateContent>
            </w:r>
          </w:p>
        </w:tc>
        <w:tc>
          <w:tcPr>
            <w:tcW w:w="5381" w:type="dxa"/>
          </w:tcPr>
          <w:p w:rsidR="00EC4732" w:rsidRPr="00213C5A" w:rsidRDefault="004153EE" w:rsidP="00B70050">
            <w:pPr>
              <w:jc w:val="center"/>
              <w:rPr>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544830</wp:posOffset>
                      </wp:positionH>
                      <wp:positionV relativeFrom="paragraph">
                        <wp:posOffset>42544</wp:posOffset>
                      </wp:positionV>
                      <wp:extent cx="2159635" cy="0"/>
                      <wp:effectExtent l="0" t="0" r="12065"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4C92" id="Line 2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3.35pt" to="21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Zn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"/>
                  </w:pict>
                </mc:Fallback>
              </mc:AlternateContent>
            </w:r>
          </w:p>
        </w:tc>
      </w:tr>
      <w:tr w:rsidR="00F049CD" w:rsidRPr="00213C5A" w:rsidTr="00D6519C">
        <w:tc>
          <w:tcPr>
            <w:tcW w:w="3828" w:type="dxa"/>
          </w:tcPr>
          <w:p w:rsidR="00EC4732" w:rsidRPr="00213C5A" w:rsidRDefault="00EC4732" w:rsidP="00FC43E4">
            <w:pPr>
              <w:jc w:val="center"/>
              <w:rPr>
                <w:sz w:val="26"/>
                <w:szCs w:val="26"/>
              </w:rPr>
            </w:pPr>
            <w:r w:rsidRPr="00213C5A">
              <w:rPr>
                <w:sz w:val="26"/>
                <w:szCs w:val="26"/>
              </w:rPr>
              <w:t xml:space="preserve">Số: </w:t>
            </w:r>
            <w:r w:rsidR="00D6519C" w:rsidRPr="00213C5A">
              <w:rPr>
                <w:sz w:val="26"/>
                <w:szCs w:val="26"/>
              </w:rPr>
              <w:t xml:space="preserve">  </w:t>
            </w:r>
            <w:r w:rsidRPr="00213C5A">
              <w:rPr>
                <w:sz w:val="26"/>
                <w:szCs w:val="26"/>
              </w:rPr>
              <w:t xml:space="preserve">   </w:t>
            </w:r>
            <w:r w:rsidR="00964622" w:rsidRPr="00213C5A">
              <w:rPr>
                <w:sz w:val="26"/>
                <w:szCs w:val="26"/>
              </w:rPr>
              <w:t xml:space="preserve"> </w:t>
            </w:r>
            <w:r w:rsidRPr="00213C5A">
              <w:rPr>
                <w:sz w:val="26"/>
                <w:szCs w:val="26"/>
              </w:rPr>
              <w:t xml:space="preserve">     /QĐ-</w:t>
            </w:r>
            <w:r w:rsidR="0099730C" w:rsidRPr="00213C5A">
              <w:rPr>
                <w:sz w:val="26"/>
                <w:szCs w:val="26"/>
                <w:lang w:val="vi-VN"/>
              </w:rPr>
              <w:t>UBND</w:t>
            </w:r>
            <w:r w:rsidR="009373B9" w:rsidRPr="00213C5A">
              <w:rPr>
                <w:sz w:val="26"/>
                <w:szCs w:val="26"/>
              </w:rPr>
              <w:t>-TL</w:t>
            </w:r>
          </w:p>
        </w:tc>
        <w:tc>
          <w:tcPr>
            <w:tcW w:w="5381" w:type="dxa"/>
          </w:tcPr>
          <w:p w:rsidR="00EC4732" w:rsidRPr="00213C5A" w:rsidRDefault="00EC4732" w:rsidP="00373DDC">
            <w:pPr>
              <w:pStyle w:val="Heading2"/>
              <w:jc w:val="center"/>
              <w:rPr>
                <w:b w:val="0"/>
                <w:i/>
                <w:sz w:val="26"/>
                <w:szCs w:val="26"/>
              </w:rPr>
            </w:pPr>
            <w:r w:rsidRPr="00213C5A">
              <w:rPr>
                <w:b w:val="0"/>
                <w:i/>
                <w:sz w:val="26"/>
                <w:szCs w:val="26"/>
                <w:lang w:val="vi-VN"/>
              </w:rPr>
              <w:t xml:space="preserve">Đồng Tháp, ngày  </w:t>
            </w:r>
            <w:r w:rsidR="00D6519C" w:rsidRPr="00213C5A">
              <w:rPr>
                <w:b w:val="0"/>
                <w:i/>
                <w:sz w:val="26"/>
                <w:szCs w:val="26"/>
              </w:rPr>
              <w:t xml:space="preserve">  </w:t>
            </w:r>
            <w:r w:rsidRPr="00213C5A">
              <w:rPr>
                <w:b w:val="0"/>
                <w:i/>
                <w:sz w:val="26"/>
                <w:szCs w:val="26"/>
                <w:lang w:val="vi-VN"/>
              </w:rPr>
              <w:t xml:space="preserve">    tháng </w:t>
            </w:r>
            <w:r w:rsidR="00D6519C" w:rsidRPr="00213C5A">
              <w:rPr>
                <w:b w:val="0"/>
                <w:i/>
                <w:sz w:val="26"/>
                <w:szCs w:val="26"/>
              </w:rPr>
              <w:t xml:space="preserve">   </w:t>
            </w:r>
            <w:r w:rsidR="00964622" w:rsidRPr="00213C5A">
              <w:rPr>
                <w:b w:val="0"/>
                <w:i/>
                <w:sz w:val="26"/>
                <w:szCs w:val="26"/>
              </w:rPr>
              <w:t xml:space="preserve">  </w:t>
            </w:r>
            <w:r w:rsidRPr="00213C5A">
              <w:rPr>
                <w:b w:val="0"/>
                <w:i/>
                <w:sz w:val="26"/>
                <w:szCs w:val="26"/>
                <w:lang w:val="vi-VN"/>
              </w:rPr>
              <w:t xml:space="preserve">   n</w:t>
            </w:r>
            <w:r w:rsidRPr="00213C5A">
              <w:rPr>
                <w:rFonts w:hint="eastAsia"/>
                <w:b w:val="0"/>
                <w:i/>
                <w:sz w:val="26"/>
                <w:szCs w:val="26"/>
                <w:lang w:val="vi-VN"/>
              </w:rPr>
              <w:t>ă</w:t>
            </w:r>
            <w:r w:rsidR="00584051" w:rsidRPr="00213C5A">
              <w:rPr>
                <w:b w:val="0"/>
                <w:i/>
                <w:sz w:val="26"/>
                <w:szCs w:val="26"/>
                <w:lang w:val="vi-VN"/>
              </w:rPr>
              <w:t>m 20</w:t>
            </w:r>
            <w:r w:rsidR="00FC43E4" w:rsidRPr="00213C5A">
              <w:rPr>
                <w:b w:val="0"/>
                <w:i/>
                <w:sz w:val="26"/>
                <w:szCs w:val="26"/>
                <w:lang w:val="vi-VN"/>
              </w:rPr>
              <w:t>2</w:t>
            </w:r>
            <w:r w:rsidR="007C4A6A" w:rsidRPr="00213C5A">
              <w:rPr>
                <w:b w:val="0"/>
                <w:i/>
                <w:sz w:val="26"/>
                <w:szCs w:val="26"/>
              </w:rPr>
              <w:t>5</w:t>
            </w:r>
          </w:p>
        </w:tc>
      </w:tr>
    </w:tbl>
    <w:p w:rsidR="00446F64" w:rsidRPr="00213C5A" w:rsidRDefault="00446F64" w:rsidP="00567659">
      <w:pPr>
        <w:spacing w:before="240"/>
        <w:jc w:val="center"/>
        <w:rPr>
          <w:b/>
          <w:sz w:val="28"/>
          <w:szCs w:val="28"/>
        </w:rPr>
      </w:pPr>
      <w:r w:rsidRPr="00213C5A">
        <w:rPr>
          <w:b/>
          <w:sz w:val="28"/>
          <w:szCs w:val="28"/>
          <w:lang w:val="vi-VN"/>
        </w:rPr>
        <w:t>QUYẾT ĐỊNH</w:t>
      </w:r>
    </w:p>
    <w:p w:rsidR="00C4226D" w:rsidRPr="00213C5A" w:rsidRDefault="00567659" w:rsidP="00C4226D">
      <w:pPr>
        <w:pStyle w:val="BodyText"/>
        <w:rPr>
          <w:b/>
          <w:color w:val="auto"/>
          <w:szCs w:val="28"/>
        </w:rPr>
      </w:pPr>
      <w:r w:rsidRPr="00213C5A">
        <w:rPr>
          <w:b/>
          <w:color w:val="auto"/>
          <w:szCs w:val="28"/>
          <w:lang w:val="vi-VN"/>
        </w:rPr>
        <w:t xml:space="preserve">Về việc </w:t>
      </w:r>
      <w:r w:rsidR="00955EEC">
        <w:rPr>
          <w:b/>
          <w:color w:val="auto"/>
          <w:szCs w:val="28"/>
          <w:lang w:val="en-GB"/>
        </w:rPr>
        <w:t xml:space="preserve">kiện toàn </w:t>
      </w:r>
      <w:r w:rsidR="00A72B83" w:rsidRPr="00213C5A">
        <w:rPr>
          <w:b/>
          <w:color w:val="auto"/>
          <w:szCs w:val="28"/>
          <w:lang w:val="vi-VN"/>
        </w:rPr>
        <w:t>Hội đồng thẩm định</w:t>
      </w:r>
      <w:r w:rsidR="007636C7" w:rsidRPr="00213C5A">
        <w:rPr>
          <w:b/>
          <w:color w:val="auto"/>
          <w:szCs w:val="28"/>
          <w:lang w:val="vi-VN"/>
        </w:rPr>
        <w:t xml:space="preserve"> </w:t>
      </w:r>
      <w:r w:rsidR="00C4226D" w:rsidRPr="00213C5A">
        <w:rPr>
          <w:b/>
          <w:color w:val="auto"/>
          <w:szCs w:val="28"/>
          <w:lang w:val="vi-VN"/>
        </w:rPr>
        <w:t>xã</w:t>
      </w:r>
      <w:r w:rsidR="00DA3FEE" w:rsidRPr="00213C5A">
        <w:rPr>
          <w:b/>
          <w:color w:val="auto"/>
          <w:szCs w:val="28"/>
          <w:lang w:val="vi-VN"/>
        </w:rPr>
        <w:t xml:space="preserve"> đạt </w:t>
      </w:r>
      <w:r w:rsidR="00A72B83" w:rsidRPr="00213C5A">
        <w:rPr>
          <w:b/>
          <w:color w:val="auto"/>
          <w:szCs w:val="28"/>
          <w:lang w:val="vi-VN"/>
        </w:rPr>
        <w:t xml:space="preserve">chuẩn </w:t>
      </w:r>
    </w:p>
    <w:p w:rsidR="00567659" w:rsidRPr="00213C5A" w:rsidRDefault="00D46AAE" w:rsidP="00C4226D">
      <w:pPr>
        <w:pStyle w:val="BodyText"/>
        <w:rPr>
          <w:b/>
          <w:color w:val="auto"/>
          <w:szCs w:val="28"/>
          <w:lang w:val="vi-VN"/>
        </w:rPr>
      </w:pPr>
      <w:r w:rsidRPr="00213C5A">
        <w:rPr>
          <w:b/>
          <w:color w:val="auto"/>
          <w:szCs w:val="28"/>
          <w:lang w:val="vi-VN"/>
        </w:rPr>
        <w:t>nông thôn mới nâng cao</w:t>
      </w:r>
      <w:r w:rsidR="00760743" w:rsidRPr="00213C5A">
        <w:rPr>
          <w:b/>
          <w:color w:val="auto"/>
          <w:szCs w:val="28"/>
          <w:lang w:val="vi-VN"/>
        </w:rPr>
        <w:t>, nông thôn mới kiểu mẫu</w:t>
      </w:r>
      <w:r w:rsidR="00A72B83" w:rsidRPr="00213C5A">
        <w:rPr>
          <w:b/>
          <w:color w:val="auto"/>
          <w:szCs w:val="28"/>
          <w:lang w:val="vi-VN"/>
        </w:rPr>
        <w:t xml:space="preserve"> trên địa bàn </w:t>
      </w:r>
      <w:r w:rsidR="00760743" w:rsidRPr="00213C5A">
        <w:rPr>
          <w:b/>
          <w:color w:val="auto"/>
          <w:szCs w:val="28"/>
          <w:lang w:val="vi-VN"/>
        </w:rPr>
        <w:br/>
      </w:r>
      <w:r w:rsidR="00A72B83" w:rsidRPr="00213C5A">
        <w:rPr>
          <w:b/>
          <w:color w:val="auto"/>
          <w:szCs w:val="28"/>
          <w:lang w:val="vi-VN"/>
        </w:rPr>
        <w:t>tỉnh Đồng Tháp</w:t>
      </w:r>
      <w:r w:rsidR="00EF05C2" w:rsidRPr="00213C5A">
        <w:rPr>
          <w:b/>
          <w:color w:val="auto"/>
          <w:szCs w:val="28"/>
        </w:rPr>
        <w:t xml:space="preserve">, giai đoạn 2021 - </w:t>
      </w:r>
      <w:r w:rsidRPr="00213C5A">
        <w:rPr>
          <w:b/>
          <w:color w:val="auto"/>
          <w:szCs w:val="28"/>
          <w:lang w:val="vi-VN"/>
        </w:rPr>
        <w:t>2025</w:t>
      </w:r>
    </w:p>
    <w:p w:rsidR="007904EA" w:rsidRPr="00213C5A" w:rsidRDefault="004153EE" w:rsidP="009E45D6">
      <w:pPr>
        <w:pStyle w:val="BodyText"/>
        <w:spacing w:after="120"/>
        <w:jc w:val="left"/>
        <w:rPr>
          <w:b/>
          <w:iCs/>
          <w:color w:val="auto"/>
          <w:szCs w:val="28"/>
        </w:rPr>
      </w:pPr>
      <w:r>
        <w:rPr>
          <w:noProof/>
          <w:color w:val="auto"/>
        </w:rPr>
        <mc:AlternateContent>
          <mc:Choice Requires="wps">
            <w:drawing>
              <wp:anchor distT="4294967295" distB="4294967295" distL="114300" distR="114300" simplePos="0" relativeHeight="251656192" behindDoc="0" locked="0" layoutInCell="1" allowOverlap="1">
                <wp:simplePos x="0" y="0"/>
                <wp:positionH relativeFrom="column">
                  <wp:posOffset>2270760</wp:posOffset>
                </wp:positionH>
                <wp:positionV relativeFrom="paragraph">
                  <wp:posOffset>69214</wp:posOffset>
                </wp:positionV>
                <wp:extent cx="1224280" cy="0"/>
                <wp:effectExtent l="0" t="0" r="1397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BA75"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8pt,5.45pt" to="275.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3O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CZ3rjSghYqZ0NtdGzejFbTb87pPSqJerAI8PXi4G0LGQkb1LCxhnA3/dfNIMYcvQ6tunc&#10;2C5AQgPQOapxuavBzx5ROMzyvMhn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"/>
            </w:pict>
          </mc:Fallback>
        </mc:AlternateContent>
      </w:r>
    </w:p>
    <w:p w:rsidR="001E27D4" w:rsidRPr="00213C5A" w:rsidRDefault="006F59D9" w:rsidP="009E45D6">
      <w:pPr>
        <w:spacing w:before="120" w:after="240"/>
        <w:jc w:val="center"/>
        <w:rPr>
          <w:b/>
          <w:iCs/>
          <w:sz w:val="28"/>
          <w:szCs w:val="28"/>
          <w:lang w:val="vi-VN"/>
        </w:rPr>
      </w:pPr>
      <w:r w:rsidRPr="00213C5A">
        <w:rPr>
          <w:b/>
          <w:iCs/>
          <w:sz w:val="28"/>
          <w:szCs w:val="28"/>
          <w:lang w:val="vi-VN"/>
        </w:rPr>
        <w:t xml:space="preserve">CHỦ TỊCH </w:t>
      </w:r>
      <w:r w:rsidR="0022074C" w:rsidRPr="00213C5A">
        <w:rPr>
          <w:b/>
          <w:iCs/>
          <w:sz w:val="28"/>
          <w:szCs w:val="28"/>
          <w:lang w:val="vi-VN"/>
        </w:rPr>
        <w:t>ỦY</w:t>
      </w:r>
      <w:r w:rsidR="00677559" w:rsidRPr="00213C5A">
        <w:rPr>
          <w:b/>
          <w:iCs/>
          <w:sz w:val="28"/>
          <w:szCs w:val="28"/>
          <w:lang w:val="vi-VN"/>
        </w:rPr>
        <w:t xml:space="preserve"> BAN NHÂN DÂN TỈNH ĐỒNG THÁP</w:t>
      </w:r>
    </w:p>
    <w:p w:rsidR="00005917" w:rsidRPr="007E21D9" w:rsidRDefault="00FC43E4" w:rsidP="00AF559E">
      <w:pPr>
        <w:widowControl w:val="0"/>
        <w:spacing w:before="120" w:after="120" w:line="340" w:lineRule="exact"/>
        <w:ind w:right="-7" w:firstLine="720"/>
        <w:jc w:val="both"/>
        <w:rPr>
          <w:i/>
          <w:spacing w:val="-2"/>
          <w:sz w:val="28"/>
          <w:szCs w:val="28"/>
        </w:rPr>
      </w:pPr>
      <w:r w:rsidRPr="007E21D9">
        <w:rPr>
          <w:i/>
          <w:spacing w:val="-2"/>
          <w:sz w:val="28"/>
          <w:szCs w:val="28"/>
          <w:lang w:val="vi-VN"/>
        </w:rPr>
        <w:t>Căn cứ Luật Tổ chức chính quyền địa phương</w:t>
      </w:r>
      <w:r w:rsidR="00981615" w:rsidRPr="007E21D9">
        <w:rPr>
          <w:i/>
          <w:spacing w:val="-2"/>
          <w:sz w:val="28"/>
          <w:szCs w:val="28"/>
          <w:lang w:val="en-GB"/>
        </w:rPr>
        <w:t xml:space="preserve"> </w:t>
      </w:r>
      <w:r w:rsidR="00981615" w:rsidRPr="007E21D9">
        <w:rPr>
          <w:i/>
          <w:spacing w:val="-2"/>
          <w:sz w:val="28"/>
          <w:szCs w:val="28"/>
          <w:lang w:val="vi-VN"/>
        </w:rPr>
        <w:t xml:space="preserve">ngày </w:t>
      </w:r>
      <w:r w:rsidR="008F025D" w:rsidRPr="007E21D9">
        <w:rPr>
          <w:i/>
          <w:spacing w:val="-2"/>
          <w:sz w:val="28"/>
          <w:szCs w:val="28"/>
        </w:rPr>
        <w:t>19</w:t>
      </w:r>
      <w:r w:rsidR="00D332F6" w:rsidRPr="007E21D9">
        <w:rPr>
          <w:i/>
          <w:spacing w:val="-2"/>
          <w:sz w:val="28"/>
          <w:szCs w:val="28"/>
        </w:rPr>
        <w:t>/</w:t>
      </w:r>
      <w:r w:rsidR="008F025D" w:rsidRPr="007E21D9">
        <w:rPr>
          <w:i/>
          <w:spacing w:val="-2"/>
          <w:sz w:val="28"/>
          <w:szCs w:val="28"/>
        </w:rPr>
        <w:t>02</w:t>
      </w:r>
      <w:r w:rsidR="00D332F6" w:rsidRPr="007E21D9">
        <w:rPr>
          <w:i/>
          <w:spacing w:val="-2"/>
          <w:sz w:val="28"/>
          <w:szCs w:val="28"/>
        </w:rPr>
        <w:t>/</w:t>
      </w:r>
      <w:r w:rsidR="00981615" w:rsidRPr="007E21D9">
        <w:rPr>
          <w:i/>
          <w:spacing w:val="-2"/>
          <w:sz w:val="28"/>
          <w:szCs w:val="28"/>
          <w:lang w:val="vi-VN"/>
        </w:rPr>
        <w:t>20</w:t>
      </w:r>
      <w:r w:rsidR="008F025D" w:rsidRPr="007E21D9">
        <w:rPr>
          <w:i/>
          <w:spacing w:val="-2"/>
          <w:sz w:val="28"/>
          <w:szCs w:val="28"/>
        </w:rPr>
        <w:t>2</w:t>
      </w:r>
      <w:r w:rsidR="00981615" w:rsidRPr="007E21D9">
        <w:rPr>
          <w:i/>
          <w:spacing w:val="-2"/>
          <w:sz w:val="28"/>
          <w:szCs w:val="28"/>
          <w:lang w:val="vi-VN"/>
        </w:rPr>
        <w:t>5</w:t>
      </w:r>
      <w:r w:rsidR="008F025D" w:rsidRPr="007E21D9">
        <w:rPr>
          <w:i/>
          <w:spacing w:val="-2"/>
          <w:sz w:val="28"/>
          <w:szCs w:val="28"/>
        </w:rPr>
        <w:t>;</w:t>
      </w:r>
    </w:p>
    <w:p w:rsidR="00760743" w:rsidRPr="007E21D9" w:rsidRDefault="00760743" w:rsidP="00AF559E">
      <w:pPr>
        <w:spacing w:before="120" w:after="120" w:line="340" w:lineRule="exact"/>
        <w:ind w:firstLine="709"/>
        <w:jc w:val="both"/>
        <w:rPr>
          <w:i/>
          <w:spacing w:val="-2"/>
          <w:sz w:val="28"/>
          <w:szCs w:val="28"/>
          <w:lang w:val="vi-VN"/>
        </w:rPr>
      </w:pPr>
      <w:r w:rsidRPr="007E21D9">
        <w:rPr>
          <w:i/>
          <w:spacing w:val="-2"/>
          <w:sz w:val="28"/>
          <w:szCs w:val="28"/>
          <w:lang w:val="vi-VN"/>
        </w:rPr>
        <w:t>Căn cứ Quyết định số 18/2022/QĐ-TTg ngày 02</w:t>
      </w:r>
      <w:r w:rsidR="0019105C" w:rsidRPr="007E21D9">
        <w:rPr>
          <w:i/>
          <w:spacing w:val="-2"/>
          <w:sz w:val="28"/>
          <w:szCs w:val="28"/>
        </w:rPr>
        <w:t>/</w:t>
      </w:r>
      <w:r w:rsidRPr="007E21D9">
        <w:rPr>
          <w:i/>
          <w:spacing w:val="-2"/>
          <w:sz w:val="28"/>
          <w:szCs w:val="28"/>
          <w:lang w:val="vi-VN"/>
        </w:rPr>
        <w:t>8</w:t>
      </w:r>
      <w:r w:rsidR="0019105C" w:rsidRPr="007E21D9">
        <w:rPr>
          <w:i/>
          <w:spacing w:val="-2"/>
          <w:sz w:val="28"/>
          <w:szCs w:val="28"/>
        </w:rPr>
        <w:t>/</w:t>
      </w:r>
      <w:r w:rsidRPr="007E21D9">
        <w:rPr>
          <w:i/>
          <w:spacing w:val="-2"/>
          <w:sz w:val="28"/>
          <w:szCs w:val="28"/>
          <w:lang w:val="vi-VN"/>
        </w:rPr>
        <w:t xml:space="preserve">2022 của Thủ tướng Chính phủ về ban hành Quy định điều kiện, trình tự, thủ tục, hồ sơ xét, công nhận, công bố và thu hồi quyết định công nhận địa phương đạt chuẩn nông thôn mới, đạt chuẩn </w:t>
      </w:r>
      <w:r w:rsidR="00C867CD" w:rsidRPr="007E21D9">
        <w:rPr>
          <w:i/>
          <w:spacing w:val="-2"/>
          <w:sz w:val="28"/>
          <w:szCs w:val="28"/>
          <w:lang w:val="vi-VN"/>
        </w:rPr>
        <w:t>nông thôn mới</w:t>
      </w:r>
      <w:r w:rsidRPr="007E21D9">
        <w:rPr>
          <w:i/>
          <w:spacing w:val="-2"/>
          <w:sz w:val="28"/>
          <w:szCs w:val="28"/>
          <w:lang w:val="vi-VN"/>
        </w:rPr>
        <w:t xml:space="preserve"> nâng cao, đạt chuẩn </w:t>
      </w:r>
      <w:r w:rsidR="00C867CD" w:rsidRPr="007E21D9">
        <w:rPr>
          <w:i/>
          <w:spacing w:val="-2"/>
          <w:sz w:val="28"/>
          <w:szCs w:val="28"/>
          <w:lang w:val="vi-VN"/>
        </w:rPr>
        <w:t xml:space="preserve">nông thôn mới </w:t>
      </w:r>
      <w:r w:rsidRPr="007E21D9">
        <w:rPr>
          <w:i/>
          <w:spacing w:val="-2"/>
          <w:sz w:val="28"/>
          <w:szCs w:val="28"/>
          <w:lang w:val="vi-VN"/>
        </w:rPr>
        <w:t xml:space="preserve">kiểu mẫu và hoàn thành nhiệm vụ xây dựng </w:t>
      </w:r>
      <w:r w:rsidR="00C867CD" w:rsidRPr="007E21D9">
        <w:rPr>
          <w:i/>
          <w:spacing w:val="-2"/>
          <w:sz w:val="28"/>
          <w:szCs w:val="28"/>
          <w:lang w:val="vi-VN"/>
        </w:rPr>
        <w:t>nông thôn mới</w:t>
      </w:r>
      <w:r w:rsidRPr="007E21D9">
        <w:rPr>
          <w:i/>
          <w:spacing w:val="-2"/>
          <w:sz w:val="28"/>
          <w:szCs w:val="28"/>
          <w:lang w:val="vi-VN"/>
        </w:rPr>
        <w:t xml:space="preserve"> giai đoạn 2021 - 2025;</w:t>
      </w:r>
    </w:p>
    <w:p w:rsidR="00946359" w:rsidRPr="00213C5A" w:rsidRDefault="00946359" w:rsidP="00AF559E">
      <w:pPr>
        <w:spacing w:before="120" w:after="120" w:line="340" w:lineRule="exact"/>
        <w:ind w:firstLine="709"/>
        <w:jc w:val="both"/>
        <w:rPr>
          <w:i/>
          <w:spacing w:val="-2"/>
          <w:sz w:val="28"/>
          <w:szCs w:val="28"/>
          <w:lang w:val="vi-VN"/>
        </w:rPr>
      </w:pPr>
      <w:r w:rsidRPr="00213C5A">
        <w:rPr>
          <w:i/>
          <w:spacing w:val="-2"/>
          <w:sz w:val="28"/>
          <w:szCs w:val="28"/>
          <w:lang w:val="vi-VN"/>
        </w:rPr>
        <w:t>Căn cứ Quyết định số 03/2024/QĐ-TTg ngày 07</w:t>
      </w:r>
      <w:r w:rsidR="0019105C" w:rsidRPr="00213C5A">
        <w:rPr>
          <w:i/>
          <w:spacing w:val="-2"/>
          <w:sz w:val="28"/>
          <w:szCs w:val="28"/>
        </w:rPr>
        <w:t>/</w:t>
      </w:r>
      <w:r w:rsidRPr="00213C5A">
        <w:rPr>
          <w:i/>
          <w:spacing w:val="-2"/>
          <w:sz w:val="28"/>
          <w:szCs w:val="28"/>
          <w:lang w:val="vi-VN"/>
        </w:rPr>
        <w:t>3</w:t>
      </w:r>
      <w:r w:rsidR="0019105C" w:rsidRPr="00213C5A">
        <w:rPr>
          <w:i/>
          <w:spacing w:val="-2"/>
          <w:sz w:val="28"/>
          <w:szCs w:val="28"/>
        </w:rPr>
        <w:t>/</w:t>
      </w:r>
      <w:r w:rsidRPr="00213C5A">
        <w:rPr>
          <w:i/>
          <w:spacing w:val="-2"/>
          <w:sz w:val="28"/>
          <w:szCs w:val="28"/>
          <w:lang w:val="vi-VN"/>
        </w:rPr>
        <w:t>2024 của Thủ tướng Chính phủ về ban hành Quyết định sửa đổi, bổ sung một số điều của Quy định ban hành kèm theo Quyết</w:t>
      </w:r>
      <w:r w:rsidR="0019105C" w:rsidRPr="00213C5A">
        <w:rPr>
          <w:i/>
          <w:spacing w:val="-2"/>
          <w:sz w:val="28"/>
          <w:szCs w:val="28"/>
          <w:lang w:val="vi-VN"/>
        </w:rPr>
        <w:t xml:space="preserve"> định số 18/2022/QĐ-TTg ngày 02</w:t>
      </w:r>
      <w:r w:rsidR="0019105C" w:rsidRPr="00213C5A">
        <w:rPr>
          <w:i/>
          <w:spacing w:val="-2"/>
          <w:sz w:val="28"/>
          <w:szCs w:val="28"/>
        </w:rPr>
        <w:t>/</w:t>
      </w:r>
      <w:r w:rsidR="0019105C" w:rsidRPr="00213C5A">
        <w:rPr>
          <w:i/>
          <w:spacing w:val="-2"/>
          <w:sz w:val="28"/>
          <w:szCs w:val="28"/>
          <w:lang w:val="vi-VN"/>
        </w:rPr>
        <w:t>8</w:t>
      </w:r>
      <w:r w:rsidR="0019105C" w:rsidRPr="00213C5A">
        <w:rPr>
          <w:i/>
          <w:spacing w:val="-2"/>
          <w:sz w:val="28"/>
          <w:szCs w:val="28"/>
        </w:rPr>
        <w:t>/</w:t>
      </w:r>
      <w:r w:rsidRPr="00213C5A">
        <w:rPr>
          <w:i/>
          <w:spacing w:val="-2"/>
          <w:sz w:val="28"/>
          <w:szCs w:val="28"/>
          <w:lang w:val="vi-VN"/>
        </w:rPr>
        <w:t xml:space="preserve">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w:t>
      </w:r>
      <w:r w:rsidRPr="00213C5A">
        <w:rPr>
          <w:i/>
          <w:spacing w:val="-2"/>
          <w:sz w:val="28"/>
          <w:szCs w:val="28"/>
        </w:rPr>
        <w:t>-</w:t>
      </w:r>
      <w:r w:rsidRPr="00213C5A">
        <w:rPr>
          <w:i/>
          <w:spacing w:val="-2"/>
          <w:sz w:val="28"/>
          <w:szCs w:val="28"/>
          <w:lang w:val="vi-VN"/>
        </w:rPr>
        <w:t xml:space="preserve"> 2025;</w:t>
      </w:r>
    </w:p>
    <w:p w:rsidR="00760743" w:rsidRPr="00213C5A" w:rsidRDefault="00760743" w:rsidP="00AF559E">
      <w:pPr>
        <w:spacing w:before="120" w:after="120" w:line="340" w:lineRule="exact"/>
        <w:ind w:firstLine="720"/>
        <w:jc w:val="both"/>
        <w:rPr>
          <w:i/>
          <w:sz w:val="28"/>
          <w:szCs w:val="28"/>
          <w:lang w:val="vi-VN"/>
        </w:rPr>
      </w:pPr>
      <w:r w:rsidRPr="00213C5A">
        <w:rPr>
          <w:i/>
          <w:sz w:val="28"/>
          <w:szCs w:val="28"/>
          <w:lang w:val="vi-VN"/>
        </w:rPr>
        <w:t>Căn cứ Quyết định số 863/QĐ-UBND-HC ngày 08</w:t>
      </w:r>
      <w:r w:rsidR="0019105C" w:rsidRPr="00213C5A">
        <w:rPr>
          <w:i/>
          <w:sz w:val="28"/>
          <w:szCs w:val="28"/>
        </w:rPr>
        <w:t>/</w:t>
      </w:r>
      <w:r w:rsidRPr="00213C5A">
        <w:rPr>
          <w:i/>
          <w:sz w:val="28"/>
          <w:szCs w:val="28"/>
          <w:lang w:val="vi-VN"/>
        </w:rPr>
        <w:t>8</w:t>
      </w:r>
      <w:r w:rsidR="0019105C" w:rsidRPr="00213C5A">
        <w:rPr>
          <w:i/>
          <w:sz w:val="28"/>
          <w:szCs w:val="28"/>
        </w:rPr>
        <w:t>/</w:t>
      </w:r>
      <w:r w:rsidRPr="00213C5A">
        <w:rPr>
          <w:i/>
          <w:sz w:val="28"/>
          <w:szCs w:val="28"/>
          <w:lang w:val="vi-VN"/>
        </w:rPr>
        <w:t xml:space="preserve">2022 của </w:t>
      </w:r>
      <w:r w:rsidR="0022074C" w:rsidRPr="00213C5A">
        <w:rPr>
          <w:i/>
          <w:sz w:val="28"/>
          <w:szCs w:val="28"/>
          <w:lang w:val="vi-VN"/>
        </w:rPr>
        <w:t>Ủy</w:t>
      </w:r>
      <w:r w:rsidRPr="00213C5A">
        <w:rPr>
          <w:i/>
          <w:sz w:val="28"/>
          <w:szCs w:val="28"/>
          <w:lang w:val="vi-VN"/>
        </w:rPr>
        <w:t xml:space="preserve"> ban nhân dân tỉnh ban hành Bộ tiêu chí về xã nông thôn mới và Bộ tiêu chí về xã nông thôn mới nâng cao tỉnh Đồng Tháp giai đoạn 2021 - 2025;</w:t>
      </w:r>
    </w:p>
    <w:p w:rsidR="00760743" w:rsidRPr="00213C5A" w:rsidRDefault="00760743" w:rsidP="00AF559E">
      <w:pPr>
        <w:spacing w:before="120" w:after="120" w:line="340" w:lineRule="exact"/>
        <w:ind w:firstLine="720"/>
        <w:jc w:val="both"/>
        <w:rPr>
          <w:i/>
          <w:sz w:val="28"/>
          <w:szCs w:val="28"/>
          <w:lang w:val="vi-VN"/>
        </w:rPr>
      </w:pPr>
      <w:r w:rsidRPr="00213C5A">
        <w:rPr>
          <w:i/>
          <w:sz w:val="28"/>
          <w:szCs w:val="28"/>
          <w:lang w:val="vi-VN"/>
        </w:rPr>
        <w:t xml:space="preserve">Căn cứ Quyết định số 864/QĐ-UBND-HC ngày </w:t>
      </w:r>
      <w:r w:rsidR="00D72D83" w:rsidRPr="00213C5A">
        <w:rPr>
          <w:i/>
          <w:sz w:val="28"/>
          <w:szCs w:val="28"/>
          <w:lang w:val="vi-VN"/>
        </w:rPr>
        <w:t>08</w:t>
      </w:r>
      <w:r w:rsidR="0019105C" w:rsidRPr="00213C5A">
        <w:rPr>
          <w:i/>
          <w:sz w:val="28"/>
          <w:szCs w:val="28"/>
        </w:rPr>
        <w:t>/</w:t>
      </w:r>
      <w:r w:rsidR="00D72D83" w:rsidRPr="00213C5A">
        <w:rPr>
          <w:i/>
          <w:sz w:val="28"/>
          <w:szCs w:val="28"/>
          <w:lang w:val="vi-VN"/>
        </w:rPr>
        <w:t>8</w:t>
      </w:r>
      <w:r w:rsidR="0019105C" w:rsidRPr="00213C5A">
        <w:rPr>
          <w:i/>
          <w:sz w:val="28"/>
          <w:szCs w:val="28"/>
        </w:rPr>
        <w:t>/</w:t>
      </w:r>
      <w:r w:rsidR="00D72D83" w:rsidRPr="00213C5A">
        <w:rPr>
          <w:i/>
          <w:sz w:val="28"/>
          <w:szCs w:val="28"/>
          <w:lang w:val="vi-VN"/>
        </w:rPr>
        <w:t xml:space="preserve">2022 </w:t>
      </w:r>
      <w:r w:rsidRPr="00213C5A">
        <w:rPr>
          <w:i/>
          <w:sz w:val="28"/>
          <w:szCs w:val="28"/>
          <w:lang w:val="vi-VN"/>
        </w:rPr>
        <w:t xml:space="preserve">của </w:t>
      </w:r>
      <w:r w:rsidR="0022074C" w:rsidRPr="00213C5A">
        <w:rPr>
          <w:i/>
          <w:sz w:val="28"/>
          <w:szCs w:val="28"/>
          <w:lang w:val="vi-VN"/>
        </w:rPr>
        <w:t>Ủy</w:t>
      </w:r>
      <w:r w:rsidRPr="00213C5A">
        <w:rPr>
          <w:i/>
          <w:sz w:val="28"/>
          <w:szCs w:val="28"/>
          <w:lang w:val="vi-VN"/>
        </w:rPr>
        <w:t xml:space="preserve"> ban nhân dân tỉnh </w:t>
      </w:r>
      <w:r w:rsidR="00C867CD" w:rsidRPr="00213C5A">
        <w:rPr>
          <w:i/>
          <w:sz w:val="28"/>
          <w:szCs w:val="28"/>
        </w:rPr>
        <w:t>b</w:t>
      </w:r>
      <w:r w:rsidRPr="00213C5A">
        <w:rPr>
          <w:i/>
          <w:sz w:val="28"/>
          <w:szCs w:val="28"/>
          <w:lang w:val="vi-VN"/>
        </w:rPr>
        <w:t>an hành Bộ tiêu chí về xã nông thôn mới kiểu mẫu tỉnh Đồng Tháp giai đoạn 2021 - 2025;</w:t>
      </w:r>
    </w:p>
    <w:p w:rsidR="00760743" w:rsidRPr="00213C5A" w:rsidRDefault="00760743" w:rsidP="00AF559E">
      <w:pPr>
        <w:spacing w:before="120" w:after="120" w:line="340" w:lineRule="exact"/>
        <w:ind w:firstLine="720"/>
        <w:jc w:val="both"/>
        <w:rPr>
          <w:i/>
          <w:sz w:val="28"/>
          <w:szCs w:val="28"/>
        </w:rPr>
      </w:pPr>
      <w:r w:rsidRPr="00213C5A">
        <w:rPr>
          <w:i/>
          <w:sz w:val="28"/>
          <w:szCs w:val="28"/>
          <w:lang w:val="vi-VN"/>
        </w:rPr>
        <w:t xml:space="preserve">Căn cứ Quyết định số 865/QĐ-UBND-HC ngày </w:t>
      </w:r>
      <w:r w:rsidR="00D72D83" w:rsidRPr="00213C5A">
        <w:rPr>
          <w:i/>
          <w:sz w:val="28"/>
          <w:szCs w:val="28"/>
          <w:lang w:val="vi-VN"/>
        </w:rPr>
        <w:t>08</w:t>
      </w:r>
      <w:r w:rsidR="0019105C" w:rsidRPr="00213C5A">
        <w:rPr>
          <w:i/>
          <w:sz w:val="28"/>
          <w:szCs w:val="28"/>
        </w:rPr>
        <w:t>/</w:t>
      </w:r>
      <w:r w:rsidR="00D72D83" w:rsidRPr="00213C5A">
        <w:rPr>
          <w:i/>
          <w:sz w:val="28"/>
          <w:szCs w:val="28"/>
          <w:lang w:val="vi-VN"/>
        </w:rPr>
        <w:t>8</w:t>
      </w:r>
      <w:r w:rsidR="0019105C" w:rsidRPr="00213C5A">
        <w:rPr>
          <w:i/>
          <w:sz w:val="28"/>
          <w:szCs w:val="28"/>
        </w:rPr>
        <w:t>/</w:t>
      </w:r>
      <w:r w:rsidR="00D72D83" w:rsidRPr="00213C5A">
        <w:rPr>
          <w:i/>
          <w:sz w:val="28"/>
          <w:szCs w:val="28"/>
          <w:lang w:val="vi-VN"/>
        </w:rPr>
        <w:t xml:space="preserve">2022 </w:t>
      </w:r>
      <w:r w:rsidRPr="00213C5A">
        <w:rPr>
          <w:i/>
          <w:sz w:val="28"/>
          <w:szCs w:val="28"/>
          <w:lang w:val="vi-VN"/>
        </w:rPr>
        <w:t xml:space="preserve">của </w:t>
      </w:r>
      <w:r w:rsidR="0022074C" w:rsidRPr="00213C5A">
        <w:rPr>
          <w:i/>
          <w:sz w:val="28"/>
          <w:szCs w:val="28"/>
          <w:lang w:val="vi-VN"/>
        </w:rPr>
        <w:t>Ủy</w:t>
      </w:r>
      <w:r w:rsidRPr="00213C5A">
        <w:rPr>
          <w:i/>
          <w:sz w:val="28"/>
          <w:szCs w:val="28"/>
          <w:lang w:val="vi-VN"/>
        </w:rPr>
        <w:t xml:space="preserve"> ban nhân dân tỉnh </w:t>
      </w:r>
      <w:r w:rsidR="00C867CD" w:rsidRPr="00213C5A">
        <w:rPr>
          <w:i/>
          <w:sz w:val="28"/>
          <w:szCs w:val="28"/>
        </w:rPr>
        <w:t>b</w:t>
      </w:r>
      <w:r w:rsidRPr="00213C5A">
        <w:rPr>
          <w:i/>
          <w:sz w:val="28"/>
          <w:szCs w:val="28"/>
          <w:lang w:val="vi-VN"/>
        </w:rPr>
        <w:t xml:space="preserve">an hành Quy định Bộ tiêu chí về huyện nông thôn mới; quy định thành phố hoàn thành nhiệm vụ xây dựng nông thôn mới và Bộ tiêu chí về huyện nông thôn mới nâng cao trên địa bàn tỉnh </w:t>
      </w:r>
      <w:r w:rsidR="00E82A7F" w:rsidRPr="00213C5A">
        <w:rPr>
          <w:i/>
          <w:sz w:val="28"/>
          <w:szCs w:val="28"/>
          <w:lang w:val="vi-VN"/>
        </w:rPr>
        <w:t xml:space="preserve">Đồng Tháp giai đoạn 2021 </w:t>
      </w:r>
      <w:r w:rsidR="00946359" w:rsidRPr="00213C5A">
        <w:rPr>
          <w:i/>
          <w:sz w:val="28"/>
          <w:szCs w:val="28"/>
        </w:rPr>
        <w:t>-</w:t>
      </w:r>
      <w:r w:rsidR="00E82A7F" w:rsidRPr="00213C5A">
        <w:rPr>
          <w:i/>
          <w:sz w:val="28"/>
          <w:szCs w:val="28"/>
          <w:lang w:val="vi-VN"/>
        </w:rPr>
        <w:t xml:space="preserve"> 2025</w:t>
      </w:r>
      <w:r w:rsidR="00E82A7F" w:rsidRPr="00213C5A">
        <w:rPr>
          <w:i/>
          <w:sz w:val="28"/>
          <w:szCs w:val="28"/>
        </w:rPr>
        <w:t>;</w:t>
      </w:r>
    </w:p>
    <w:p w:rsidR="00180C3D" w:rsidRPr="00213C5A" w:rsidRDefault="00180C3D" w:rsidP="00AF559E">
      <w:pPr>
        <w:spacing w:before="120" w:after="120" w:line="340" w:lineRule="exact"/>
        <w:ind w:firstLine="720"/>
        <w:jc w:val="both"/>
        <w:rPr>
          <w:i/>
          <w:spacing w:val="2"/>
          <w:sz w:val="28"/>
          <w:szCs w:val="28"/>
          <w:lang w:val="vi-VN"/>
        </w:rPr>
      </w:pPr>
      <w:r w:rsidRPr="00213C5A">
        <w:rPr>
          <w:i/>
          <w:spacing w:val="2"/>
          <w:sz w:val="28"/>
          <w:szCs w:val="28"/>
          <w:lang w:val="vi-VN"/>
        </w:rPr>
        <w:t>Căn cứ Quyết định số 467/QĐ-UBND-HC ngày 06</w:t>
      </w:r>
      <w:r w:rsidR="0019105C" w:rsidRPr="00213C5A">
        <w:rPr>
          <w:i/>
          <w:spacing w:val="2"/>
          <w:sz w:val="28"/>
          <w:szCs w:val="28"/>
        </w:rPr>
        <w:t>/</w:t>
      </w:r>
      <w:r w:rsidRPr="00213C5A">
        <w:rPr>
          <w:i/>
          <w:spacing w:val="2"/>
          <w:sz w:val="28"/>
          <w:szCs w:val="28"/>
          <w:lang w:val="vi-VN"/>
        </w:rPr>
        <w:t>6</w:t>
      </w:r>
      <w:r w:rsidR="0019105C" w:rsidRPr="00213C5A">
        <w:rPr>
          <w:i/>
          <w:spacing w:val="2"/>
          <w:sz w:val="28"/>
          <w:szCs w:val="28"/>
        </w:rPr>
        <w:t>/</w:t>
      </w:r>
      <w:r w:rsidRPr="00213C5A">
        <w:rPr>
          <w:i/>
          <w:spacing w:val="2"/>
          <w:sz w:val="28"/>
          <w:szCs w:val="28"/>
          <w:lang w:val="vi-VN"/>
        </w:rPr>
        <w:t xml:space="preserve">2024 của Ủy ban nhân dân tỉnh Đồng Tháp sửa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Đồng Tháp, giai đoạn 2021 </w:t>
      </w:r>
      <w:r w:rsidRPr="00213C5A">
        <w:rPr>
          <w:i/>
          <w:spacing w:val="2"/>
          <w:sz w:val="28"/>
          <w:szCs w:val="28"/>
        </w:rPr>
        <w:t>-</w:t>
      </w:r>
      <w:r w:rsidRPr="00213C5A">
        <w:rPr>
          <w:i/>
          <w:spacing w:val="2"/>
          <w:sz w:val="28"/>
          <w:szCs w:val="28"/>
          <w:lang w:val="vi-VN"/>
        </w:rPr>
        <w:t xml:space="preserve"> 2025;</w:t>
      </w:r>
      <w:bookmarkStart w:id="0" w:name="_GoBack"/>
      <w:bookmarkEnd w:id="0"/>
    </w:p>
    <w:p w:rsidR="000738E5" w:rsidRPr="00213C5A" w:rsidRDefault="000738E5" w:rsidP="00D04356">
      <w:pPr>
        <w:spacing w:after="120"/>
        <w:ind w:firstLine="720"/>
        <w:jc w:val="both"/>
        <w:rPr>
          <w:i/>
          <w:spacing w:val="2"/>
          <w:sz w:val="28"/>
          <w:szCs w:val="28"/>
        </w:rPr>
      </w:pPr>
      <w:r w:rsidRPr="00213C5A">
        <w:rPr>
          <w:i/>
          <w:spacing w:val="2"/>
          <w:sz w:val="28"/>
          <w:szCs w:val="28"/>
        </w:rPr>
        <w:lastRenderedPageBreak/>
        <w:t>Căn cứ Quyế</w:t>
      </w:r>
      <w:r w:rsidR="00C36C5F" w:rsidRPr="00213C5A">
        <w:rPr>
          <w:i/>
          <w:spacing w:val="2"/>
          <w:sz w:val="28"/>
          <w:szCs w:val="28"/>
        </w:rPr>
        <w:t>t</w:t>
      </w:r>
      <w:r w:rsidRPr="00213C5A">
        <w:rPr>
          <w:i/>
          <w:spacing w:val="2"/>
          <w:sz w:val="28"/>
          <w:szCs w:val="28"/>
        </w:rPr>
        <w:t xml:space="preserve"> định số 65/QĐ-UBND-HC ngày 22</w:t>
      </w:r>
      <w:r w:rsidR="0019105C" w:rsidRPr="00213C5A">
        <w:rPr>
          <w:i/>
          <w:spacing w:val="2"/>
          <w:sz w:val="28"/>
          <w:szCs w:val="28"/>
        </w:rPr>
        <w:t>/</w:t>
      </w:r>
      <w:r w:rsidRPr="00213C5A">
        <w:rPr>
          <w:i/>
          <w:spacing w:val="2"/>
          <w:sz w:val="28"/>
          <w:szCs w:val="28"/>
        </w:rPr>
        <w:t>02</w:t>
      </w:r>
      <w:r w:rsidR="0019105C" w:rsidRPr="00213C5A">
        <w:rPr>
          <w:i/>
          <w:spacing w:val="2"/>
          <w:sz w:val="28"/>
          <w:szCs w:val="28"/>
        </w:rPr>
        <w:t>/</w:t>
      </w:r>
      <w:r w:rsidRPr="00213C5A">
        <w:rPr>
          <w:i/>
          <w:spacing w:val="2"/>
          <w:sz w:val="28"/>
          <w:szCs w:val="28"/>
        </w:rPr>
        <w:t>2025</w:t>
      </w:r>
      <w:r w:rsidR="00D04356" w:rsidRPr="00213C5A">
        <w:rPr>
          <w:i/>
          <w:spacing w:val="2"/>
          <w:sz w:val="28"/>
          <w:szCs w:val="28"/>
        </w:rPr>
        <w:t xml:space="preserve"> của </w:t>
      </w:r>
      <w:r w:rsidR="0022074C" w:rsidRPr="00213C5A">
        <w:rPr>
          <w:i/>
          <w:spacing w:val="2"/>
          <w:sz w:val="28"/>
          <w:szCs w:val="28"/>
          <w:lang w:val="vi-VN"/>
        </w:rPr>
        <w:t>Ủy</w:t>
      </w:r>
      <w:r w:rsidR="00D04356" w:rsidRPr="00213C5A">
        <w:rPr>
          <w:i/>
          <w:spacing w:val="2"/>
          <w:sz w:val="28"/>
          <w:szCs w:val="28"/>
          <w:lang w:val="vi-VN"/>
        </w:rPr>
        <w:t xml:space="preserve"> ban nhân dân tỉnh</w:t>
      </w:r>
      <w:r w:rsidR="00D04356" w:rsidRPr="00213C5A">
        <w:rPr>
          <w:i/>
          <w:spacing w:val="2"/>
          <w:sz w:val="28"/>
          <w:szCs w:val="28"/>
        </w:rPr>
        <w:t xml:space="preserve"> </w:t>
      </w:r>
      <w:r w:rsidR="006E50A6" w:rsidRPr="00213C5A">
        <w:rPr>
          <w:i/>
          <w:spacing w:val="2"/>
          <w:sz w:val="28"/>
          <w:szCs w:val="28"/>
        </w:rPr>
        <w:t xml:space="preserve">Đồng Tháp sửa đổi một số tiêu chí, chỉ tiêu của Bộ tiêu chí về xã nông thôn mới kiểu mẫu trên địa bàn tỉnh Đồng Tháp, giai đoạn 2021 </w:t>
      </w:r>
      <w:r w:rsidR="00C36C5F" w:rsidRPr="00213C5A">
        <w:rPr>
          <w:i/>
          <w:spacing w:val="2"/>
          <w:sz w:val="28"/>
          <w:szCs w:val="28"/>
        </w:rPr>
        <w:t>-</w:t>
      </w:r>
      <w:r w:rsidR="006E50A6" w:rsidRPr="00213C5A">
        <w:rPr>
          <w:i/>
          <w:spacing w:val="2"/>
          <w:sz w:val="28"/>
          <w:szCs w:val="28"/>
        </w:rPr>
        <w:t xml:space="preserve"> 2025</w:t>
      </w:r>
      <w:r w:rsidR="00C36C5F" w:rsidRPr="00213C5A">
        <w:rPr>
          <w:i/>
          <w:spacing w:val="2"/>
          <w:sz w:val="28"/>
          <w:szCs w:val="28"/>
        </w:rPr>
        <w:t>;</w:t>
      </w:r>
    </w:p>
    <w:p w:rsidR="00EC4732" w:rsidRPr="00213C5A" w:rsidRDefault="00EC4732" w:rsidP="0048128D">
      <w:pPr>
        <w:spacing w:after="120"/>
        <w:jc w:val="both"/>
        <w:rPr>
          <w:i/>
          <w:sz w:val="28"/>
          <w:szCs w:val="28"/>
          <w:lang w:val="af-ZA"/>
        </w:rPr>
      </w:pPr>
      <w:r w:rsidRPr="00213C5A">
        <w:rPr>
          <w:i/>
          <w:sz w:val="28"/>
          <w:szCs w:val="28"/>
          <w:lang w:val="vi-VN"/>
        </w:rPr>
        <w:tab/>
      </w:r>
      <w:r w:rsidR="00D6519C" w:rsidRPr="00213C5A">
        <w:rPr>
          <w:i/>
          <w:sz w:val="28"/>
          <w:szCs w:val="28"/>
        </w:rPr>
        <w:t>Theo</w:t>
      </w:r>
      <w:r w:rsidRPr="00213C5A">
        <w:rPr>
          <w:i/>
          <w:sz w:val="28"/>
          <w:szCs w:val="28"/>
          <w:lang w:val="vi-VN"/>
        </w:rPr>
        <w:t xml:space="preserve"> đề nghị của </w:t>
      </w:r>
      <w:r w:rsidR="00047BF2" w:rsidRPr="00213C5A">
        <w:rPr>
          <w:i/>
          <w:sz w:val="28"/>
          <w:szCs w:val="28"/>
          <w:lang w:val="vi-VN"/>
        </w:rPr>
        <w:t xml:space="preserve">Giám đốc </w:t>
      </w:r>
      <w:r w:rsidRPr="00213C5A">
        <w:rPr>
          <w:i/>
          <w:sz w:val="28"/>
          <w:szCs w:val="28"/>
          <w:lang w:val="vi-VN"/>
        </w:rPr>
        <w:t xml:space="preserve">Sở </w:t>
      </w:r>
      <w:r w:rsidR="00FF262E" w:rsidRPr="00213C5A">
        <w:rPr>
          <w:i/>
          <w:sz w:val="28"/>
          <w:szCs w:val="28"/>
          <w:lang w:val="vi-VN"/>
        </w:rPr>
        <w:t xml:space="preserve">Nông nghiệp và </w:t>
      </w:r>
      <w:r w:rsidR="00946359" w:rsidRPr="00213C5A">
        <w:rPr>
          <w:i/>
          <w:sz w:val="28"/>
          <w:szCs w:val="28"/>
        </w:rPr>
        <w:t>Môi trường</w:t>
      </w:r>
      <w:r w:rsidR="003155D0" w:rsidRPr="00213C5A">
        <w:rPr>
          <w:i/>
          <w:sz w:val="28"/>
          <w:szCs w:val="28"/>
          <w:lang w:val="vi-VN"/>
        </w:rPr>
        <w:t xml:space="preserve"> tại </w:t>
      </w:r>
      <w:r w:rsidR="00135277" w:rsidRPr="00213C5A">
        <w:rPr>
          <w:i/>
          <w:sz w:val="28"/>
          <w:szCs w:val="28"/>
        </w:rPr>
        <w:t>Tờ trình</w:t>
      </w:r>
      <w:r w:rsidR="00005917" w:rsidRPr="00213C5A">
        <w:rPr>
          <w:i/>
          <w:sz w:val="28"/>
          <w:szCs w:val="28"/>
          <w:lang w:val="vi-VN"/>
        </w:rPr>
        <w:t xml:space="preserve"> số</w:t>
      </w:r>
      <w:r w:rsidR="00AA22B3" w:rsidRPr="00213C5A">
        <w:rPr>
          <w:i/>
          <w:sz w:val="28"/>
          <w:szCs w:val="28"/>
        </w:rPr>
        <w:t xml:space="preserve"> </w:t>
      </w:r>
      <w:r w:rsidR="00946359" w:rsidRPr="00213C5A">
        <w:rPr>
          <w:i/>
          <w:sz w:val="28"/>
          <w:szCs w:val="28"/>
        </w:rPr>
        <w:t xml:space="preserve">      </w:t>
      </w:r>
      <w:r w:rsidR="009920A5">
        <w:rPr>
          <w:i/>
          <w:sz w:val="28"/>
          <w:szCs w:val="28"/>
        </w:rPr>
        <w:t>01118</w:t>
      </w:r>
      <w:r w:rsidR="003155D0" w:rsidRPr="00213C5A">
        <w:rPr>
          <w:i/>
          <w:sz w:val="28"/>
          <w:szCs w:val="28"/>
          <w:lang w:val="vi-VN"/>
        </w:rPr>
        <w:t>/</w:t>
      </w:r>
      <w:r w:rsidR="00135277" w:rsidRPr="00213C5A">
        <w:rPr>
          <w:i/>
          <w:sz w:val="28"/>
          <w:szCs w:val="28"/>
        </w:rPr>
        <w:t>TTr-</w:t>
      </w:r>
      <w:r w:rsidR="009920A5">
        <w:rPr>
          <w:i/>
          <w:sz w:val="28"/>
          <w:szCs w:val="28"/>
        </w:rPr>
        <w:t>VPĐP</w:t>
      </w:r>
      <w:r w:rsidR="00AA22B3" w:rsidRPr="00213C5A">
        <w:rPr>
          <w:i/>
          <w:sz w:val="28"/>
          <w:szCs w:val="28"/>
          <w:lang w:val="vi-VN"/>
        </w:rPr>
        <w:t xml:space="preserve"> ngày</w:t>
      </w:r>
      <w:r w:rsidR="009920A5">
        <w:rPr>
          <w:i/>
          <w:sz w:val="28"/>
          <w:szCs w:val="28"/>
        </w:rPr>
        <w:t xml:space="preserve"> 04/04</w:t>
      </w:r>
      <w:r w:rsidR="0019105C" w:rsidRPr="00213C5A">
        <w:rPr>
          <w:i/>
          <w:sz w:val="28"/>
          <w:szCs w:val="28"/>
        </w:rPr>
        <w:t>/</w:t>
      </w:r>
      <w:r w:rsidR="003155D0" w:rsidRPr="00213C5A">
        <w:rPr>
          <w:i/>
          <w:sz w:val="28"/>
          <w:szCs w:val="28"/>
          <w:lang w:val="vi-VN"/>
        </w:rPr>
        <w:t>20</w:t>
      </w:r>
      <w:r w:rsidR="00FC43E4" w:rsidRPr="00213C5A">
        <w:rPr>
          <w:i/>
          <w:sz w:val="28"/>
          <w:szCs w:val="28"/>
          <w:lang w:val="vi-VN"/>
        </w:rPr>
        <w:t>2</w:t>
      </w:r>
      <w:r w:rsidR="00946359" w:rsidRPr="00213C5A">
        <w:rPr>
          <w:i/>
          <w:sz w:val="28"/>
          <w:szCs w:val="28"/>
        </w:rPr>
        <w:t>5</w:t>
      </w:r>
      <w:r w:rsidR="007E21D9">
        <w:rPr>
          <w:i/>
          <w:sz w:val="28"/>
          <w:szCs w:val="28"/>
        </w:rPr>
        <w:t xml:space="preserve"> và </w:t>
      </w:r>
      <w:r w:rsidR="00AA22B3" w:rsidRPr="00213C5A">
        <w:rPr>
          <w:i/>
          <w:sz w:val="28"/>
          <w:szCs w:val="28"/>
          <w:lang w:val="af-ZA"/>
        </w:rPr>
        <w:t>Giám đốc Sở Nội vụ tại Công văn số</w:t>
      </w:r>
      <w:r w:rsidR="00D6519C" w:rsidRPr="00213C5A">
        <w:rPr>
          <w:i/>
          <w:sz w:val="28"/>
          <w:szCs w:val="28"/>
          <w:lang w:val="af-ZA"/>
        </w:rPr>
        <w:t xml:space="preserve"> </w:t>
      </w:r>
      <w:r w:rsidR="00946359" w:rsidRPr="00213C5A">
        <w:rPr>
          <w:i/>
          <w:sz w:val="28"/>
          <w:szCs w:val="28"/>
        </w:rPr>
        <w:t xml:space="preserve">       </w:t>
      </w:r>
      <w:r w:rsidR="007E21D9">
        <w:rPr>
          <w:i/>
          <w:sz w:val="28"/>
          <w:szCs w:val="28"/>
        </w:rPr>
        <w:t>565</w:t>
      </w:r>
      <w:r w:rsidR="003A411F" w:rsidRPr="00213C5A">
        <w:rPr>
          <w:i/>
          <w:sz w:val="28"/>
          <w:szCs w:val="28"/>
          <w:lang w:val="af-ZA"/>
        </w:rPr>
        <w:t>/SNV-TCPCP</w:t>
      </w:r>
      <w:r w:rsidR="00AA22B3" w:rsidRPr="00213C5A">
        <w:rPr>
          <w:i/>
          <w:sz w:val="28"/>
          <w:szCs w:val="28"/>
          <w:lang w:val="af-ZA"/>
        </w:rPr>
        <w:t xml:space="preserve"> ngày</w:t>
      </w:r>
      <w:r w:rsidR="00D6519C" w:rsidRPr="00213C5A">
        <w:rPr>
          <w:i/>
          <w:sz w:val="28"/>
          <w:szCs w:val="28"/>
          <w:lang w:val="af-ZA"/>
        </w:rPr>
        <w:t xml:space="preserve"> </w:t>
      </w:r>
      <w:r w:rsidR="007E21D9">
        <w:rPr>
          <w:i/>
          <w:sz w:val="28"/>
          <w:szCs w:val="28"/>
          <w:lang w:val="af-ZA"/>
        </w:rPr>
        <w:t>10</w:t>
      </w:r>
      <w:r w:rsidR="0019105C" w:rsidRPr="00213C5A">
        <w:rPr>
          <w:i/>
          <w:sz w:val="28"/>
          <w:szCs w:val="28"/>
          <w:lang w:val="af-ZA"/>
        </w:rPr>
        <w:t>/</w:t>
      </w:r>
      <w:r w:rsidR="007E21D9">
        <w:rPr>
          <w:i/>
          <w:sz w:val="28"/>
          <w:szCs w:val="28"/>
        </w:rPr>
        <w:t>4</w:t>
      </w:r>
      <w:r w:rsidR="0019105C" w:rsidRPr="00213C5A">
        <w:rPr>
          <w:i/>
          <w:sz w:val="28"/>
          <w:szCs w:val="28"/>
          <w:lang w:val="af-ZA"/>
        </w:rPr>
        <w:t>/</w:t>
      </w:r>
      <w:r w:rsidR="00AA22B3" w:rsidRPr="00213C5A">
        <w:rPr>
          <w:i/>
          <w:sz w:val="28"/>
          <w:szCs w:val="28"/>
          <w:lang w:val="af-ZA"/>
        </w:rPr>
        <w:t>202</w:t>
      </w:r>
      <w:r w:rsidR="00946359" w:rsidRPr="00213C5A">
        <w:rPr>
          <w:i/>
          <w:sz w:val="28"/>
          <w:szCs w:val="28"/>
        </w:rPr>
        <w:t>5</w:t>
      </w:r>
      <w:r w:rsidR="00AA22B3" w:rsidRPr="00213C5A">
        <w:rPr>
          <w:i/>
          <w:sz w:val="28"/>
          <w:szCs w:val="28"/>
          <w:lang w:val="af-ZA"/>
        </w:rPr>
        <w:t>.</w:t>
      </w:r>
    </w:p>
    <w:p w:rsidR="00A83952" w:rsidRPr="00213C5A" w:rsidRDefault="00446F64" w:rsidP="0048128D">
      <w:pPr>
        <w:spacing w:after="120"/>
        <w:jc w:val="center"/>
        <w:rPr>
          <w:rStyle w:val="Strong"/>
          <w:sz w:val="28"/>
          <w:szCs w:val="28"/>
        </w:rPr>
      </w:pPr>
      <w:r w:rsidRPr="00213C5A">
        <w:rPr>
          <w:rStyle w:val="Strong"/>
          <w:sz w:val="28"/>
          <w:szCs w:val="28"/>
          <w:lang w:val="vi-VN"/>
        </w:rPr>
        <w:t>QUYẾT ĐỊNH:</w:t>
      </w:r>
    </w:p>
    <w:p w:rsidR="00D7660D" w:rsidRPr="00213C5A" w:rsidRDefault="00165920" w:rsidP="0048128D">
      <w:pPr>
        <w:spacing w:after="120"/>
        <w:ind w:firstLine="680"/>
        <w:jc w:val="both"/>
        <w:rPr>
          <w:b/>
          <w:bCs/>
          <w:sz w:val="28"/>
          <w:szCs w:val="28"/>
          <w:lang w:val="vi-VN"/>
        </w:rPr>
      </w:pPr>
      <w:r w:rsidRPr="00213C5A">
        <w:rPr>
          <w:b/>
          <w:bCs/>
          <w:sz w:val="28"/>
          <w:szCs w:val="28"/>
          <w:lang w:val="vi-VN"/>
        </w:rPr>
        <w:t xml:space="preserve">Điều 1. </w:t>
      </w:r>
      <w:r w:rsidR="00955EEC">
        <w:rPr>
          <w:sz w:val="28"/>
          <w:szCs w:val="28"/>
          <w:lang w:val="en-GB"/>
        </w:rPr>
        <w:t xml:space="preserve">Kiện toàn </w:t>
      </w:r>
      <w:r w:rsidR="00A05177" w:rsidRPr="00213C5A">
        <w:rPr>
          <w:sz w:val="28"/>
          <w:szCs w:val="28"/>
          <w:lang w:val="vi-VN"/>
        </w:rPr>
        <w:t xml:space="preserve">Hội đồng thẩm </w:t>
      </w:r>
      <w:r w:rsidR="00973ED8" w:rsidRPr="00213C5A">
        <w:rPr>
          <w:sz w:val="28"/>
          <w:szCs w:val="28"/>
          <w:lang w:val="vi-VN"/>
        </w:rPr>
        <w:t xml:space="preserve">định </w:t>
      </w:r>
      <w:r w:rsidR="00DA3FEE" w:rsidRPr="00213C5A">
        <w:rPr>
          <w:sz w:val="28"/>
          <w:szCs w:val="28"/>
          <w:lang w:val="vi-VN"/>
        </w:rPr>
        <w:t xml:space="preserve">xã </w:t>
      </w:r>
      <w:r w:rsidR="00973ED8" w:rsidRPr="00213C5A">
        <w:rPr>
          <w:sz w:val="28"/>
          <w:szCs w:val="28"/>
          <w:lang w:val="vi-VN"/>
        </w:rPr>
        <w:t>đạt chuẩn nông thôn mới nâng cao</w:t>
      </w:r>
      <w:r w:rsidR="003B7669" w:rsidRPr="00213C5A">
        <w:rPr>
          <w:sz w:val="28"/>
          <w:szCs w:val="28"/>
          <w:lang w:val="vi-VN"/>
        </w:rPr>
        <w:t>,</w:t>
      </w:r>
      <w:r w:rsidR="003B7669" w:rsidRPr="00213C5A">
        <w:rPr>
          <w:b/>
          <w:sz w:val="28"/>
          <w:szCs w:val="28"/>
          <w:lang w:val="vi-VN"/>
        </w:rPr>
        <w:t xml:space="preserve"> </w:t>
      </w:r>
      <w:r w:rsidR="003B7669" w:rsidRPr="00213C5A">
        <w:rPr>
          <w:sz w:val="28"/>
          <w:szCs w:val="28"/>
          <w:lang w:val="vi-VN"/>
        </w:rPr>
        <w:t>nông thôn mới kiểu mẫu</w:t>
      </w:r>
      <w:r w:rsidR="00764370" w:rsidRPr="00213C5A">
        <w:rPr>
          <w:sz w:val="28"/>
          <w:szCs w:val="28"/>
          <w:lang w:val="vi-VN"/>
        </w:rPr>
        <w:t xml:space="preserve"> </w:t>
      </w:r>
      <w:r w:rsidR="00A05177" w:rsidRPr="00213C5A">
        <w:rPr>
          <w:sz w:val="28"/>
          <w:szCs w:val="28"/>
          <w:lang w:val="vi-VN"/>
        </w:rPr>
        <w:t>trên địa bàn tỉnh Đồng Tháp</w:t>
      </w:r>
      <w:r w:rsidR="00CF2C8E" w:rsidRPr="00213C5A">
        <w:rPr>
          <w:sz w:val="28"/>
          <w:szCs w:val="28"/>
          <w:lang w:val="vi-VN"/>
        </w:rPr>
        <w:t>,</w:t>
      </w:r>
      <w:r w:rsidR="00A05177" w:rsidRPr="00213C5A">
        <w:rPr>
          <w:sz w:val="28"/>
          <w:szCs w:val="28"/>
          <w:lang w:val="vi-VN"/>
        </w:rPr>
        <w:t xml:space="preserve"> </w:t>
      </w:r>
      <w:r w:rsidR="00DA3FEE" w:rsidRPr="00213C5A">
        <w:rPr>
          <w:sz w:val="28"/>
          <w:szCs w:val="28"/>
          <w:lang w:val="vi-VN"/>
        </w:rPr>
        <w:t>giai đoạn 2021</w:t>
      </w:r>
      <w:r w:rsidR="00AA22B3" w:rsidRPr="00213C5A">
        <w:rPr>
          <w:sz w:val="28"/>
          <w:szCs w:val="28"/>
        </w:rPr>
        <w:t xml:space="preserve"> </w:t>
      </w:r>
      <w:r w:rsidR="008204FD" w:rsidRPr="00213C5A">
        <w:rPr>
          <w:sz w:val="28"/>
          <w:szCs w:val="28"/>
        </w:rPr>
        <w:t>-</w:t>
      </w:r>
      <w:r w:rsidR="00AA22B3" w:rsidRPr="00213C5A">
        <w:rPr>
          <w:sz w:val="28"/>
          <w:szCs w:val="28"/>
        </w:rPr>
        <w:t xml:space="preserve"> </w:t>
      </w:r>
      <w:r w:rsidR="00DA3FEE" w:rsidRPr="00213C5A">
        <w:rPr>
          <w:sz w:val="28"/>
          <w:szCs w:val="28"/>
          <w:lang w:val="vi-VN"/>
        </w:rPr>
        <w:t>2025</w:t>
      </w:r>
      <w:r w:rsidR="00751B28" w:rsidRPr="00213C5A">
        <w:rPr>
          <w:sz w:val="28"/>
          <w:szCs w:val="28"/>
        </w:rPr>
        <w:t xml:space="preserve"> (</w:t>
      </w:r>
      <w:r w:rsidR="00751B28" w:rsidRPr="00955EEC">
        <w:rPr>
          <w:i/>
          <w:sz w:val="28"/>
          <w:szCs w:val="28"/>
        </w:rPr>
        <w:t>sau đây gọi tắt là Hội đồng</w:t>
      </w:r>
      <w:r w:rsidR="00751B28" w:rsidRPr="00213C5A">
        <w:rPr>
          <w:sz w:val="28"/>
          <w:szCs w:val="28"/>
        </w:rPr>
        <w:t>)</w:t>
      </w:r>
      <w:r w:rsidR="00A05177" w:rsidRPr="00213C5A">
        <w:rPr>
          <w:sz w:val="28"/>
          <w:szCs w:val="28"/>
          <w:lang w:val="vi-VN"/>
        </w:rPr>
        <w:t>, gồm các thành viên sau:</w:t>
      </w:r>
    </w:p>
    <w:p w:rsidR="00FF262E" w:rsidRPr="00213C5A" w:rsidRDefault="00FF262E" w:rsidP="0048128D">
      <w:pPr>
        <w:spacing w:after="120"/>
        <w:ind w:firstLine="720"/>
        <w:jc w:val="both"/>
        <w:rPr>
          <w:spacing w:val="-4"/>
          <w:sz w:val="28"/>
          <w:szCs w:val="28"/>
        </w:rPr>
      </w:pPr>
      <w:r w:rsidRPr="00213C5A">
        <w:rPr>
          <w:sz w:val="28"/>
          <w:szCs w:val="28"/>
          <w:lang w:val="vi-VN"/>
        </w:rPr>
        <w:t xml:space="preserve">1. </w:t>
      </w:r>
      <w:r w:rsidR="006C3505" w:rsidRPr="00213C5A">
        <w:rPr>
          <w:spacing w:val="-4"/>
          <w:sz w:val="28"/>
          <w:szCs w:val="28"/>
          <w:lang w:val="vi-VN"/>
        </w:rPr>
        <w:t>Chủ tịch Hội đồng</w:t>
      </w:r>
      <w:r w:rsidR="00754B67" w:rsidRPr="00213C5A">
        <w:rPr>
          <w:spacing w:val="-4"/>
          <w:sz w:val="28"/>
          <w:szCs w:val="28"/>
          <w:lang w:val="vi-VN"/>
        </w:rPr>
        <w:t xml:space="preserve">: </w:t>
      </w:r>
      <w:r w:rsidR="00E82A7F" w:rsidRPr="00213C5A">
        <w:rPr>
          <w:spacing w:val="-4"/>
          <w:sz w:val="28"/>
          <w:szCs w:val="28"/>
        </w:rPr>
        <w:t xml:space="preserve">Ông </w:t>
      </w:r>
      <w:r w:rsidR="00E12FB6" w:rsidRPr="00213C5A">
        <w:rPr>
          <w:spacing w:val="-4"/>
          <w:sz w:val="28"/>
          <w:szCs w:val="28"/>
        </w:rPr>
        <w:t xml:space="preserve">Trần Trí Quang, </w:t>
      </w:r>
      <w:r w:rsidR="00754B67" w:rsidRPr="00213C5A">
        <w:rPr>
          <w:spacing w:val="-4"/>
          <w:sz w:val="28"/>
          <w:szCs w:val="28"/>
          <w:lang w:val="vi-VN"/>
        </w:rPr>
        <w:t xml:space="preserve">Chủ tịch </w:t>
      </w:r>
      <w:r w:rsidR="004633F6" w:rsidRPr="00213C5A">
        <w:rPr>
          <w:spacing w:val="-4"/>
          <w:sz w:val="28"/>
          <w:szCs w:val="28"/>
        </w:rPr>
        <w:t>Ủy ban nhân dân</w:t>
      </w:r>
      <w:r w:rsidR="00754B67" w:rsidRPr="00213C5A">
        <w:rPr>
          <w:spacing w:val="-4"/>
          <w:sz w:val="28"/>
          <w:szCs w:val="28"/>
          <w:lang w:val="vi-VN"/>
        </w:rPr>
        <w:t xml:space="preserve"> T</w:t>
      </w:r>
      <w:r w:rsidR="00964622" w:rsidRPr="00213C5A">
        <w:rPr>
          <w:spacing w:val="-4"/>
          <w:sz w:val="28"/>
          <w:szCs w:val="28"/>
          <w:lang w:val="vi-VN"/>
        </w:rPr>
        <w:t>ỉnh</w:t>
      </w:r>
      <w:r w:rsidR="00E82A7F" w:rsidRPr="00213C5A">
        <w:rPr>
          <w:spacing w:val="-4"/>
          <w:sz w:val="28"/>
          <w:szCs w:val="28"/>
        </w:rPr>
        <w:t>.</w:t>
      </w:r>
    </w:p>
    <w:p w:rsidR="00FF262E" w:rsidRPr="00213C5A" w:rsidRDefault="00FF262E" w:rsidP="0048128D">
      <w:pPr>
        <w:spacing w:after="120"/>
        <w:ind w:firstLine="720"/>
        <w:jc w:val="both"/>
        <w:rPr>
          <w:sz w:val="28"/>
          <w:szCs w:val="28"/>
        </w:rPr>
      </w:pPr>
      <w:r w:rsidRPr="00213C5A">
        <w:rPr>
          <w:sz w:val="28"/>
          <w:szCs w:val="28"/>
          <w:lang w:val="vi-VN"/>
        </w:rPr>
        <w:t xml:space="preserve">2. </w:t>
      </w:r>
      <w:r w:rsidR="006C3505" w:rsidRPr="00213C5A">
        <w:rPr>
          <w:sz w:val="28"/>
          <w:szCs w:val="28"/>
          <w:lang w:val="vi-VN"/>
        </w:rPr>
        <w:t>Phó Chủ tịch Hội đồng: Giám đốc Sở Nông</w:t>
      </w:r>
      <w:r w:rsidR="00E82A7F" w:rsidRPr="00213C5A">
        <w:rPr>
          <w:sz w:val="28"/>
          <w:szCs w:val="28"/>
          <w:lang w:val="vi-VN"/>
        </w:rPr>
        <w:t xml:space="preserve"> nghiệp và </w:t>
      </w:r>
      <w:r w:rsidR="008204FD" w:rsidRPr="00213C5A">
        <w:rPr>
          <w:sz w:val="28"/>
          <w:szCs w:val="28"/>
        </w:rPr>
        <w:t>Môi trường</w:t>
      </w:r>
      <w:r w:rsidR="00E82A7F" w:rsidRPr="00213C5A">
        <w:rPr>
          <w:sz w:val="28"/>
          <w:szCs w:val="28"/>
        </w:rPr>
        <w:t>.</w:t>
      </w:r>
    </w:p>
    <w:p w:rsidR="00FF262E" w:rsidRPr="00213C5A" w:rsidRDefault="00FF262E" w:rsidP="0048128D">
      <w:pPr>
        <w:spacing w:after="120"/>
        <w:ind w:firstLine="720"/>
        <w:jc w:val="both"/>
        <w:rPr>
          <w:sz w:val="28"/>
          <w:szCs w:val="28"/>
          <w:lang w:val="vi-VN"/>
        </w:rPr>
      </w:pPr>
      <w:r w:rsidRPr="00213C5A">
        <w:rPr>
          <w:sz w:val="28"/>
          <w:szCs w:val="28"/>
          <w:lang w:val="vi-VN"/>
        </w:rPr>
        <w:t xml:space="preserve">3. </w:t>
      </w:r>
      <w:r w:rsidR="006C3505" w:rsidRPr="00213C5A">
        <w:rPr>
          <w:sz w:val="28"/>
          <w:szCs w:val="28"/>
          <w:lang w:val="vi-VN"/>
        </w:rPr>
        <w:t xml:space="preserve">Các </w:t>
      </w:r>
      <w:r w:rsidR="0022074C" w:rsidRPr="00213C5A">
        <w:rPr>
          <w:sz w:val="28"/>
          <w:szCs w:val="28"/>
          <w:lang w:val="vi-VN"/>
        </w:rPr>
        <w:t>Ủy</w:t>
      </w:r>
      <w:r w:rsidR="006C3505" w:rsidRPr="00213C5A">
        <w:rPr>
          <w:sz w:val="28"/>
          <w:szCs w:val="28"/>
          <w:lang w:val="vi-VN"/>
        </w:rPr>
        <w:t xml:space="preserve"> viên:</w:t>
      </w:r>
    </w:p>
    <w:p w:rsidR="009D2DF0" w:rsidRPr="00213C5A" w:rsidRDefault="009D2DF0" w:rsidP="0048128D">
      <w:pPr>
        <w:spacing w:after="120"/>
        <w:ind w:firstLine="720"/>
        <w:jc w:val="both"/>
        <w:rPr>
          <w:spacing w:val="-8"/>
          <w:sz w:val="28"/>
          <w:szCs w:val="28"/>
        </w:rPr>
      </w:pPr>
      <w:r w:rsidRPr="00213C5A">
        <w:rPr>
          <w:spacing w:val="-8"/>
          <w:sz w:val="28"/>
          <w:szCs w:val="28"/>
          <w:lang w:val="vi-VN"/>
        </w:rPr>
        <w:t xml:space="preserve">- </w:t>
      </w:r>
      <w:r w:rsidR="00D6519C" w:rsidRPr="00213C5A">
        <w:rPr>
          <w:spacing w:val="-8"/>
          <w:sz w:val="28"/>
          <w:szCs w:val="28"/>
        </w:rPr>
        <w:t xml:space="preserve">Mời </w:t>
      </w:r>
      <w:r w:rsidRPr="00213C5A">
        <w:rPr>
          <w:spacing w:val="-8"/>
          <w:sz w:val="28"/>
          <w:szCs w:val="28"/>
          <w:lang w:val="vi-VN"/>
        </w:rPr>
        <w:t xml:space="preserve">Chủ tịch </w:t>
      </w:r>
      <w:r w:rsidR="0022074C" w:rsidRPr="00213C5A">
        <w:rPr>
          <w:spacing w:val="-8"/>
          <w:sz w:val="28"/>
          <w:szCs w:val="28"/>
          <w:lang w:val="vi-VN"/>
        </w:rPr>
        <w:t>Ủy</w:t>
      </w:r>
      <w:r w:rsidR="00754B67" w:rsidRPr="00213C5A">
        <w:rPr>
          <w:spacing w:val="-8"/>
          <w:sz w:val="28"/>
          <w:szCs w:val="28"/>
          <w:lang w:val="vi-VN"/>
        </w:rPr>
        <w:t xml:space="preserve"> ban Mặt trận Tổ quốc Việt Nam T</w:t>
      </w:r>
      <w:r w:rsidRPr="00213C5A">
        <w:rPr>
          <w:spacing w:val="-8"/>
          <w:sz w:val="28"/>
          <w:szCs w:val="28"/>
          <w:lang w:val="vi-VN"/>
        </w:rPr>
        <w:t>ỉnh</w:t>
      </w:r>
      <w:r w:rsidR="00D6519C" w:rsidRPr="00213C5A">
        <w:rPr>
          <w:spacing w:val="-8"/>
          <w:sz w:val="28"/>
          <w:szCs w:val="28"/>
        </w:rPr>
        <w:t xml:space="preserve"> tham gia làm </w:t>
      </w:r>
      <w:r w:rsidR="0022074C" w:rsidRPr="00213C5A">
        <w:rPr>
          <w:spacing w:val="-8"/>
          <w:sz w:val="28"/>
          <w:szCs w:val="28"/>
        </w:rPr>
        <w:t>Ủy</w:t>
      </w:r>
      <w:r w:rsidR="00D6519C" w:rsidRPr="00213C5A">
        <w:rPr>
          <w:spacing w:val="-8"/>
          <w:sz w:val="28"/>
          <w:szCs w:val="28"/>
        </w:rPr>
        <w:t xml:space="preserve"> viên</w:t>
      </w:r>
      <w:r w:rsidRPr="00213C5A">
        <w:rPr>
          <w:spacing w:val="-8"/>
          <w:sz w:val="28"/>
          <w:szCs w:val="28"/>
          <w:lang w:val="vi-VN"/>
        </w:rPr>
        <w:t>;</w:t>
      </w:r>
    </w:p>
    <w:p w:rsidR="00D6519C" w:rsidRPr="00213C5A" w:rsidRDefault="00D6519C" w:rsidP="0048128D">
      <w:pPr>
        <w:spacing w:after="120"/>
        <w:ind w:firstLine="720"/>
        <w:jc w:val="both"/>
        <w:rPr>
          <w:sz w:val="28"/>
          <w:szCs w:val="28"/>
        </w:rPr>
      </w:pPr>
      <w:r w:rsidRPr="00213C5A">
        <w:rPr>
          <w:sz w:val="28"/>
          <w:szCs w:val="28"/>
          <w:lang w:val="vi-VN"/>
        </w:rPr>
        <w:t xml:space="preserve">- </w:t>
      </w:r>
      <w:r w:rsidRPr="00213C5A">
        <w:rPr>
          <w:sz w:val="28"/>
          <w:szCs w:val="28"/>
        </w:rPr>
        <w:t xml:space="preserve">Mời </w:t>
      </w:r>
      <w:r w:rsidRPr="00213C5A">
        <w:rPr>
          <w:sz w:val="28"/>
          <w:szCs w:val="28"/>
          <w:lang w:val="vi-VN"/>
        </w:rPr>
        <w:t xml:space="preserve">Chủ tịch Hội Liên hiệp Phụ nữ </w:t>
      </w:r>
      <w:r w:rsidRPr="00213C5A">
        <w:rPr>
          <w:sz w:val="28"/>
          <w:szCs w:val="28"/>
        </w:rPr>
        <w:t>T</w:t>
      </w:r>
      <w:r w:rsidRPr="00213C5A">
        <w:rPr>
          <w:sz w:val="28"/>
          <w:szCs w:val="28"/>
          <w:lang w:val="vi-VN"/>
        </w:rPr>
        <w:t>ỉnh</w:t>
      </w:r>
      <w:r w:rsidRPr="00213C5A">
        <w:rPr>
          <w:sz w:val="28"/>
          <w:szCs w:val="28"/>
        </w:rPr>
        <w:t xml:space="preserve"> tham gia làm </w:t>
      </w:r>
      <w:r w:rsidR="0022074C" w:rsidRPr="00213C5A">
        <w:rPr>
          <w:sz w:val="28"/>
          <w:szCs w:val="28"/>
        </w:rPr>
        <w:t>Ủy</w:t>
      </w:r>
      <w:r w:rsidRPr="00213C5A">
        <w:rPr>
          <w:sz w:val="28"/>
          <w:szCs w:val="28"/>
        </w:rPr>
        <w:t xml:space="preserve"> viên</w:t>
      </w:r>
      <w:r w:rsidRPr="00213C5A">
        <w:rPr>
          <w:sz w:val="28"/>
          <w:szCs w:val="28"/>
          <w:lang w:val="vi-VN"/>
        </w:rPr>
        <w:t>;</w:t>
      </w:r>
    </w:p>
    <w:p w:rsidR="006C3505" w:rsidRPr="00213C5A" w:rsidRDefault="007D5974" w:rsidP="0048128D">
      <w:pPr>
        <w:spacing w:after="120"/>
        <w:ind w:firstLine="720"/>
        <w:jc w:val="both"/>
        <w:rPr>
          <w:sz w:val="28"/>
          <w:szCs w:val="28"/>
          <w:lang w:val="vi-VN"/>
        </w:rPr>
      </w:pPr>
      <w:r w:rsidRPr="00213C5A">
        <w:rPr>
          <w:sz w:val="28"/>
          <w:szCs w:val="28"/>
          <w:lang w:val="vi-VN"/>
        </w:rPr>
        <w:t>- Giám đốc Sở Xây dựng;</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Công Thương;</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Giáo dục và Đào tạo;</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Văn hóa, Thể thao và Du lịch;</w:t>
      </w:r>
    </w:p>
    <w:p w:rsidR="00D332F6" w:rsidRPr="00213C5A" w:rsidRDefault="007D5974" w:rsidP="0048128D">
      <w:pPr>
        <w:spacing w:after="120"/>
        <w:ind w:firstLine="720"/>
        <w:jc w:val="both"/>
        <w:rPr>
          <w:sz w:val="28"/>
          <w:szCs w:val="28"/>
        </w:rPr>
      </w:pPr>
      <w:r w:rsidRPr="00213C5A">
        <w:rPr>
          <w:sz w:val="28"/>
          <w:szCs w:val="28"/>
          <w:lang w:val="vi-VN"/>
        </w:rPr>
        <w:t xml:space="preserve">- Giám đốc </w:t>
      </w:r>
      <w:r w:rsidR="00D332F6" w:rsidRPr="00213C5A">
        <w:rPr>
          <w:sz w:val="28"/>
          <w:szCs w:val="28"/>
        </w:rPr>
        <w:t>Sở Khoa học và Công nghệ;</w:t>
      </w:r>
    </w:p>
    <w:p w:rsidR="003B7669" w:rsidRPr="00213C5A" w:rsidRDefault="003B7669" w:rsidP="0048128D">
      <w:pPr>
        <w:spacing w:after="120"/>
        <w:ind w:firstLine="720"/>
        <w:jc w:val="both"/>
        <w:rPr>
          <w:sz w:val="28"/>
          <w:szCs w:val="28"/>
          <w:lang w:val="vi-VN"/>
        </w:rPr>
      </w:pPr>
      <w:r w:rsidRPr="00213C5A">
        <w:rPr>
          <w:sz w:val="28"/>
          <w:szCs w:val="28"/>
          <w:lang w:val="vi-VN"/>
        </w:rPr>
        <w:t xml:space="preserve">- Giám đốc Sở </w:t>
      </w:r>
      <w:r w:rsidR="000B7F61" w:rsidRPr="00213C5A">
        <w:rPr>
          <w:sz w:val="28"/>
          <w:szCs w:val="28"/>
        </w:rPr>
        <w:t>Tài chính</w:t>
      </w:r>
      <w:r w:rsidRPr="00213C5A">
        <w:rPr>
          <w:sz w:val="28"/>
          <w:szCs w:val="28"/>
          <w:lang w:val="vi-VN"/>
        </w:rPr>
        <w:t>;</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Y tế;</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Nội vụ;</w:t>
      </w:r>
    </w:p>
    <w:p w:rsidR="007D5974" w:rsidRPr="00213C5A" w:rsidRDefault="007D5974" w:rsidP="0048128D">
      <w:pPr>
        <w:spacing w:after="120"/>
        <w:ind w:firstLine="720"/>
        <w:jc w:val="both"/>
        <w:rPr>
          <w:sz w:val="28"/>
          <w:szCs w:val="28"/>
          <w:lang w:val="vi-VN"/>
        </w:rPr>
      </w:pPr>
      <w:r w:rsidRPr="00213C5A">
        <w:rPr>
          <w:sz w:val="28"/>
          <w:szCs w:val="28"/>
          <w:lang w:val="vi-VN"/>
        </w:rPr>
        <w:t>- Giám đốc Sở Tư pháp;</w:t>
      </w:r>
    </w:p>
    <w:p w:rsidR="007D5974" w:rsidRPr="00213C5A" w:rsidRDefault="007D5974" w:rsidP="0048128D">
      <w:pPr>
        <w:spacing w:after="120"/>
        <w:ind w:firstLine="720"/>
        <w:jc w:val="both"/>
        <w:rPr>
          <w:sz w:val="28"/>
          <w:szCs w:val="28"/>
        </w:rPr>
      </w:pPr>
      <w:r w:rsidRPr="00213C5A">
        <w:rPr>
          <w:sz w:val="28"/>
          <w:szCs w:val="28"/>
          <w:lang w:val="vi-VN"/>
        </w:rPr>
        <w:t>- Giám đốc Công an Tỉnh;</w:t>
      </w:r>
    </w:p>
    <w:p w:rsidR="00151438" w:rsidRPr="00213C5A" w:rsidRDefault="00151438" w:rsidP="0048128D">
      <w:pPr>
        <w:spacing w:after="120"/>
        <w:ind w:firstLine="720"/>
        <w:jc w:val="both"/>
        <w:rPr>
          <w:sz w:val="28"/>
          <w:szCs w:val="28"/>
        </w:rPr>
      </w:pPr>
      <w:r w:rsidRPr="00213C5A">
        <w:rPr>
          <w:sz w:val="28"/>
          <w:szCs w:val="28"/>
        </w:rPr>
        <w:t xml:space="preserve">- </w:t>
      </w:r>
      <w:r w:rsidR="001C2106" w:rsidRPr="00213C5A">
        <w:rPr>
          <w:sz w:val="28"/>
          <w:szCs w:val="28"/>
        </w:rPr>
        <w:t xml:space="preserve">Phó </w:t>
      </w:r>
      <w:r w:rsidRPr="00213C5A">
        <w:rPr>
          <w:sz w:val="28"/>
          <w:szCs w:val="28"/>
        </w:rPr>
        <w:t>Giám đốc Ngân hàng Nhà nước</w:t>
      </w:r>
      <w:r w:rsidR="00E82A7F" w:rsidRPr="00213C5A">
        <w:rPr>
          <w:sz w:val="28"/>
          <w:szCs w:val="28"/>
        </w:rPr>
        <w:t xml:space="preserve"> - C</w:t>
      </w:r>
      <w:r w:rsidRPr="00213C5A">
        <w:rPr>
          <w:sz w:val="28"/>
          <w:szCs w:val="28"/>
        </w:rPr>
        <w:t xml:space="preserve">hi nhánh </w:t>
      </w:r>
      <w:r w:rsidR="008C238C" w:rsidRPr="00213C5A">
        <w:rPr>
          <w:sz w:val="28"/>
          <w:szCs w:val="28"/>
        </w:rPr>
        <w:t xml:space="preserve">Khu vực </w:t>
      </w:r>
      <w:r w:rsidR="00ED6998" w:rsidRPr="00213C5A">
        <w:rPr>
          <w:sz w:val="28"/>
          <w:szCs w:val="28"/>
        </w:rPr>
        <w:t>15</w:t>
      </w:r>
      <w:r w:rsidRPr="00213C5A">
        <w:rPr>
          <w:sz w:val="28"/>
          <w:szCs w:val="28"/>
        </w:rPr>
        <w:t>;</w:t>
      </w:r>
    </w:p>
    <w:p w:rsidR="007D5974" w:rsidRPr="00213C5A" w:rsidRDefault="007D5974" w:rsidP="0048128D">
      <w:pPr>
        <w:spacing w:after="120"/>
        <w:ind w:firstLine="720"/>
        <w:jc w:val="both"/>
        <w:rPr>
          <w:sz w:val="28"/>
          <w:szCs w:val="28"/>
        </w:rPr>
      </w:pPr>
      <w:r w:rsidRPr="00213C5A">
        <w:rPr>
          <w:sz w:val="28"/>
          <w:szCs w:val="28"/>
          <w:lang w:val="vi-VN"/>
        </w:rPr>
        <w:t>- Chỉ huy trưởng Bộ Chỉ huy Quân sự Tỉnh;</w:t>
      </w:r>
    </w:p>
    <w:p w:rsidR="007D5974" w:rsidRPr="00213C5A" w:rsidRDefault="007D5974" w:rsidP="0048128D">
      <w:pPr>
        <w:spacing w:after="120"/>
        <w:ind w:firstLine="720"/>
        <w:jc w:val="both"/>
        <w:rPr>
          <w:sz w:val="28"/>
          <w:szCs w:val="28"/>
          <w:lang w:val="vi-VN"/>
        </w:rPr>
      </w:pPr>
      <w:r w:rsidRPr="00213C5A">
        <w:rPr>
          <w:sz w:val="28"/>
          <w:szCs w:val="28"/>
          <w:lang w:val="vi-VN"/>
        </w:rPr>
        <w:t xml:space="preserve">- </w:t>
      </w:r>
      <w:r w:rsidR="008B6BE3" w:rsidRPr="00213C5A">
        <w:rPr>
          <w:sz w:val="28"/>
          <w:szCs w:val="28"/>
        </w:rPr>
        <w:t xml:space="preserve">Chi cục </w:t>
      </w:r>
      <w:r w:rsidR="008B6BE3" w:rsidRPr="00213C5A">
        <w:rPr>
          <w:sz w:val="28"/>
          <w:szCs w:val="28"/>
          <w:lang w:val="vi-VN"/>
        </w:rPr>
        <w:t xml:space="preserve">Trưởng </w:t>
      </w:r>
      <w:r w:rsidR="008B6BE3" w:rsidRPr="00213C5A">
        <w:rPr>
          <w:sz w:val="28"/>
          <w:szCs w:val="28"/>
        </w:rPr>
        <w:t>Chi c</w:t>
      </w:r>
      <w:r w:rsidRPr="00213C5A">
        <w:rPr>
          <w:sz w:val="28"/>
          <w:szCs w:val="28"/>
          <w:lang w:val="vi-VN"/>
        </w:rPr>
        <w:t>ục Thống kê</w:t>
      </w:r>
      <w:r w:rsidR="008C238C" w:rsidRPr="00213C5A">
        <w:rPr>
          <w:sz w:val="28"/>
          <w:szCs w:val="28"/>
        </w:rPr>
        <w:t xml:space="preserve"> Tỉnh</w:t>
      </w:r>
      <w:r w:rsidRPr="00213C5A">
        <w:rPr>
          <w:sz w:val="28"/>
          <w:szCs w:val="28"/>
          <w:lang w:val="vi-VN"/>
        </w:rPr>
        <w:t>;</w:t>
      </w:r>
    </w:p>
    <w:p w:rsidR="00123493" w:rsidRPr="00213C5A" w:rsidRDefault="00123493" w:rsidP="0048128D">
      <w:pPr>
        <w:spacing w:after="120"/>
        <w:ind w:firstLine="720"/>
        <w:jc w:val="both"/>
        <w:rPr>
          <w:sz w:val="28"/>
          <w:szCs w:val="28"/>
          <w:lang w:val="vi-VN"/>
        </w:rPr>
      </w:pPr>
      <w:r w:rsidRPr="00213C5A">
        <w:rPr>
          <w:sz w:val="28"/>
          <w:szCs w:val="28"/>
          <w:lang w:val="vi-VN"/>
        </w:rPr>
        <w:t xml:space="preserve">- </w:t>
      </w:r>
      <w:r w:rsidR="00CF295F" w:rsidRPr="00213C5A">
        <w:rPr>
          <w:sz w:val="28"/>
          <w:szCs w:val="28"/>
          <w:lang w:val="vi-VN"/>
        </w:rPr>
        <w:t>C</w:t>
      </w:r>
      <w:r w:rsidR="00754B67" w:rsidRPr="00213C5A">
        <w:rPr>
          <w:sz w:val="28"/>
          <w:szCs w:val="28"/>
          <w:lang w:val="vi-VN"/>
        </w:rPr>
        <w:t xml:space="preserve">hánh Văn phòng </w:t>
      </w:r>
      <w:r w:rsidR="0022074C" w:rsidRPr="00213C5A">
        <w:rPr>
          <w:sz w:val="28"/>
          <w:szCs w:val="28"/>
          <w:lang w:val="vi-VN"/>
        </w:rPr>
        <w:t>Ủy</w:t>
      </w:r>
      <w:r w:rsidR="00754B67" w:rsidRPr="00213C5A">
        <w:rPr>
          <w:sz w:val="28"/>
          <w:szCs w:val="28"/>
          <w:lang w:val="vi-VN"/>
        </w:rPr>
        <w:t xml:space="preserve"> ban nhân dân T</w:t>
      </w:r>
      <w:r w:rsidRPr="00213C5A">
        <w:rPr>
          <w:sz w:val="28"/>
          <w:szCs w:val="28"/>
          <w:lang w:val="vi-VN"/>
        </w:rPr>
        <w:t>ỉnh;</w:t>
      </w:r>
    </w:p>
    <w:p w:rsidR="00F246AC" w:rsidRPr="00213C5A" w:rsidRDefault="00F246AC" w:rsidP="0048128D">
      <w:pPr>
        <w:spacing w:after="120"/>
        <w:ind w:firstLine="720"/>
        <w:jc w:val="both"/>
        <w:rPr>
          <w:sz w:val="28"/>
          <w:szCs w:val="28"/>
        </w:rPr>
      </w:pPr>
      <w:r w:rsidRPr="00213C5A">
        <w:rPr>
          <w:sz w:val="28"/>
          <w:szCs w:val="28"/>
          <w:lang w:val="vi-VN"/>
        </w:rPr>
        <w:t>- Chi cục trưởng Chi cục Phát triển nông thôn</w:t>
      </w:r>
      <w:r w:rsidR="00A15C57" w:rsidRPr="00213C5A">
        <w:rPr>
          <w:sz w:val="28"/>
          <w:szCs w:val="28"/>
        </w:rPr>
        <w:t>, Sở Nông nghiệp và Môi trường</w:t>
      </w:r>
      <w:r w:rsidR="000664FF" w:rsidRPr="00213C5A">
        <w:rPr>
          <w:sz w:val="28"/>
          <w:szCs w:val="28"/>
        </w:rPr>
        <w:t xml:space="preserve">, </w:t>
      </w:r>
      <w:r w:rsidR="0022074C" w:rsidRPr="00213C5A">
        <w:rPr>
          <w:sz w:val="28"/>
          <w:szCs w:val="28"/>
          <w:lang w:val="vi-VN"/>
        </w:rPr>
        <w:t>Ủy</w:t>
      </w:r>
      <w:r w:rsidR="00601D6B" w:rsidRPr="00213C5A">
        <w:rPr>
          <w:sz w:val="28"/>
          <w:szCs w:val="28"/>
          <w:lang w:val="vi-VN"/>
        </w:rPr>
        <w:t xml:space="preserve"> viên kiêm </w:t>
      </w:r>
      <w:r w:rsidR="0048128D" w:rsidRPr="00213C5A">
        <w:rPr>
          <w:sz w:val="28"/>
          <w:szCs w:val="28"/>
        </w:rPr>
        <w:t>T</w:t>
      </w:r>
      <w:r w:rsidR="00601D6B" w:rsidRPr="00213C5A">
        <w:rPr>
          <w:sz w:val="28"/>
          <w:szCs w:val="28"/>
          <w:lang w:val="vi-VN"/>
        </w:rPr>
        <w:t>hư ký Hội đồng</w:t>
      </w:r>
      <w:r w:rsidRPr="00213C5A">
        <w:rPr>
          <w:sz w:val="28"/>
          <w:szCs w:val="28"/>
          <w:lang w:val="vi-VN"/>
        </w:rPr>
        <w:t>.</w:t>
      </w:r>
    </w:p>
    <w:p w:rsidR="0048128D" w:rsidRPr="00213C5A" w:rsidRDefault="0048128D" w:rsidP="0048128D">
      <w:pPr>
        <w:widowControl w:val="0"/>
        <w:autoSpaceDE w:val="0"/>
        <w:autoSpaceDN w:val="0"/>
        <w:adjustRightInd w:val="0"/>
        <w:spacing w:after="120"/>
        <w:ind w:firstLine="720"/>
        <w:jc w:val="both"/>
        <w:rPr>
          <w:rFonts w:eastAsia="Calibri"/>
          <w:sz w:val="28"/>
          <w:szCs w:val="28"/>
        </w:rPr>
      </w:pPr>
      <w:r w:rsidRPr="00213C5A">
        <w:rPr>
          <w:bCs/>
          <w:sz w:val="28"/>
          <w:szCs w:val="28"/>
        </w:rPr>
        <w:t xml:space="preserve">Giao </w:t>
      </w:r>
      <w:r w:rsidRPr="00213C5A">
        <w:rPr>
          <w:rFonts w:eastAsia="Calibri"/>
          <w:sz w:val="28"/>
          <w:szCs w:val="28"/>
        </w:rPr>
        <w:t xml:space="preserve">Chủ tịch </w:t>
      </w:r>
      <w:r w:rsidR="00751B28" w:rsidRPr="00213C5A">
        <w:rPr>
          <w:sz w:val="28"/>
          <w:szCs w:val="28"/>
          <w:lang w:val="vi-VN"/>
        </w:rPr>
        <w:t>Hội đồng thẩm định xã đạt chuẩn nông thôn mới nâng cao</w:t>
      </w:r>
      <w:r w:rsidR="00751B28" w:rsidRPr="00213C5A">
        <w:rPr>
          <w:b/>
          <w:sz w:val="28"/>
          <w:szCs w:val="28"/>
          <w:lang w:val="vi-VN"/>
        </w:rPr>
        <w:t xml:space="preserve">, </w:t>
      </w:r>
      <w:r w:rsidR="00751B28" w:rsidRPr="00213C5A">
        <w:rPr>
          <w:sz w:val="28"/>
          <w:szCs w:val="28"/>
          <w:lang w:val="vi-VN"/>
        </w:rPr>
        <w:t>nông thôn mới kiểu mẫu trên địa bàn tỉnh Đồng Tháp, giai đoạn 2021</w:t>
      </w:r>
      <w:r w:rsidR="00751B28" w:rsidRPr="00213C5A">
        <w:rPr>
          <w:sz w:val="28"/>
          <w:szCs w:val="28"/>
        </w:rPr>
        <w:t xml:space="preserve"> </w:t>
      </w:r>
      <w:r w:rsidR="000B7F61" w:rsidRPr="00213C5A">
        <w:rPr>
          <w:sz w:val="28"/>
          <w:szCs w:val="28"/>
        </w:rPr>
        <w:t>-</w:t>
      </w:r>
      <w:r w:rsidR="00751B28" w:rsidRPr="00213C5A">
        <w:rPr>
          <w:sz w:val="28"/>
          <w:szCs w:val="28"/>
        </w:rPr>
        <w:t xml:space="preserve"> </w:t>
      </w:r>
      <w:r w:rsidR="00751B28" w:rsidRPr="00213C5A">
        <w:rPr>
          <w:sz w:val="28"/>
          <w:szCs w:val="28"/>
          <w:lang w:val="vi-VN"/>
        </w:rPr>
        <w:t>2025</w:t>
      </w:r>
      <w:r w:rsidR="00751B28" w:rsidRPr="00213C5A">
        <w:rPr>
          <w:sz w:val="28"/>
          <w:szCs w:val="28"/>
        </w:rPr>
        <w:t xml:space="preserve"> (sau đây gọi tắt là Hội đồng) </w:t>
      </w:r>
      <w:r w:rsidRPr="00213C5A">
        <w:rPr>
          <w:rFonts w:eastAsia="Calibri"/>
          <w:sz w:val="28"/>
          <w:szCs w:val="28"/>
        </w:rPr>
        <w:t xml:space="preserve">phê duyệt danh sách cụ thể thành viên Hội đồng; phân công nhiệm vụ cụ thể các thành viên và ban hành quy chế hoạt động Hội </w:t>
      </w:r>
      <w:r w:rsidRPr="00213C5A">
        <w:rPr>
          <w:rFonts w:eastAsia="Calibri"/>
          <w:sz w:val="28"/>
          <w:szCs w:val="28"/>
        </w:rPr>
        <w:lastRenderedPageBreak/>
        <w:t xml:space="preserve">đồng </w:t>
      </w:r>
      <w:r w:rsidRPr="00213C5A">
        <w:rPr>
          <w:rFonts w:eastAsia="Calibri"/>
          <w:i/>
          <w:sz w:val="28"/>
          <w:szCs w:val="28"/>
        </w:rPr>
        <w:t>(nếu có).</w:t>
      </w:r>
    </w:p>
    <w:p w:rsidR="005A152A" w:rsidRPr="00213C5A" w:rsidRDefault="005A152A" w:rsidP="0048128D">
      <w:pPr>
        <w:spacing w:after="120"/>
        <w:ind w:firstLine="720"/>
        <w:jc w:val="both"/>
        <w:rPr>
          <w:bCs/>
          <w:sz w:val="28"/>
          <w:szCs w:val="28"/>
        </w:rPr>
      </w:pPr>
      <w:r w:rsidRPr="00213C5A">
        <w:rPr>
          <w:rFonts w:eastAsia="Calibri"/>
          <w:sz w:val="28"/>
          <w:szCs w:val="28"/>
        </w:rPr>
        <w:t xml:space="preserve">Sở Nông nghiệp và </w:t>
      </w:r>
      <w:r w:rsidR="00AF17E2" w:rsidRPr="00213C5A">
        <w:rPr>
          <w:rFonts w:eastAsia="Calibri"/>
          <w:sz w:val="28"/>
          <w:szCs w:val="28"/>
        </w:rPr>
        <w:t>Môi trường</w:t>
      </w:r>
      <w:r w:rsidRPr="00213C5A">
        <w:rPr>
          <w:rFonts w:eastAsia="Calibri"/>
          <w:sz w:val="28"/>
          <w:szCs w:val="28"/>
        </w:rPr>
        <w:t xml:space="preserve"> là cơ quan thường trực Hội đồng</w:t>
      </w:r>
      <w:r w:rsidR="00E82A7F" w:rsidRPr="00213C5A">
        <w:rPr>
          <w:rFonts w:eastAsia="Calibri"/>
          <w:sz w:val="28"/>
          <w:szCs w:val="28"/>
        </w:rPr>
        <w:t>,</w:t>
      </w:r>
      <w:r w:rsidRPr="00213C5A">
        <w:rPr>
          <w:rFonts w:eastAsia="Calibri"/>
          <w:sz w:val="28"/>
          <w:szCs w:val="28"/>
        </w:rPr>
        <w:t xml:space="preserve"> có trách nhiệm tham mưu, trình Chủ tịch Hội đồng ký ban hành các nội dung nêu trên; </w:t>
      </w:r>
      <w:r w:rsidRPr="00213C5A">
        <w:rPr>
          <w:bCs/>
          <w:sz w:val="28"/>
          <w:szCs w:val="28"/>
        </w:rPr>
        <w:t xml:space="preserve">chịu trách nhiệm rà soát, đề xuất kiện toàn các thành viên </w:t>
      </w:r>
      <w:r w:rsidR="005B3F97" w:rsidRPr="00213C5A">
        <w:rPr>
          <w:bCs/>
          <w:sz w:val="28"/>
          <w:szCs w:val="28"/>
        </w:rPr>
        <w:t>và</w:t>
      </w:r>
      <w:r w:rsidRPr="00213C5A">
        <w:rPr>
          <w:bCs/>
          <w:sz w:val="28"/>
          <w:szCs w:val="28"/>
        </w:rPr>
        <w:t xml:space="preserve"> các nội dung, nhiệm vụ của Hội đồng </w:t>
      </w:r>
      <w:r w:rsidRPr="00213C5A">
        <w:rPr>
          <w:bCs/>
          <w:i/>
          <w:sz w:val="28"/>
          <w:szCs w:val="28"/>
        </w:rPr>
        <w:t>(nếu có thay đổi</w:t>
      </w:r>
      <w:r w:rsidR="0048128D" w:rsidRPr="00213C5A">
        <w:rPr>
          <w:bCs/>
          <w:i/>
          <w:sz w:val="28"/>
          <w:szCs w:val="28"/>
        </w:rPr>
        <w:t>, điều chỉnh</w:t>
      </w:r>
      <w:r w:rsidRPr="00213C5A">
        <w:rPr>
          <w:bCs/>
          <w:i/>
          <w:sz w:val="28"/>
          <w:szCs w:val="28"/>
        </w:rPr>
        <w:t>)</w:t>
      </w:r>
      <w:r w:rsidR="00190BB0" w:rsidRPr="00213C5A">
        <w:rPr>
          <w:bCs/>
          <w:sz w:val="28"/>
          <w:szCs w:val="28"/>
        </w:rPr>
        <w:t xml:space="preserve"> </w:t>
      </w:r>
      <w:r w:rsidRPr="00213C5A">
        <w:rPr>
          <w:bCs/>
          <w:sz w:val="28"/>
          <w:szCs w:val="28"/>
        </w:rPr>
        <w:t xml:space="preserve">trình Chủ tịch </w:t>
      </w:r>
      <w:r w:rsidR="0022074C" w:rsidRPr="00213C5A">
        <w:rPr>
          <w:bCs/>
          <w:sz w:val="28"/>
          <w:szCs w:val="28"/>
        </w:rPr>
        <w:t>Ủy</w:t>
      </w:r>
      <w:r w:rsidRPr="00213C5A">
        <w:rPr>
          <w:bCs/>
          <w:sz w:val="28"/>
          <w:szCs w:val="28"/>
        </w:rPr>
        <w:t xml:space="preserve"> ban nhân Tỉnh xem xét, quyết định.</w:t>
      </w:r>
    </w:p>
    <w:p w:rsidR="009A201B" w:rsidRPr="00213C5A" w:rsidRDefault="00165920" w:rsidP="0048128D">
      <w:pPr>
        <w:spacing w:after="120"/>
        <w:ind w:firstLine="720"/>
        <w:jc w:val="both"/>
        <w:rPr>
          <w:bCs/>
          <w:sz w:val="28"/>
          <w:szCs w:val="28"/>
          <w:lang w:val="en-GB"/>
        </w:rPr>
      </w:pPr>
      <w:r w:rsidRPr="00213C5A">
        <w:rPr>
          <w:b/>
          <w:bCs/>
          <w:sz w:val="28"/>
          <w:szCs w:val="28"/>
          <w:lang w:val="vi-VN"/>
        </w:rPr>
        <w:t xml:space="preserve">Điều 2. </w:t>
      </w:r>
      <w:r w:rsidR="00DD1D6F" w:rsidRPr="00213C5A">
        <w:rPr>
          <w:bCs/>
          <w:sz w:val="28"/>
          <w:szCs w:val="28"/>
        </w:rPr>
        <w:t xml:space="preserve">Chức năng, nhiệm vụ và quyền hạn </w:t>
      </w:r>
      <w:r w:rsidR="00BA3236" w:rsidRPr="00213C5A">
        <w:rPr>
          <w:bCs/>
          <w:sz w:val="28"/>
          <w:szCs w:val="28"/>
        </w:rPr>
        <w:t>của</w:t>
      </w:r>
      <w:r w:rsidR="009220AD" w:rsidRPr="00213C5A">
        <w:rPr>
          <w:bCs/>
          <w:sz w:val="28"/>
          <w:szCs w:val="28"/>
          <w:lang w:val="en-GB"/>
        </w:rPr>
        <w:t xml:space="preserve"> Hội đồng</w:t>
      </w:r>
    </w:p>
    <w:p w:rsidR="009A201B" w:rsidRPr="00213C5A" w:rsidRDefault="003B7669" w:rsidP="0048128D">
      <w:pPr>
        <w:spacing w:after="120"/>
        <w:ind w:firstLine="720"/>
        <w:jc w:val="both"/>
        <w:rPr>
          <w:sz w:val="28"/>
          <w:szCs w:val="28"/>
          <w:lang w:val="vi-VN"/>
        </w:rPr>
      </w:pPr>
      <w:r w:rsidRPr="00213C5A">
        <w:rPr>
          <w:sz w:val="28"/>
          <w:szCs w:val="28"/>
          <w:lang w:val="vi-VN"/>
        </w:rPr>
        <w:t xml:space="preserve">1. </w:t>
      </w:r>
      <w:r w:rsidR="009A201B" w:rsidRPr="00213C5A">
        <w:rPr>
          <w:sz w:val="28"/>
          <w:szCs w:val="28"/>
          <w:lang w:val="vi-VN"/>
        </w:rPr>
        <w:t xml:space="preserve">Hội đồng có trách nhiệm thẩm định </w:t>
      </w:r>
      <w:r w:rsidR="00DA3FEE" w:rsidRPr="00213C5A">
        <w:rPr>
          <w:sz w:val="28"/>
          <w:szCs w:val="28"/>
          <w:lang w:val="vi-VN"/>
        </w:rPr>
        <w:t>xã</w:t>
      </w:r>
      <w:r w:rsidR="009A201B" w:rsidRPr="00213C5A">
        <w:rPr>
          <w:sz w:val="28"/>
          <w:szCs w:val="28"/>
          <w:lang w:val="vi-VN"/>
        </w:rPr>
        <w:t xml:space="preserve"> đạt chuẩn </w:t>
      </w:r>
      <w:r w:rsidR="00C52A08" w:rsidRPr="00213C5A">
        <w:rPr>
          <w:sz w:val="28"/>
          <w:szCs w:val="28"/>
          <w:lang w:val="vi-VN"/>
        </w:rPr>
        <w:t>nông thôn mới nâng cao</w:t>
      </w:r>
      <w:r w:rsidR="001C2A1D" w:rsidRPr="00213C5A">
        <w:rPr>
          <w:sz w:val="28"/>
          <w:szCs w:val="28"/>
        </w:rPr>
        <w:t>, nông thôn mới kiểu mẫu</w:t>
      </w:r>
      <w:r w:rsidR="00D6519C" w:rsidRPr="00213C5A">
        <w:rPr>
          <w:sz w:val="28"/>
          <w:szCs w:val="28"/>
          <w:lang w:val="vi-VN"/>
        </w:rPr>
        <w:t xml:space="preserve"> trên địa bàn tỉnh</w:t>
      </w:r>
      <w:r w:rsidR="00713010" w:rsidRPr="00213C5A">
        <w:rPr>
          <w:sz w:val="28"/>
          <w:szCs w:val="28"/>
          <w:lang w:val="vi-VN"/>
        </w:rPr>
        <w:t xml:space="preserve"> theo đề nghị của </w:t>
      </w:r>
      <w:r w:rsidR="00D90372" w:rsidRPr="00213C5A">
        <w:rPr>
          <w:sz w:val="28"/>
          <w:szCs w:val="28"/>
        </w:rPr>
        <w:t xml:space="preserve">Sở Nông nghiệp và Môi trường báo cáo </w:t>
      </w:r>
      <w:r w:rsidR="00713010" w:rsidRPr="00213C5A">
        <w:rPr>
          <w:sz w:val="28"/>
          <w:szCs w:val="28"/>
          <w:lang w:val="vi-VN"/>
        </w:rPr>
        <w:t xml:space="preserve">kết quả đạt chuẩn </w:t>
      </w:r>
      <w:r w:rsidR="00464FEA" w:rsidRPr="00213C5A">
        <w:rPr>
          <w:sz w:val="28"/>
          <w:szCs w:val="28"/>
          <w:lang w:val="vi-VN"/>
        </w:rPr>
        <w:t>nông thôn mới</w:t>
      </w:r>
      <w:r w:rsidR="009F0213" w:rsidRPr="00213C5A">
        <w:rPr>
          <w:sz w:val="28"/>
          <w:szCs w:val="28"/>
        </w:rPr>
        <w:t xml:space="preserve"> nâng cao</w:t>
      </w:r>
      <w:r w:rsidR="00464FEA" w:rsidRPr="00213C5A">
        <w:rPr>
          <w:sz w:val="28"/>
          <w:szCs w:val="28"/>
          <w:lang w:val="vi-VN"/>
        </w:rPr>
        <w:t xml:space="preserve">, nông thôn mới </w:t>
      </w:r>
      <w:r w:rsidR="009F0213" w:rsidRPr="00213C5A">
        <w:rPr>
          <w:sz w:val="28"/>
          <w:szCs w:val="28"/>
        </w:rPr>
        <w:t>kiểu mẫu</w:t>
      </w:r>
      <w:r w:rsidR="00713010" w:rsidRPr="00213C5A">
        <w:rPr>
          <w:sz w:val="28"/>
          <w:szCs w:val="28"/>
          <w:lang w:val="vi-VN"/>
        </w:rPr>
        <w:t xml:space="preserve"> cấp tỉnh</w:t>
      </w:r>
      <w:r w:rsidR="00D6519C" w:rsidRPr="00213C5A">
        <w:rPr>
          <w:sz w:val="28"/>
          <w:szCs w:val="28"/>
        </w:rPr>
        <w:t>;</w:t>
      </w:r>
      <w:r w:rsidR="009A201B" w:rsidRPr="00213C5A">
        <w:rPr>
          <w:sz w:val="28"/>
          <w:szCs w:val="28"/>
          <w:lang w:val="vi-VN"/>
        </w:rPr>
        <w:t xml:space="preserve"> đề nghị Chủ tịch </w:t>
      </w:r>
      <w:r w:rsidR="0022074C" w:rsidRPr="00213C5A">
        <w:rPr>
          <w:sz w:val="28"/>
          <w:szCs w:val="28"/>
          <w:lang w:val="vi-VN"/>
        </w:rPr>
        <w:t>Ủy</w:t>
      </w:r>
      <w:r w:rsidR="009A201B" w:rsidRPr="00213C5A">
        <w:rPr>
          <w:sz w:val="28"/>
          <w:szCs w:val="28"/>
          <w:lang w:val="vi-VN"/>
        </w:rPr>
        <w:t xml:space="preserve"> ban nhân dân tỉnh công nhận xã đạt chuẩn nông thôn mới</w:t>
      </w:r>
      <w:r w:rsidR="00E67AD9" w:rsidRPr="00213C5A">
        <w:rPr>
          <w:sz w:val="28"/>
          <w:szCs w:val="28"/>
        </w:rPr>
        <w:t xml:space="preserve"> (NTM)</w:t>
      </w:r>
      <w:r w:rsidR="009A201B" w:rsidRPr="00213C5A">
        <w:rPr>
          <w:sz w:val="28"/>
          <w:szCs w:val="28"/>
          <w:lang w:val="vi-VN"/>
        </w:rPr>
        <w:t xml:space="preserve"> theo quy định tại </w:t>
      </w:r>
      <w:r w:rsidR="00713010" w:rsidRPr="00213C5A">
        <w:rPr>
          <w:sz w:val="28"/>
          <w:szCs w:val="28"/>
          <w:lang w:val="vi-VN"/>
        </w:rPr>
        <w:t xml:space="preserve">Quyết định số </w:t>
      </w:r>
      <w:r w:rsidRPr="00213C5A">
        <w:rPr>
          <w:sz w:val="28"/>
          <w:szCs w:val="28"/>
          <w:lang w:val="vi-VN"/>
        </w:rPr>
        <w:t>18</w:t>
      </w:r>
      <w:r w:rsidR="00713010" w:rsidRPr="00213C5A">
        <w:rPr>
          <w:sz w:val="28"/>
          <w:szCs w:val="28"/>
          <w:lang w:val="vi-VN"/>
        </w:rPr>
        <w:t>/</w:t>
      </w:r>
      <w:r w:rsidR="002A3BAC" w:rsidRPr="00213C5A">
        <w:rPr>
          <w:sz w:val="28"/>
          <w:szCs w:val="28"/>
        </w:rPr>
        <w:t>2022/</w:t>
      </w:r>
      <w:r w:rsidR="00713010" w:rsidRPr="00213C5A">
        <w:rPr>
          <w:sz w:val="28"/>
          <w:szCs w:val="28"/>
          <w:lang w:val="vi-VN"/>
        </w:rPr>
        <w:t xml:space="preserve">QĐ-TTg ngày </w:t>
      </w:r>
      <w:r w:rsidRPr="00213C5A">
        <w:rPr>
          <w:sz w:val="28"/>
          <w:szCs w:val="28"/>
          <w:lang w:val="vi-VN"/>
        </w:rPr>
        <w:t>02</w:t>
      </w:r>
      <w:r w:rsidR="00765763" w:rsidRPr="00213C5A">
        <w:rPr>
          <w:sz w:val="28"/>
          <w:szCs w:val="28"/>
        </w:rPr>
        <w:t>/</w:t>
      </w:r>
      <w:r w:rsidRPr="00213C5A">
        <w:rPr>
          <w:sz w:val="28"/>
          <w:szCs w:val="28"/>
          <w:lang w:val="vi-VN"/>
        </w:rPr>
        <w:t>8</w:t>
      </w:r>
      <w:r w:rsidR="00765763" w:rsidRPr="00213C5A">
        <w:rPr>
          <w:sz w:val="28"/>
          <w:szCs w:val="28"/>
        </w:rPr>
        <w:t>/</w:t>
      </w:r>
      <w:r w:rsidRPr="00213C5A">
        <w:rPr>
          <w:sz w:val="28"/>
          <w:szCs w:val="28"/>
          <w:lang w:val="vi-VN"/>
        </w:rPr>
        <w:t>2022</w:t>
      </w:r>
      <w:r w:rsidR="00A24EF6" w:rsidRPr="00213C5A">
        <w:rPr>
          <w:sz w:val="28"/>
          <w:szCs w:val="28"/>
        </w:rPr>
        <w:t xml:space="preserve"> (sửa đổi, bổ sung bởi </w:t>
      </w:r>
      <w:r w:rsidR="002A3BAC" w:rsidRPr="00213C5A">
        <w:rPr>
          <w:sz w:val="28"/>
          <w:szCs w:val="28"/>
          <w:lang w:val="vi-VN"/>
        </w:rPr>
        <w:t>Quyết định số 03/2024/QĐ-TTg ngày 07</w:t>
      </w:r>
      <w:r w:rsidR="00765763" w:rsidRPr="00213C5A">
        <w:rPr>
          <w:sz w:val="28"/>
          <w:szCs w:val="28"/>
        </w:rPr>
        <w:t>/</w:t>
      </w:r>
      <w:r w:rsidR="002A3BAC" w:rsidRPr="00213C5A">
        <w:rPr>
          <w:sz w:val="28"/>
          <w:szCs w:val="28"/>
          <w:lang w:val="vi-VN"/>
        </w:rPr>
        <w:t>3</w:t>
      </w:r>
      <w:r w:rsidR="00765763" w:rsidRPr="00213C5A">
        <w:rPr>
          <w:sz w:val="28"/>
          <w:szCs w:val="28"/>
        </w:rPr>
        <w:t>/</w:t>
      </w:r>
      <w:r w:rsidR="002A3BAC" w:rsidRPr="00213C5A">
        <w:rPr>
          <w:sz w:val="28"/>
          <w:szCs w:val="28"/>
          <w:lang w:val="vi-VN"/>
        </w:rPr>
        <w:t>2024 của Thủ tướng Chính phủ</w:t>
      </w:r>
      <w:r w:rsidR="00713010" w:rsidRPr="00213C5A">
        <w:rPr>
          <w:sz w:val="28"/>
          <w:szCs w:val="28"/>
          <w:lang w:val="vi-VN"/>
        </w:rPr>
        <w:t xml:space="preserve"> </w:t>
      </w:r>
      <w:r w:rsidR="009A201B" w:rsidRPr="00213C5A">
        <w:rPr>
          <w:sz w:val="28"/>
          <w:szCs w:val="28"/>
          <w:lang w:val="vi-VN"/>
        </w:rPr>
        <w:t xml:space="preserve">và </w:t>
      </w:r>
      <w:r w:rsidR="00BA3236" w:rsidRPr="00213C5A">
        <w:rPr>
          <w:sz w:val="28"/>
          <w:szCs w:val="28"/>
        </w:rPr>
        <w:t xml:space="preserve">các </w:t>
      </w:r>
      <w:r w:rsidR="009A201B" w:rsidRPr="00213C5A">
        <w:rPr>
          <w:sz w:val="28"/>
          <w:szCs w:val="28"/>
          <w:lang w:val="vi-VN"/>
        </w:rPr>
        <w:t>văn bản hướng dẫn của các bộ, ngành Trung ương</w:t>
      </w:r>
      <w:r w:rsidR="00A24EF6" w:rsidRPr="00213C5A">
        <w:rPr>
          <w:sz w:val="28"/>
          <w:szCs w:val="28"/>
        </w:rPr>
        <w:t>)</w:t>
      </w:r>
      <w:r w:rsidR="009A201B" w:rsidRPr="00213C5A">
        <w:rPr>
          <w:sz w:val="28"/>
          <w:szCs w:val="28"/>
          <w:lang w:val="vi-VN"/>
        </w:rPr>
        <w:t xml:space="preserve">. </w:t>
      </w:r>
    </w:p>
    <w:p w:rsidR="009A201B" w:rsidRPr="00213C5A" w:rsidRDefault="00D6519C" w:rsidP="0048128D">
      <w:pPr>
        <w:spacing w:after="120"/>
        <w:ind w:firstLine="720"/>
        <w:jc w:val="both"/>
        <w:rPr>
          <w:sz w:val="28"/>
          <w:szCs w:val="28"/>
          <w:lang w:val="vi-VN"/>
        </w:rPr>
      </w:pPr>
      <w:r w:rsidRPr="00213C5A">
        <w:rPr>
          <w:sz w:val="28"/>
          <w:szCs w:val="28"/>
        </w:rPr>
        <w:t xml:space="preserve">2. </w:t>
      </w:r>
      <w:r w:rsidR="009A201B" w:rsidRPr="00213C5A">
        <w:rPr>
          <w:sz w:val="28"/>
          <w:szCs w:val="28"/>
          <w:lang w:val="vi-VN"/>
        </w:rPr>
        <w:t>Các thành viên Hội đồng có trách nhiệm thẩm định các tiêu chí, chỉ tiêu th</w:t>
      </w:r>
      <w:r w:rsidR="0024405E" w:rsidRPr="00213C5A">
        <w:rPr>
          <w:sz w:val="28"/>
          <w:szCs w:val="28"/>
          <w:lang w:val="vi-VN"/>
        </w:rPr>
        <w:t>uộc lĩnh vực phụ trách, gử</w:t>
      </w:r>
      <w:r w:rsidR="009A201B" w:rsidRPr="00213C5A">
        <w:rPr>
          <w:sz w:val="28"/>
          <w:szCs w:val="28"/>
          <w:lang w:val="vi-VN"/>
        </w:rPr>
        <w:t xml:space="preserve">i báo </w:t>
      </w:r>
      <w:r w:rsidR="0024405E" w:rsidRPr="00213C5A">
        <w:rPr>
          <w:sz w:val="28"/>
          <w:szCs w:val="28"/>
          <w:lang w:val="vi-VN"/>
        </w:rPr>
        <w:t>cáo thẩm định về Thư</w:t>
      </w:r>
      <w:r w:rsidR="009A201B" w:rsidRPr="00213C5A">
        <w:rPr>
          <w:sz w:val="28"/>
          <w:szCs w:val="28"/>
          <w:lang w:val="vi-VN"/>
        </w:rPr>
        <w:t xml:space="preserve"> ký Hội đồng trước kỳ họp Hội đồng ít nhất </w:t>
      </w:r>
      <w:r w:rsidR="00601D6B" w:rsidRPr="00213C5A">
        <w:rPr>
          <w:sz w:val="28"/>
          <w:szCs w:val="28"/>
        </w:rPr>
        <w:t>0</w:t>
      </w:r>
      <w:r w:rsidR="009A201B" w:rsidRPr="00213C5A">
        <w:rPr>
          <w:sz w:val="28"/>
          <w:szCs w:val="28"/>
          <w:lang w:val="vi-VN"/>
        </w:rPr>
        <w:t>5 ngày</w:t>
      </w:r>
      <w:r w:rsidR="00601D6B" w:rsidRPr="00213C5A">
        <w:rPr>
          <w:sz w:val="28"/>
          <w:szCs w:val="28"/>
        </w:rPr>
        <w:t xml:space="preserve"> làm việc</w:t>
      </w:r>
      <w:r w:rsidR="00E67AD9" w:rsidRPr="00213C5A">
        <w:rPr>
          <w:sz w:val="28"/>
          <w:szCs w:val="28"/>
        </w:rPr>
        <w:t>,</w:t>
      </w:r>
      <w:r w:rsidR="009A201B" w:rsidRPr="00213C5A">
        <w:rPr>
          <w:sz w:val="28"/>
          <w:szCs w:val="28"/>
          <w:lang w:val="vi-VN"/>
        </w:rPr>
        <w:t xml:space="preserve"> nhiệm vụ cụ thể như sau:</w:t>
      </w:r>
    </w:p>
    <w:p w:rsidR="003B7669" w:rsidRPr="00213C5A" w:rsidRDefault="00FE525A" w:rsidP="0048128D">
      <w:pPr>
        <w:spacing w:after="120"/>
        <w:ind w:firstLine="720"/>
        <w:jc w:val="both"/>
        <w:rPr>
          <w:spacing w:val="-2"/>
          <w:sz w:val="28"/>
          <w:szCs w:val="28"/>
          <w:lang w:val="vi-VN"/>
        </w:rPr>
      </w:pPr>
      <w:r w:rsidRPr="00213C5A">
        <w:rPr>
          <w:sz w:val="28"/>
          <w:szCs w:val="28"/>
        </w:rPr>
        <w:t>a)</w:t>
      </w:r>
      <w:r w:rsidR="00C24FFB" w:rsidRPr="00213C5A">
        <w:rPr>
          <w:sz w:val="28"/>
          <w:szCs w:val="28"/>
        </w:rPr>
        <w:t xml:space="preserve"> Đề nghị</w:t>
      </w:r>
      <w:r w:rsidR="009D2DF0" w:rsidRPr="00213C5A">
        <w:rPr>
          <w:sz w:val="28"/>
          <w:szCs w:val="28"/>
          <w:lang w:val="vi-VN"/>
        </w:rPr>
        <w:t xml:space="preserve"> </w:t>
      </w:r>
      <w:r w:rsidR="0022074C" w:rsidRPr="00213C5A">
        <w:rPr>
          <w:sz w:val="28"/>
          <w:szCs w:val="28"/>
          <w:lang w:val="vi-VN"/>
        </w:rPr>
        <w:t>Ủy</w:t>
      </w:r>
      <w:r w:rsidR="00DE0E65" w:rsidRPr="00213C5A">
        <w:rPr>
          <w:sz w:val="28"/>
          <w:szCs w:val="28"/>
          <w:lang w:val="en-GB"/>
        </w:rPr>
        <w:t xml:space="preserve"> viên Hội đồng -</w:t>
      </w:r>
      <w:r w:rsidR="003264B4" w:rsidRPr="00213C5A">
        <w:rPr>
          <w:sz w:val="28"/>
          <w:szCs w:val="28"/>
        </w:rPr>
        <w:t xml:space="preserve"> </w:t>
      </w:r>
      <w:r w:rsidR="009D2DF0" w:rsidRPr="00213C5A">
        <w:rPr>
          <w:spacing w:val="-2"/>
          <w:sz w:val="28"/>
          <w:szCs w:val="28"/>
          <w:lang w:val="vi-VN"/>
        </w:rPr>
        <w:t xml:space="preserve">Chủ tịch </w:t>
      </w:r>
      <w:r w:rsidR="0022074C" w:rsidRPr="00213C5A">
        <w:rPr>
          <w:spacing w:val="-2"/>
          <w:sz w:val="28"/>
          <w:szCs w:val="28"/>
          <w:lang w:val="vi-VN"/>
        </w:rPr>
        <w:t>Ủy</w:t>
      </w:r>
      <w:r w:rsidR="001710B2" w:rsidRPr="00213C5A">
        <w:rPr>
          <w:spacing w:val="-2"/>
          <w:sz w:val="28"/>
          <w:szCs w:val="28"/>
          <w:lang w:val="vi-VN"/>
        </w:rPr>
        <w:t xml:space="preserve"> ban Mặt trận Tổ quốc Việt Nam </w:t>
      </w:r>
      <w:r w:rsidR="001710B2" w:rsidRPr="00213C5A">
        <w:rPr>
          <w:spacing w:val="-2"/>
          <w:sz w:val="28"/>
          <w:szCs w:val="28"/>
        </w:rPr>
        <w:t>T</w:t>
      </w:r>
      <w:r w:rsidR="009D2DF0" w:rsidRPr="00213C5A">
        <w:rPr>
          <w:spacing w:val="-2"/>
          <w:sz w:val="28"/>
          <w:szCs w:val="28"/>
          <w:lang w:val="vi-VN"/>
        </w:rPr>
        <w:t>ỉnh</w:t>
      </w:r>
      <w:r w:rsidR="00716FC6" w:rsidRPr="00213C5A">
        <w:rPr>
          <w:spacing w:val="-2"/>
          <w:sz w:val="28"/>
          <w:szCs w:val="28"/>
          <w:lang w:val="vi-VN"/>
        </w:rPr>
        <w:t xml:space="preserve"> phụ trách thẩm định</w:t>
      </w:r>
      <w:r w:rsidR="003B7669" w:rsidRPr="00213C5A">
        <w:rPr>
          <w:spacing w:val="-2"/>
          <w:sz w:val="28"/>
          <w:szCs w:val="28"/>
          <w:lang w:val="vi-VN"/>
        </w:rPr>
        <w:t>:</w:t>
      </w:r>
    </w:p>
    <w:p w:rsidR="009D2DF0" w:rsidRPr="00213C5A" w:rsidRDefault="003B7669" w:rsidP="0048128D">
      <w:pPr>
        <w:spacing w:after="120"/>
        <w:ind w:firstLine="720"/>
        <w:jc w:val="both"/>
        <w:rPr>
          <w:spacing w:val="-2"/>
          <w:sz w:val="28"/>
          <w:szCs w:val="28"/>
          <w:lang w:val="vi-VN"/>
        </w:rPr>
      </w:pPr>
      <w:r w:rsidRPr="00213C5A">
        <w:rPr>
          <w:spacing w:val="-2"/>
          <w:sz w:val="28"/>
          <w:szCs w:val="28"/>
          <w:lang w:val="vi-VN"/>
        </w:rPr>
        <w:t>- K</w:t>
      </w:r>
      <w:r w:rsidR="00716FC6" w:rsidRPr="00213C5A">
        <w:rPr>
          <w:spacing w:val="-2"/>
          <w:sz w:val="28"/>
          <w:szCs w:val="28"/>
          <w:lang w:val="vi-VN"/>
        </w:rPr>
        <w:t xml:space="preserve">ết quả khảo sát sự hài lòng của người dân đối với kết quả xây dựng </w:t>
      </w:r>
      <w:r w:rsidR="00D46AAE" w:rsidRPr="00213C5A">
        <w:rPr>
          <w:spacing w:val="-2"/>
          <w:sz w:val="28"/>
          <w:szCs w:val="28"/>
          <w:lang w:val="vi-VN"/>
        </w:rPr>
        <w:t>nông thôn mới nâng cao</w:t>
      </w:r>
      <w:r w:rsidRPr="00213C5A">
        <w:rPr>
          <w:spacing w:val="-2"/>
          <w:sz w:val="28"/>
          <w:szCs w:val="28"/>
          <w:lang w:val="vi-VN"/>
        </w:rPr>
        <w:t>, nông thôn mới kiểu mẫu.</w:t>
      </w:r>
    </w:p>
    <w:p w:rsidR="003B7669" w:rsidRPr="00213C5A" w:rsidRDefault="003B7669" w:rsidP="0048128D">
      <w:pPr>
        <w:spacing w:after="120"/>
        <w:ind w:firstLine="720"/>
        <w:jc w:val="both"/>
        <w:rPr>
          <w:sz w:val="28"/>
          <w:szCs w:val="28"/>
        </w:rPr>
      </w:pPr>
      <w:r w:rsidRPr="00213C5A">
        <w:rPr>
          <w:spacing w:val="-2"/>
          <w:sz w:val="28"/>
          <w:szCs w:val="28"/>
          <w:lang w:val="vi-VN"/>
        </w:rPr>
        <w:t xml:space="preserve">- </w:t>
      </w:r>
      <w:r w:rsidRPr="00213C5A">
        <w:rPr>
          <w:sz w:val="28"/>
          <w:szCs w:val="28"/>
        </w:rPr>
        <w:t>Xã NTM (Chỉ tiêu 13.6), xã NTM nâng cao (Chỉ tiêu 13.9) theo Quyết định số 863/QĐ-UBND-HC ngày 08/8/2022.</w:t>
      </w:r>
    </w:p>
    <w:p w:rsidR="00E603DF" w:rsidRPr="00213C5A" w:rsidRDefault="00FE525A" w:rsidP="0048128D">
      <w:pPr>
        <w:tabs>
          <w:tab w:val="left" w:pos="5449"/>
        </w:tabs>
        <w:spacing w:after="120"/>
        <w:ind w:firstLine="720"/>
        <w:jc w:val="both"/>
        <w:rPr>
          <w:spacing w:val="-8"/>
          <w:sz w:val="28"/>
          <w:szCs w:val="28"/>
        </w:rPr>
      </w:pPr>
      <w:r w:rsidRPr="00213C5A">
        <w:rPr>
          <w:spacing w:val="-8"/>
          <w:sz w:val="28"/>
          <w:szCs w:val="28"/>
        </w:rPr>
        <w:t xml:space="preserve">b) </w:t>
      </w:r>
      <w:r w:rsidR="00C24FFB" w:rsidRPr="00213C5A">
        <w:rPr>
          <w:spacing w:val="-8"/>
          <w:sz w:val="28"/>
          <w:szCs w:val="28"/>
        </w:rPr>
        <w:t xml:space="preserve">Đề nghị </w:t>
      </w:r>
      <w:r w:rsidR="0022074C" w:rsidRPr="00213C5A">
        <w:rPr>
          <w:spacing w:val="-8"/>
          <w:sz w:val="28"/>
          <w:szCs w:val="28"/>
          <w:lang w:val="vi-VN"/>
        </w:rPr>
        <w:t>Ủy</w:t>
      </w:r>
      <w:r w:rsidR="00DE0E65" w:rsidRPr="00213C5A">
        <w:rPr>
          <w:spacing w:val="-8"/>
          <w:sz w:val="28"/>
          <w:szCs w:val="28"/>
          <w:lang w:val="en-GB"/>
        </w:rPr>
        <w:t xml:space="preserve"> viên Hội đồng -</w:t>
      </w:r>
      <w:r w:rsidR="00DE0E65" w:rsidRPr="00213C5A">
        <w:rPr>
          <w:spacing w:val="-8"/>
          <w:sz w:val="28"/>
          <w:szCs w:val="28"/>
        </w:rPr>
        <w:t xml:space="preserve"> </w:t>
      </w:r>
      <w:r w:rsidRPr="00213C5A">
        <w:rPr>
          <w:spacing w:val="-8"/>
          <w:sz w:val="28"/>
          <w:szCs w:val="28"/>
          <w:lang w:val="vi-VN"/>
        </w:rPr>
        <w:t xml:space="preserve">Chủ tịch Hội Liên hiệp Phụ nữ </w:t>
      </w:r>
      <w:r w:rsidRPr="00213C5A">
        <w:rPr>
          <w:spacing w:val="-8"/>
          <w:sz w:val="28"/>
          <w:szCs w:val="28"/>
        </w:rPr>
        <w:t>T</w:t>
      </w:r>
      <w:r w:rsidRPr="00213C5A">
        <w:rPr>
          <w:spacing w:val="-8"/>
          <w:sz w:val="28"/>
          <w:szCs w:val="28"/>
          <w:lang w:val="vi-VN"/>
        </w:rPr>
        <w:t>ỉnh thẩm định</w:t>
      </w:r>
      <w:r w:rsidR="003B7669" w:rsidRPr="00213C5A">
        <w:rPr>
          <w:spacing w:val="-8"/>
          <w:sz w:val="28"/>
          <w:szCs w:val="28"/>
          <w:lang w:val="vi-VN"/>
        </w:rPr>
        <w:t>:</w:t>
      </w:r>
      <w:r w:rsidR="00B909FE" w:rsidRPr="00213C5A">
        <w:rPr>
          <w:spacing w:val="-8"/>
          <w:sz w:val="28"/>
          <w:szCs w:val="28"/>
        </w:rPr>
        <w:t xml:space="preserve"> </w:t>
      </w:r>
    </w:p>
    <w:p w:rsidR="003B7669" w:rsidRPr="00213C5A" w:rsidRDefault="00E603DF" w:rsidP="0048128D">
      <w:pPr>
        <w:tabs>
          <w:tab w:val="left" w:pos="5449"/>
        </w:tabs>
        <w:spacing w:after="120"/>
        <w:ind w:firstLine="720"/>
        <w:jc w:val="both"/>
        <w:rPr>
          <w:sz w:val="28"/>
          <w:szCs w:val="28"/>
        </w:rPr>
      </w:pPr>
      <w:r w:rsidRPr="00213C5A">
        <w:rPr>
          <w:sz w:val="28"/>
          <w:szCs w:val="28"/>
        </w:rPr>
        <w:t xml:space="preserve">- </w:t>
      </w:r>
      <w:r w:rsidR="000941A2" w:rsidRPr="00213C5A">
        <w:rPr>
          <w:sz w:val="28"/>
          <w:szCs w:val="28"/>
          <w:lang w:val="vi-VN"/>
        </w:rPr>
        <w:t>X</w:t>
      </w:r>
      <w:r w:rsidR="003B7669" w:rsidRPr="00213C5A">
        <w:rPr>
          <w:sz w:val="28"/>
          <w:szCs w:val="28"/>
          <w:lang w:val="vi-VN"/>
        </w:rPr>
        <w:t>ã NTM (chỉ tiêu 1</w:t>
      </w:r>
      <w:r w:rsidR="00234C06" w:rsidRPr="00213C5A">
        <w:rPr>
          <w:sz w:val="28"/>
          <w:szCs w:val="28"/>
        </w:rPr>
        <w:t>7</w:t>
      </w:r>
      <w:r w:rsidR="003B7669" w:rsidRPr="00213C5A">
        <w:rPr>
          <w:sz w:val="28"/>
          <w:szCs w:val="28"/>
          <w:lang w:val="vi-VN"/>
        </w:rPr>
        <w:t>.</w:t>
      </w:r>
      <w:r w:rsidR="00234C06" w:rsidRPr="00213C5A">
        <w:rPr>
          <w:sz w:val="28"/>
          <w:szCs w:val="28"/>
        </w:rPr>
        <w:t>9</w:t>
      </w:r>
      <w:r w:rsidR="003B7669" w:rsidRPr="00213C5A">
        <w:rPr>
          <w:sz w:val="28"/>
          <w:szCs w:val="28"/>
          <w:lang w:val="vi-VN"/>
        </w:rPr>
        <w:t>), xã NTM nâng cao (</w:t>
      </w:r>
      <w:r w:rsidR="000941A2" w:rsidRPr="00213C5A">
        <w:rPr>
          <w:sz w:val="28"/>
          <w:szCs w:val="28"/>
          <w:lang w:val="vi-VN"/>
        </w:rPr>
        <w:t>Chỉ tiêu 1</w:t>
      </w:r>
      <w:r w:rsidR="00234C06" w:rsidRPr="00213C5A">
        <w:rPr>
          <w:sz w:val="28"/>
          <w:szCs w:val="28"/>
        </w:rPr>
        <w:t>8</w:t>
      </w:r>
      <w:r w:rsidR="000941A2" w:rsidRPr="00213C5A">
        <w:rPr>
          <w:sz w:val="28"/>
          <w:szCs w:val="28"/>
          <w:lang w:val="vi-VN"/>
        </w:rPr>
        <w:t>.</w:t>
      </w:r>
      <w:r w:rsidR="00234C06" w:rsidRPr="00213C5A">
        <w:rPr>
          <w:sz w:val="28"/>
          <w:szCs w:val="28"/>
        </w:rPr>
        <w:t>7</w:t>
      </w:r>
      <w:r w:rsidR="000941A2" w:rsidRPr="00213C5A">
        <w:rPr>
          <w:sz w:val="28"/>
          <w:szCs w:val="28"/>
          <w:lang w:val="vi-VN"/>
        </w:rPr>
        <w:t xml:space="preserve"> của tiêu chí 17 </w:t>
      </w:r>
      <w:r w:rsidR="000941A2" w:rsidRPr="00213C5A">
        <w:rPr>
          <w:sz w:val="28"/>
          <w:szCs w:val="28"/>
        </w:rPr>
        <w:t>-</w:t>
      </w:r>
      <w:r w:rsidR="000941A2" w:rsidRPr="00213C5A">
        <w:rPr>
          <w:sz w:val="28"/>
          <w:szCs w:val="28"/>
          <w:lang w:val="vi-VN"/>
        </w:rPr>
        <w:t xml:space="preserve"> Cảnh quan - Môi trường</w:t>
      </w:r>
      <w:r w:rsidR="003B7669" w:rsidRPr="00213C5A">
        <w:rPr>
          <w:sz w:val="28"/>
          <w:szCs w:val="28"/>
          <w:lang w:val="vi-VN"/>
        </w:rPr>
        <w:t>) theo Quyết định s</w:t>
      </w:r>
      <w:r w:rsidR="00151438" w:rsidRPr="00213C5A">
        <w:rPr>
          <w:sz w:val="28"/>
          <w:szCs w:val="28"/>
          <w:lang w:val="vi-VN"/>
        </w:rPr>
        <w:t>ố 863/QĐ-UBND-HC ngày 08/8/2022</w:t>
      </w:r>
      <w:r w:rsidR="00151438" w:rsidRPr="00213C5A">
        <w:rPr>
          <w:sz w:val="28"/>
          <w:szCs w:val="28"/>
        </w:rPr>
        <w:t>.</w:t>
      </w:r>
    </w:p>
    <w:p w:rsidR="00E603DF" w:rsidRPr="00213C5A" w:rsidRDefault="00FE525A" w:rsidP="0048128D">
      <w:pPr>
        <w:spacing w:after="120"/>
        <w:ind w:firstLine="720"/>
        <w:jc w:val="both"/>
        <w:rPr>
          <w:sz w:val="28"/>
          <w:szCs w:val="28"/>
        </w:rPr>
      </w:pPr>
      <w:r w:rsidRPr="00213C5A">
        <w:rPr>
          <w:sz w:val="28"/>
          <w:szCs w:val="28"/>
        </w:rPr>
        <w:t>c)</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Giám đốc Sở Xây dựng phụ trách thẩm định</w:t>
      </w:r>
      <w:r w:rsidR="00B24C0F" w:rsidRPr="00213C5A">
        <w:rPr>
          <w:sz w:val="28"/>
          <w:szCs w:val="28"/>
          <w:lang w:val="vi-VN"/>
        </w:rPr>
        <w:t>:</w:t>
      </w:r>
      <w:r w:rsidR="00151438" w:rsidRPr="00213C5A">
        <w:rPr>
          <w:sz w:val="28"/>
          <w:szCs w:val="28"/>
        </w:rPr>
        <w:t xml:space="preserve"> </w:t>
      </w:r>
    </w:p>
    <w:p w:rsidR="000941A2" w:rsidRPr="00213C5A" w:rsidRDefault="00E603DF" w:rsidP="0048128D">
      <w:pPr>
        <w:spacing w:after="120"/>
        <w:ind w:firstLine="720"/>
        <w:jc w:val="both"/>
        <w:rPr>
          <w:sz w:val="28"/>
          <w:szCs w:val="28"/>
        </w:rPr>
      </w:pPr>
      <w:r w:rsidRPr="00213C5A">
        <w:rPr>
          <w:sz w:val="28"/>
          <w:szCs w:val="28"/>
        </w:rPr>
        <w:t>- X</w:t>
      </w:r>
      <w:r w:rsidR="000941A2" w:rsidRPr="00213C5A">
        <w:rPr>
          <w:sz w:val="28"/>
          <w:szCs w:val="28"/>
          <w:lang w:val="vi-VN"/>
        </w:rPr>
        <w:t>ã NTM (Tiêu chí 1;</w:t>
      </w:r>
      <w:r w:rsidR="0091726E" w:rsidRPr="00213C5A">
        <w:rPr>
          <w:sz w:val="28"/>
          <w:szCs w:val="28"/>
        </w:rPr>
        <w:t xml:space="preserve"> Tiêu chí 2;</w:t>
      </w:r>
      <w:r w:rsidR="000941A2" w:rsidRPr="00213C5A">
        <w:rPr>
          <w:sz w:val="28"/>
          <w:szCs w:val="28"/>
          <w:lang w:val="vi-VN"/>
        </w:rPr>
        <w:t xml:space="preserve"> Tiêu chí 9, chỉ tiêu 17.</w:t>
      </w:r>
      <w:r w:rsidR="00F94A04" w:rsidRPr="00213C5A">
        <w:rPr>
          <w:sz w:val="28"/>
          <w:szCs w:val="28"/>
        </w:rPr>
        <w:t>6</w:t>
      </w:r>
      <w:r w:rsidR="000941A2" w:rsidRPr="00213C5A">
        <w:rPr>
          <w:sz w:val="28"/>
          <w:szCs w:val="28"/>
          <w:lang w:val="vi-VN"/>
        </w:rPr>
        <w:t>); xã NTM nâng cao (Tiêu chí 1;</w:t>
      </w:r>
      <w:r w:rsidR="0091726E" w:rsidRPr="00213C5A">
        <w:rPr>
          <w:sz w:val="28"/>
          <w:szCs w:val="28"/>
        </w:rPr>
        <w:t xml:space="preserve"> Tiêu chí 2;</w:t>
      </w:r>
      <w:r w:rsidR="000941A2" w:rsidRPr="00213C5A">
        <w:rPr>
          <w:sz w:val="28"/>
          <w:szCs w:val="28"/>
          <w:lang w:val="vi-VN"/>
        </w:rPr>
        <w:t xml:space="preserve"> Tiêu chí 9, chỉ tiêu 17.9, 17.10) theo Quyết định s</w:t>
      </w:r>
      <w:r w:rsidR="00151438" w:rsidRPr="00213C5A">
        <w:rPr>
          <w:sz w:val="28"/>
          <w:szCs w:val="28"/>
          <w:lang w:val="vi-VN"/>
        </w:rPr>
        <w:t>ố 863/QĐ-UBND-HC ngày 08/8/2022</w:t>
      </w:r>
      <w:r w:rsidR="00151438" w:rsidRPr="00213C5A">
        <w:rPr>
          <w:sz w:val="28"/>
          <w:szCs w:val="28"/>
        </w:rPr>
        <w:t>.</w:t>
      </w:r>
    </w:p>
    <w:p w:rsidR="009A201B" w:rsidRPr="00213C5A" w:rsidRDefault="0091726E" w:rsidP="0048128D">
      <w:pPr>
        <w:spacing w:after="120"/>
        <w:ind w:firstLine="720"/>
        <w:jc w:val="both"/>
        <w:rPr>
          <w:sz w:val="28"/>
          <w:szCs w:val="28"/>
          <w:lang w:val="vi-VN"/>
        </w:rPr>
      </w:pPr>
      <w:r w:rsidRPr="00213C5A">
        <w:rPr>
          <w:sz w:val="28"/>
          <w:szCs w:val="28"/>
        </w:rPr>
        <w:t>d</w:t>
      </w:r>
      <w:r w:rsidR="00FE525A"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Giám đố</w:t>
      </w:r>
      <w:r w:rsidR="009A74A0" w:rsidRPr="00213C5A">
        <w:rPr>
          <w:sz w:val="28"/>
          <w:szCs w:val="28"/>
          <w:lang w:val="vi-VN"/>
        </w:rPr>
        <w:t>c Sở Công Thương phụ trách thẩm định:</w:t>
      </w:r>
    </w:p>
    <w:p w:rsidR="00381912" w:rsidRPr="00213C5A" w:rsidRDefault="00381912" w:rsidP="0048128D">
      <w:pPr>
        <w:spacing w:after="120"/>
        <w:ind w:firstLine="720"/>
        <w:jc w:val="both"/>
        <w:rPr>
          <w:sz w:val="28"/>
          <w:szCs w:val="28"/>
        </w:rPr>
      </w:pPr>
      <w:r w:rsidRPr="00213C5A">
        <w:rPr>
          <w:sz w:val="28"/>
          <w:szCs w:val="28"/>
          <w:lang w:val="vi-VN"/>
        </w:rPr>
        <w:t>-</w:t>
      </w:r>
      <w:r w:rsidR="0015411C" w:rsidRPr="00213C5A">
        <w:rPr>
          <w:sz w:val="28"/>
          <w:szCs w:val="28"/>
        </w:rPr>
        <w:t xml:space="preserve"> </w:t>
      </w:r>
      <w:r w:rsidRPr="00213C5A">
        <w:rPr>
          <w:sz w:val="28"/>
          <w:szCs w:val="28"/>
        </w:rPr>
        <w:t>Xã NTM (Tiêu chí 4; Tiêu chí 7); xã NTM nâng cao (Tiêu chí 4; Tiêu chí 7) theo Quyết định s</w:t>
      </w:r>
      <w:r w:rsidR="00151438" w:rsidRPr="00213C5A">
        <w:rPr>
          <w:sz w:val="28"/>
          <w:szCs w:val="28"/>
        </w:rPr>
        <w:t>ố 863/QĐ-UBND-HC ngày 08/8/2022.</w:t>
      </w:r>
    </w:p>
    <w:p w:rsidR="00B94866" w:rsidRPr="00213C5A" w:rsidRDefault="00381912" w:rsidP="0048128D">
      <w:pPr>
        <w:spacing w:after="120"/>
        <w:ind w:firstLine="720"/>
        <w:jc w:val="both"/>
        <w:rPr>
          <w:sz w:val="28"/>
          <w:szCs w:val="28"/>
          <w:lang w:val="vi-VN"/>
        </w:rPr>
      </w:pPr>
      <w:r w:rsidRPr="00213C5A">
        <w:rPr>
          <w:sz w:val="28"/>
          <w:szCs w:val="28"/>
          <w:lang w:val="vi-VN"/>
        </w:rPr>
        <w:t>-</w:t>
      </w:r>
      <w:r w:rsidRPr="00213C5A">
        <w:rPr>
          <w:sz w:val="28"/>
          <w:szCs w:val="28"/>
        </w:rPr>
        <w:t xml:space="preserve"> Xã NTM kiểu mẫu (Chỉ tiêu 2.1; Tiêu chí 2 thuộc Nhóm Tiêu chí 5) theo Quyết định số 864/QĐ-UBND-HC </w:t>
      </w:r>
      <w:r w:rsidR="00151438" w:rsidRPr="00213C5A">
        <w:rPr>
          <w:sz w:val="28"/>
          <w:szCs w:val="28"/>
        </w:rPr>
        <w:t>ngày 08/8/2022.</w:t>
      </w:r>
    </w:p>
    <w:p w:rsidR="00381912" w:rsidRPr="00213C5A" w:rsidRDefault="004E7AE6" w:rsidP="0048128D">
      <w:pPr>
        <w:spacing w:after="120"/>
        <w:ind w:firstLine="720"/>
        <w:jc w:val="both"/>
        <w:rPr>
          <w:spacing w:val="-8"/>
          <w:sz w:val="28"/>
          <w:szCs w:val="28"/>
          <w:lang w:val="vi-VN"/>
        </w:rPr>
      </w:pPr>
      <w:r w:rsidRPr="00213C5A">
        <w:rPr>
          <w:spacing w:val="-8"/>
          <w:sz w:val="28"/>
          <w:szCs w:val="28"/>
        </w:rPr>
        <w:t>đ</w:t>
      </w:r>
      <w:r w:rsidR="004E3408" w:rsidRPr="00213C5A">
        <w:rPr>
          <w:spacing w:val="-8"/>
          <w:sz w:val="28"/>
          <w:szCs w:val="28"/>
        </w:rPr>
        <w:t>)</w:t>
      </w:r>
      <w:r w:rsidR="009A201B" w:rsidRPr="00213C5A">
        <w:rPr>
          <w:spacing w:val="-8"/>
          <w:sz w:val="28"/>
          <w:szCs w:val="28"/>
          <w:lang w:val="vi-VN"/>
        </w:rPr>
        <w:t xml:space="preserve"> </w:t>
      </w:r>
      <w:r w:rsidR="0022074C" w:rsidRPr="00213C5A">
        <w:rPr>
          <w:spacing w:val="-8"/>
          <w:sz w:val="28"/>
          <w:szCs w:val="28"/>
          <w:lang w:val="vi-VN"/>
        </w:rPr>
        <w:t>Ủy</w:t>
      </w:r>
      <w:r w:rsidR="00DE0E65" w:rsidRPr="00213C5A">
        <w:rPr>
          <w:spacing w:val="-8"/>
          <w:sz w:val="28"/>
          <w:szCs w:val="28"/>
          <w:lang w:val="vi-VN"/>
        </w:rPr>
        <w:t xml:space="preserve"> viên Hội đồng - </w:t>
      </w:r>
      <w:r w:rsidR="009A201B" w:rsidRPr="00213C5A">
        <w:rPr>
          <w:spacing w:val="-8"/>
          <w:sz w:val="28"/>
          <w:szCs w:val="28"/>
          <w:lang w:val="vi-VN"/>
        </w:rPr>
        <w:t>Giám đốc Sở Giáo dục và Đào tạo ph</w:t>
      </w:r>
      <w:r w:rsidR="009A74A0" w:rsidRPr="00213C5A">
        <w:rPr>
          <w:spacing w:val="-8"/>
          <w:sz w:val="28"/>
          <w:szCs w:val="28"/>
          <w:lang w:val="vi-VN"/>
        </w:rPr>
        <w:t>ụ trách thẩm định:</w:t>
      </w:r>
    </w:p>
    <w:p w:rsidR="00381912" w:rsidRPr="00213C5A" w:rsidRDefault="004E7AE6" w:rsidP="0048128D">
      <w:pPr>
        <w:spacing w:after="120"/>
        <w:ind w:firstLine="720"/>
        <w:jc w:val="both"/>
        <w:rPr>
          <w:sz w:val="28"/>
          <w:szCs w:val="28"/>
        </w:rPr>
      </w:pPr>
      <w:r w:rsidRPr="00213C5A">
        <w:rPr>
          <w:sz w:val="28"/>
          <w:szCs w:val="28"/>
          <w:lang w:val="vi-VN"/>
        </w:rPr>
        <w:lastRenderedPageBreak/>
        <w:t>- Xã NTM (Tiêu chí 5;</w:t>
      </w:r>
      <w:r w:rsidR="00381912" w:rsidRPr="00213C5A">
        <w:rPr>
          <w:sz w:val="28"/>
          <w:szCs w:val="28"/>
          <w:lang w:val="vi-VN"/>
        </w:rPr>
        <w:t xml:space="preserve"> </w:t>
      </w:r>
      <w:r w:rsidRPr="00213C5A">
        <w:rPr>
          <w:sz w:val="28"/>
          <w:szCs w:val="28"/>
        </w:rPr>
        <w:t xml:space="preserve">Tiêu chí 12; </w:t>
      </w:r>
      <w:r w:rsidR="00381912" w:rsidRPr="00213C5A">
        <w:rPr>
          <w:sz w:val="28"/>
          <w:szCs w:val="28"/>
          <w:lang w:val="vi-VN"/>
        </w:rPr>
        <w:t>Tiêu chí 14); xã NTM nâng cao (Tiêu chí 5</w:t>
      </w:r>
      <w:r w:rsidRPr="00213C5A">
        <w:rPr>
          <w:sz w:val="28"/>
          <w:szCs w:val="28"/>
          <w:lang w:val="vi-VN"/>
        </w:rPr>
        <w:t xml:space="preserve">; </w:t>
      </w:r>
      <w:r w:rsidRPr="00213C5A">
        <w:rPr>
          <w:sz w:val="28"/>
          <w:szCs w:val="28"/>
        </w:rPr>
        <w:t>Tiêu chí 12</w:t>
      </w:r>
      <w:r w:rsidR="00381912" w:rsidRPr="00213C5A">
        <w:rPr>
          <w:sz w:val="28"/>
          <w:szCs w:val="28"/>
          <w:lang w:val="vi-VN"/>
        </w:rPr>
        <w:t>) theo Quyết định s</w:t>
      </w:r>
      <w:r w:rsidR="00151438" w:rsidRPr="00213C5A">
        <w:rPr>
          <w:sz w:val="28"/>
          <w:szCs w:val="28"/>
          <w:lang w:val="vi-VN"/>
        </w:rPr>
        <w:t>ố 863/QĐ-UBND-HC ngày 08/8/2022</w:t>
      </w:r>
      <w:r w:rsidR="00151438" w:rsidRPr="00213C5A">
        <w:rPr>
          <w:sz w:val="28"/>
          <w:szCs w:val="28"/>
        </w:rPr>
        <w:t>.</w:t>
      </w:r>
    </w:p>
    <w:p w:rsidR="009A201B" w:rsidRPr="00213C5A" w:rsidRDefault="00381912" w:rsidP="0048128D">
      <w:pPr>
        <w:spacing w:after="120"/>
        <w:ind w:firstLine="720"/>
        <w:jc w:val="both"/>
        <w:rPr>
          <w:sz w:val="28"/>
          <w:szCs w:val="28"/>
        </w:rPr>
      </w:pPr>
      <w:r w:rsidRPr="00213C5A">
        <w:rPr>
          <w:sz w:val="28"/>
          <w:szCs w:val="28"/>
          <w:lang w:val="vi-VN"/>
        </w:rPr>
        <w:t>- Xã NTM kiểu mẫu (Tiêu chí 1 thuộc Nhóm Tiêu chí 2; chỉ tiêu 3.1, tiêu chí 3 thuộc Nhóm Tiêu chí 5) theo Quyết định s</w:t>
      </w:r>
      <w:r w:rsidR="00151438" w:rsidRPr="00213C5A">
        <w:rPr>
          <w:sz w:val="28"/>
          <w:szCs w:val="28"/>
          <w:lang w:val="vi-VN"/>
        </w:rPr>
        <w:t>ố 864/QĐ-UBND-HC ngày 08/8/2022</w:t>
      </w:r>
      <w:r w:rsidR="00151438" w:rsidRPr="00213C5A">
        <w:rPr>
          <w:sz w:val="28"/>
          <w:szCs w:val="28"/>
        </w:rPr>
        <w:t>.</w:t>
      </w:r>
    </w:p>
    <w:p w:rsidR="00613915" w:rsidRPr="00213C5A" w:rsidRDefault="004E7AE6" w:rsidP="0048128D">
      <w:pPr>
        <w:spacing w:after="120"/>
        <w:ind w:firstLine="720"/>
        <w:jc w:val="both"/>
        <w:rPr>
          <w:sz w:val="28"/>
          <w:szCs w:val="28"/>
          <w:lang w:val="vi-VN"/>
        </w:rPr>
      </w:pPr>
      <w:r w:rsidRPr="00213C5A">
        <w:rPr>
          <w:sz w:val="28"/>
          <w:szCs w:val="28"/>
        </w:rPr>
        <w:t>e</w:t>
      </w:r>
      <w:r w:rsidR="004E3408"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Giám đốc Sở Văn hóa, Thể thao</w:t>
      </w:r>
      <w:r w:rsidR="00F32EFD" w:rsidRPr="00213C5A">
        <w:rPr>
          <w:sz w:val="28"/>
          <w:szCs w:val="28"/>
          <w:lang w:val="vi-VN"/>
        </w:rPr>
        <w:t xml:space="preserve"> và Du lịch phụ trách thẩm định:</w:t>
      </w:r>
      <w:r w:rsidR="00613915" w:rsidRPr="00213C5A">
        <w:rPr>
          <w:sz w:val="28"/>
          <w:szCs w:val="28"/>
          <w:lang w:val="vi-VN"/>
        </w:rPr>
        <w:t xml:space="preserve"> </w:t>
      </w:r>
    </w:p>
    <w:p w:rsidR="00381912" w:rsidRPr="00213C5A" w:rsidRDefault="00381912" w:rsidP="0048128D">
      <w:pPr>
        <w:spacing w:after="120"/>
        <w:ind w:firstLine="720"/>
        <w:jc w:val="both"/>
        <w:rPr>
          <w:sz w:val="28"/>
          <w:szCs w:val="28"/>
        </w:rPr>
      </w:pPr>
      <w:r w:rsidRPr="00213C5A">
        <w:rPr>
          <w:sz w:val="28"/>
          <w:szCs w:val="28"/>
          <w:lang w:val="vi-VN"/>
        </w:rPr>
        <w:t>-</w:t>
      </w:r>
      <w:r w:rsidRPr="00213C5A">
        <w:rPr>
          <w:sz w:val="28"/>
          <w:szCs w:val="28"/>
        </w:rPr>
        <w:t xml:space="preserve"> Xã NTM (Tiêu chí 6, tiêu chí 16); xã NTM nâng cao (Tiêu chí 6, chỉ tiêu 13.7) theo Quyết định số</w:t>
      </w:r>
      <w:r w:rsidR="00151438" w:rsidRPr="00213C5A">
        <w:rPr>
          <w:sz w:val="28"/>
          <w:szCs w:val="28"/>
        </w:rPr>
        <w:t xml:space="preserve"> 863/QĐ-UBND-HC ngày 08/8/2022.</w:t>
      </w:r>
    </w:p>
    <w:p w:rsidR="00381912" w:rsidRPr="00213C5A" w:rsidRDefault="00381912" w:rsidP="0048128D">
      <w:pPr>
        <w:spacing w:after="120"/>
        <w:ind w:firstLine="720"/>
        <w:jc w:val="both"/>
        <w:rPr>
          <w:sz w:val="28"/>
          <w:szCs w:val="28"/>
        </w:rPr>
      </w:pPr>
      <w:r w:rsidRPr="00213C5A">
        <w:rPr>
          <w:sz w:val="28"/>
          <w:szCs w:val="28"/>
          <w:lang w:val="vi-VN"/>
        </w:rPr>
        <w:t>- X</w:t>
      </w:r>
      <w:r w:rsidRPr="00213C5A">
        <w:rPr>
          <w:sz w:val="28"/>
          <w:szCs w:val="28"/>
        </w:rPr>
        <w:t>ã NTM kiểu mẫu (Tiêu chí 3 thuộc Nhóm 2) theo Quyết định s</w:t>
      </w:r>
      <w:r w:rsidR="00151438" w:rsidRPr="00213C5A">
        <w:rPr>
          <w:sz w:val="28"/>
          <w:szCs w:val="28"/>
        </w:rPr>
        <w:t>ố 864/QĐ-UBND-HC ngày 08/8/2022.</w:t>
      </w:r>
      <w:r w:rsidRPr="00213C5A">
        <w:rPr>
          <w:sz w:val="28"/>
          <w:szCs w:val="28"/>
        </w:rPr>
        <w:t xml:space="preserve"> </w:t>
      </w:r>
    </w:p>
    <w:p w:rsidR="004E198C" w:rsidRPr="00213C5A" w:rsidRDefault="004E7AE6" w:rsidP="0048128D">
      <w:pPr>
        <w:spacing w:after="120"/>
        <w:ind w:firstLine="720"/>
        <w:jc w:val="both"/>
        <w:rPr>
          <w:sz w:val="28"/>
          <w:szCs w:val="28"/>
        </w:rPr>
      </w:pPr>
      <w:r w:rsidRPr="00213C5A">
        <w:rPr>
          <w:sz w:val="28"/>
          <w:szCs w:val="28"/>
        </w:rPr>
        <w:t>g</w:t>
      </w:r>
      <w:r w:rsidR="00E4097E"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 xml:space="preserve">Giám đốc Sở </w:t>
      </w:r>
      <w:r w:rsidR="00DC1C4F" w:rsidRPr="00213C5A">
        <w:rPr>
          <w:sz w:val="28"/>
          <w:szCs w:val="28"/>
        </w:rPr>
        <w:t>Khoa học và Công nghệ</w:t>
      </w:r>
      <w:r w:rsidR="009A201B" w:rsidRPr="00213C5A">
        <w:rPr>
          <w:sz w:val="28"/>
          <w:szCs w:val="28"/>
          <w:lang w:val="vi-VN"/>
        </w:rPr>
        <w:t xml:space="preserve"> p</w:t>
      </w:r>
      <w:r w:rsidR="00F32EFD" w:rsidRPr="00213C5A">
        <w:rPr>
          <w:sz w:val="28"/>
          <w:szCs w:val="28"/>
          <w:lang w:val="vi-VN"/>
        </w:rPr>
        <w:t>hụ trách thẩm định:</w:t>
      </w:r>
      <w:r w:rsidR="009A201B" w:rsidRPr="00213C5A">
        <w:rPr>
          <w:sz w:val="28"/>
          <w:szCs w:val="28"/>
          <w:lang w:val="vi-VN"/>
        </w:rPr>
        <w:t xml:space="preserve"> </w:t>
      </w:r>
    </w:p>
    <w:p w:rsidR="004E198C" w:rsidRPr="00213C5A" w:rsidRDefault="004E198C" w:rsidP="0048128D">
      <w:pPr>
        <w:spacing w:after="120"/>
        <w:ind w:firstLine="720"/>
        <w:jc w:val="both"/>
        <w:rPr>
          <w:iCs/>
          <w:sz w:val="28"/>
          <w:szCs w:val="28"/>
        </w:rPr>
      </w:pPr>
      <w:r w:rsidRPr="00213C5A">
        <w:rPr>
          <w:iCs/>
          <w:sz w:val="28"/>
          <w:szCs w:val="28"/>
        </w:rPr>
        <w:t>-X</w:t>
      </w:r>
      <w:r w:rsidR="00C602D5" w:rsidRPr="00213C5A">
        <w:rPr>
          <w:iCs/>
          <w:sz w:val="28"/>
          <w:szCs w:val="28"/>
          <w:lang w:val="vi-VN"/>
        </w:rPr>
        <w:t>ã NTM</w:t>
      </w:r>
      <w:r w:rsidR="00C602D5" w:rsidRPr="00213C5A">
        <w:rPr>
          <w:iCs/>
          <w:sz w:val="28"/>
          <w:szCs w:val="28"/>
        </w:rPr>
        <w:t xml:space="preserve"> (tiêu chí 8)</w:t>
      </w:r>
      <w:r w:rsidR="00C602D5" w:rsidRPr="00213C5A">
        <w:rPr>
          <w:iCs/>
          <w:sz w:val="28"/>
          <w:szCs w:val="28"/>
          <w:lang w:val="vi-VN"/>
        </w:rPr>
        <w:t xml:space="preserve">; xã NTM nâng cao (tiêu chí </w:t>
      </w:r>
      <w:r w:rsidR="00C602D5" w:rsidRPr="00213C5A">
        <w:rPr>
          <w:iCs/>
          <w:sz w:val="28"/>
          <w:szCs w:val="28"/>
        </w:rPr>
        <w:t>8</w:t>
      </w:r>
      <w:r w:rsidR="00C602D5" w:rsidRPr="00213C5A">
        <w:rPr>
          <w:iCs/>
          <w:sz w:val="28"/>
          <w:szCs w:val="28"/>
          <w:lang w:val="vi-VN"/>
        </w:rPr>
        <w:t>) theo Quyết định số 863/QĐ-UBND-HC ngày 08/8/2022</w:t>
      </w:r>
      <w:r w:rsidR="00C602D5" w:rsidRPr="00213C5A">
        <w:rPr>
          <w:iCs/>
          <w:sz w:val="28"/>
          <w:szCs w:val="28"/>
        </w:rPr>
        <w:t xml:space="preserve">; </w:t>
      </w:r>
    </w:p>
    <w:p w:rsidR="004E198C" w:rsidRPr="00213C5A" w:rsidRDefault="004E198C" w:rsidP="0048128D">
      <w:pPr>
        <w:spacing w:after="120"/>
        <w:ind w:firstLine="720"/>
        <w:jc w:val="both"/>
        <w:rPr>
          <w:iCs/>
          <w:sz w:val="28"/>
          <w:szCs w:val="28"/>
        </w:rPr>
      </w:pPr>
      <w:r w:rsidRPr="00213C5A">
        <w:rPr>
          <w:iCs/>
          <w:sz w:val="28"/>
          <w:szCs w:val="28"/>
        </w:rPr>
        <w:t xml:space="preserve">- </w:t>
      </w:r>
      <w:r w:rsidR="00C602D5" w:rsidRPr="00213C5A">
        <w:rPr>
          <w:iCs/>
          <w:sz w:val="28"/>
          <w:szCs w:val="28"/>
        </w:rPr>
        <w:t xml:space="preserve">Xã NTM kiểu mẫu (tiêu chí 1; chỉ tiêu 3.3 và chỉ tiêu 3.4, tiêu chí 3 thuộc Nhóm tiêu chí về Chuyển đổi số) theo Quyết định số 864/QĐ-UBND-HC ngày 08/8/2022; </w:t>
      </w:r>
    </w:p>
    <w:p w:rsidR="009A201B" w:rsidRPr="00213C5A" w:rsidRDefault="004E198C" w:rsidP="0048128D">
      <w:pPr>
        <w:spacing w:after="120"/>
        <w:ind w:firstLine="720"/>
        <w:jc w:val="both"/>
        <w:rPr>
          <w:sz w:val="28"/>
          <w:szCs w:val="28"/>
        </w:rPr>
      </w:pPr>
      <w:r w:rsidRPr="00213C5A">
        <w:rPr>
          <w:iCs/>
          <w:sz w:val="28"/>
          <w:szCs w:val="28"/>
        </w:rPr>
        <w:t>- C</w:t>
      </w:r>
      <w:r w:rsidR="00C602D5" w:rsidRPr="00213C5A">
        <w:rPr>
          <w:iCs/>
          <w:sz w:val="28"/>
          <w:szCs w:val="28"/>
        </w:rPr>
        <w:t xml:space="preserve">hủ trì, phối hợp với các ngành, đơn vị liên quan thẩm định mô hình làng thông minh theo Quyết định 384/QĐ-UBND-HC ngày 03/4/2023 của Ủy ban nhân dân Tỉnh ban hành Khung cấu trúc mô hình và Bộ tiêu chí Làng thông minh áp dụng trên địa bàn tỉnh Đồng Tháp giai đoạn 2021 </w:t>
      </w:r>
      <w:r w:rsidRPr="00213C5A">
        <w:rPr>
          <w:iCs/>
          <w:sz w:val="28"/>
          <w:szCs w:val="28"/>
        </w:rPr>
        <w:t>–</w:t>
      </w:r>
      <w:r w:rsidR="00C602D5" w:rsidRPr="00213C5A">
        <w:rPr>
          <w:iCs/>
          <w:sz w:val="28"/>
          <w:szCs w:val="28"/>
        </w:rPr>
        <w:t xml:space="preserve"> 2025</w:t>
      </w:r>
      <w:r w:rsidRPr="00213C5A">
        <w:rPr>
          <w:iCs/>
          <w:sz w:val="28"/>
          <w:szCs w:val="28"/>
        </w:rPr>
        <w:t>.</w:t>
      </w:r>
    </w:p>
    <w:p w:rsidR="004E198C" w:rsidRPr="00213C5A" w:rsidRDefault="00C75738" w:rsidP="0048128D">
      <w:pPr>
        <w:spacing w:after="120"/>
        <w:ind w:firstLine="720"/>
        <w:jc w:val="both"/>
        <w:rPr>
          <w:sz w:val="28"/>
          <w:szCs w:val="28"/>
        </w:rPr>
      </w:pPr>
      <w:r w:rsidRPr="00213C5A">
        <w:rPr>
          <w:sz w:val="28"/>
          <w:szCs w:val="28"/>
        </w:rPr>
        <w:t>h</w:t>
      </w:r>
      <w:r w:rsidR="00E4097E"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w:t>
      </w:r>
      <w:r w:rsidR="007A0824" w:rsidRPr="00213C5A">
        <w:rPr>
          <w:sz w:val="28"/>
          <w:szCs w:val="28"/>
        </w:rPr>
        <w:t>-</w:t>
      </w:r>
      <w:r w:rsidR="00DE0E65" w:rsidRPr="00213C5A">
        <w:rPr>
          <w:sz w:val="28"/>
          <w:szCs w:val="28"/>
          <w:lang w:val="vi-VN"/>
        </w:rPr>
        <w:t xml:space="preserve"> </w:t>
      </w:r>
      <w:r w:rsidR="00257601" w:rsidRPr="00213C5A">
        <w:rPr>
          <w:sz w:val="28"/>
          <w:szCs w:val="28"/>
        </w:rPr>
        <w:t xml:space="preserve">Chi cục Trưởng Chi cục </w:t>
      </w:r>
      <w:r w:rsidR="00E4097E" w:rsidRPr="00213C5A">
        <w:rPr>
          <w:sz w:val="28"/>
          <w:szCs w:val="28"/>
          <w:lang w:val="vi-VN"/>
        </w:rPr>
        <w:t xml:space="preserve">Thống kê </w:t>
      </w:r>
      <w:r w:rsidR="00257601" w:rsidRPr="00213C5A">
        <w:rPr>
          <w:sz w:val="28"/>
          <w:szCs w:val="28"/>
        </w:rPr>
        <w:t xml:space="preserve">Tỉnh </w:t>
      </w:r>
      <w:r w:rsidR="00E4097E" w:rsidRPr="00213C5A">
        <w:rPr>
          <w:sz w:val="28"/>
          <w:szCs w:val="28"/>
        </w:rPr>
        <w:t>phụ trách</w:t>
      </w:r>
      <w:r w:rsidR="009A201B" w:rsidRPr="00213C5A">
        <w:rPr>
          <w:sz w:val="28"/>
          <w:szCs w:val="28"/>
          <w:lang w:val="vi-VN"/>
        </w:rPr>
        <w:t xml:space="preserve"> thẩ</w:t>
      </w:r>
      <w:r w:rsidR="00546F5D" w:rsidRPr="00213C5A">
        <w:rPr>
          <w:sz w:val="28"/>
          <w:szCs w:val="28"/>
          <w:lang w:val="vi-VN"/>
        </w:rPr>
        <w:t>m định</w:t>
      </w:r>
      <w:r w:rsidR="00E4097E" w:rsidRPr="00213C5A">
        <w:rPr>
          <w:sz w:val="28"/>
          <w:szCs w:val="28"/>
        </w:rPr>
        <w:t>:</w:t>
      </w:r>
      <w:r w:rsidR="00546F5D" w:rsidRPr="00213C5A">
        <w:rPr>
          <w:sz w:val="28"/>
          <w:szCs w:val="28"/>
          <w:lang w:val="vi-VN"/>
        </w:rPr>
        <w:t xml:space="preserve"> </w:t>
      </w:r>
    </w:p>
    <w:p w:rsidR="004E198C" w:rsidRPr="00213C5A" w:rsidRDefault="004E198C" w:rsidP="0048128D">
      <w:pPr>
        <w:spacing w:after="120"/>
        <w:ind w:firstLine="720"/>
        <w:jc w:val="both"/>
        <w:rPr>
          <w:sz w:val="28"/>
          <w:szCs w:val="28"/>
        </w:rPr>
      </w:pPr>
      <w:r w:rsidRPr="00213C5A">
        <w:rPr>
          <w:sz w:val="28"/>
          <w:szCs w:val="28"/>
        </w:rPr>
        <w:t>- X</w:t>
      </w:r>
      <w:r w:rsidR="00381912" w:rsidRPr="00213C5A">
        <w:rPr>
          <w:sz w:val="28"/>
          <w:szCs w:val="28"/>
          <w:lang w:val="vi-VN"/>
        </w:rPr>
        <w:t>ã NTM; xã NTM nâng cao (tiêu chí 10) theo Quyết định số 863/QĐ-UBND-HC ngày 08/8/2022.</w:t>
      </w:r>
      <w:r w:rsidR="009A201B" w:rsidRPr="00213C5A">
        <w:rPr>
          <w:sz w:val="28"/>
          <w:szCs w:val="28"/>
          <w:lang w:val="vi-VN"/>
        </w:rPr>
        <w:t xml:space="preserve"> </w:t>
      </w:r>
    </w:p>
    <w:p w:rsidR="009A201B" w:rsidRPr="00213C5A" w:rsidRDefault="004E198C" w:rsidP="0048128D">
      <w:pPr>
        <w:spacing w:after="120"/>
        <w:ind w:firstLine="720"/>
        <w:jc w:val="both"/>
        <w:rPr>
          <w:sz w:val="28"/>
          <w:szCs w:val="28"/>
          <w:lang w:val="vi-VN"/>
        </w:rPr>
      </w:pPr>
      <w:r w:rsidRPr="00213C5A">
        <w:rPr>
          <w:sz w:val="28"/>
          <w:szCs w:val="28"/>
        </w:rPr>
        <w:t>- X</w:t>
      </w:r>
      <w:r w:rsidR="00281C94" w:rsidRPr="00213C5A">
        <w:rPr>
          <w:sz w:val="28"/>
          <w:szCs w:val="28"/>
        </w:rPr>
        <w:t>ã NTM kiểu mẫu (tiêu chí Thu nhập) theo Quyết định số 864/QĐ-UBND-HC ngày 08/8/2022.</w:t>
      </w:r>
    </w:p>
    <w:p w:rsidR="004E198C" w:rsidRPr="00213C5A" w:rsidRDefault="00275BED" w:rsidP="0048128D">
      <w:pPr>
        <w:spacing w:after="120"/>
        <w:ind w:firstLine="720"/>
        <w:jc w:val="both"/>
        <w:rPr>
          <w:sz w:val="28"/>
          <w:szCs w:val="28"/>
        </w:rPr>
      </w:pPr>
      <w:r w:rsidRPr="00213C5A">
        <w:rPr>
          <w:sz w:val="28"/>
          <w:szCs w:val="28"/>
        </w:rPr>
        <w:t>i</w:t>
      </w:r>
      <w:r w:rsidR="000941A2" w:rsidRPr="00213C5A">
        <w:rPr>
          <w:sz w:val="28"/>
          <w:szCs w:val="28"/>
        </w:rPr>
        <w:t>)</w:t>
      </w:r>
      <w:r w:rsidR="000941A2"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0941A2" w:rsidRPr="00213C5A">
        <w:rPr>
          <w:sz w:val="28"/>
          <w:szCs w:val="28"/>
          <w:lang w:val="vi-VN"/>
        </w:rPr>
        <w:t xml:space="preserve">Giám đốc Sở </w:t>
      </w:r>
      <w:r w:rsidR="008C6C10" w:rsidRPr="00213C5A">
        <w:rPr>
          <w:sz w:val="28"/>
          <w:szCs w:val="28"/>
        </w:rPr>
        <w:t>Tài chính</w:t>
      </w:r>
      <w:r w:rsidR="000941A2" w:rsidRPr="00213C5A">
        <w:rPr>
          <w:sz w:val="28"/>
          <w:szCs w:val="28"/>
          <w:lang w:val="vi-VN"/>
        </w:rPr>
        <w:t xml:space="preserve"> phụ trách thẩm định</w:t>
      </w:r>
      <w:r w:rsidR="000E4D0C" w:rsidRPr="00213C5A">
        <w:rPr>
          <w:sz w:val="28"/>
          <w:szCs w:val="28"/>
          <w:lang w:val="vi-VN"/>
        </w:rPr>
        <w:t>:</w:t>
      </w:r>
      <w:r w:rsidR="00871D14" w:rsidRPr="00213C5A">
        <w:rPr>
          <w:sz w:val="28"/>
          <w:szCs w:val="28"/>
          <w:lang w:val="vi-VN"/>
        </w:rPr>
        <w:t xml:space="preserve"> </w:t>
      </w:r>
    </w:p>
    <w:p w:rsidR="000941A2" w:rsidRPr="00213C5A" w:rsidRDefault="004E198C" w:rsidP="0048128D">
      <w:pPr>
        <w:spacing w:after="120"/>
        <w:ind w:firstLine="720"/>
        <w:jc w:val="both"/>
        <w:rPr>
          <w:sz w:val="28"/>
          <w:szCs w:val="28"/>
        </w:rPr>
      </w:pPr>
      <w:r w:rsidRPr="00213C5A">
        <w:rPr>
          <w:sz w:val="28"/>
          <w:szCs w:val="28"/>
        </w:rPr>
        <w:t>- X</w:t>
      </w:r>
      <w:r w:rsidR="000941A2" w:rsidRPr="00213C5A">
        <w:rPr>
          <w:sz w:val="28"/>
          <w:szCs w:val="28"/>
          <w:lang w:val="vi-VN"/>
        </w:rPr>
        <w:t>ã NTM, xã NTM nâng cao (chỉ tiêu 13.1) theo Quyết định s</w:t>
      </w:r>
      <w:r w:rsidR="00405903" w:rsidRPr="00213C5A">
        <w:rPr>
          <w:sz w:val="28"/>
          <w:szCs w:val="28"/>
          <w:lang w:val="vi-VN"/>
        </w:rPr>
        <w:t xml:space="preserve">ố 863/QĐ-UBND-HC ngày 08/8/2022; </w:t>
      </w:r>
      <w:r w:rsidR="00405903" w:rsidRPr="00213C5A">
        <w:rPr>
          <w:sz w:val="28"/>
          <w:szCs w:val="28"/>
        </w:rPr>
        <w:t>Quyết định số 467/QĐ-UBND-HC ngày 06/6/2024.</w:t>
      </w:r>
    </w:p>
    <w:p w:rsidR="00871D14" w:rsidRPr="00213C5A" w:rsidRDefault="00275BED" w:rsidP="0048128D">
      <w:pPr>
        <w:spacing w:after="120"/>
        <w:ind w:firstLine="720"/>
        <w:jc w:val="both"/>
        <w:rPr>
          <w:sz w:val="28"/>
          <w:szCs w:val="28"/>
          <w:lang w:val="vi-VN"/>
        </w:rPr>
      </w:pPr>
      <w:r w:rsidRPr="00213C5A">
        <w:rPr>
          <w:sz w:val="28"/>
          <w:szCs w:val="28"/>
        </w:rPr>
        <w:t>k</w:t>
      </w:r>
      <w:r w:rsidR="00E4097E"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Giám đốc Sở Y tế phụ trách</w:t>
      </w:r>
      <w:r w:rsidR="00546F5D" w:rsidRPr="00213C5A">
        <w:rPr>
          <w:sz w:val="28"/>
          <w:szCs w:val="28"/>
          <w:lang w:val="vi-VN"/>
        </w:rPr>
        <w:t xml:space="preserve"> thẩm định</w:t>
      </w:r>
      <w:r w:rsidR="00871D14" w:rsidRPr="00213C5A">
        <w:rPr>
          <w:sz w:val="28"/>
          <w:szCs w:val="28"/>
          <w:lang w:val="vi-VN"/>
        </w:rPr>
        <w:t>:</w:t>
      </w:r>
      <w:r w:rsidR="00871D14" w:rsidRPr="00213C5A">
        <w:rPr>
          <w:sz w:val="28"/>
          <w:szCs w:val="28"/>
        </w:rPr>
        <w:t xml:space="preserve"> </w:t>
      </w:r>
    </w:p>
    <w:p w:rsidR="00871D14" w:rsidRPr="00213C5A" w:rsidRDefault="00871D14" w:rsidP="0048128D">
      <w:pPr>
        <w:spacing w:after="120"/>
        <w:ind w:firstLine="720"/>
        <w:jc w:val="both"/>
        <w:rPr>
          <w:sz w:val="28"/>
          <w:szCs w:val="28"/>
          <w:lang w:val="vi-VN"/>
        </w:rPr>
      </w:pPr>
      <w:r w:rsidRPr="00213C5A">
        <w:rPr>
          <w:sz w:val="28"/>
          <w:szCs w:val="28"/>
          <w:lang w:val="vi-VN"/>
        </w:rPr>
        <w:t>- Xã NTM (Tiêu chí 15</w:t>
      </w:r>
      <w:r w:rsidR="00C75738" w:rsidRPr="00213C5A">
        <w:rPr>
          <w:sz w:val="28"/>
          <w:szCs w:val="28"/>
        </w:rPr>
        <w:t>; chỉ tiêu 18.5</w:t>
      </w:r>
      <w:r w:rsidRPr="00213C5A">
        <w:rPr>
          <w:sz w:val="28"/>
          <w:szCs w:val="28"/>
          <w:lang w:val="vi-VN"/>
        </w:rPr>
        <w:t>); xã NTM nâng cao (Tiêu chí 14) theo Quyết định số 863/QĐ-UBND-HC ngày 08/8/2022;</w:t>
      </w:r>
    </w:p>
    <w:p w:rsidR="00871D14" w:rsidRPr="00213C5A" w:rsidRDefault="00871D14" w:rsidP="0048128D">
      <w:pPr>
        <w:spacing w:after="120"/>
        <w:ind w:firstLine="720"/>
        <w:jc w:val="both"/>
        <w:rPr>
          <w:sz w:val="28"/>
          <w:szCs w:val="28"/>
        </w:rPr>
      </w:pPr>
      <w:r w:rsidRPr="00213C5A">
        <w:rPr>
          <w:sz w:val="28"/>
          <w:szCs w:val="28"/>
          <w:lang w:val="vi-VN"/>
        </w:rPr>
        <w:t>- Xã NTM kiểu mẫu (Tiêu chí 2 thuộc Nhóm Tiêu chí 2; chỉ tiêu 3.2, tiêu chí 3 thuộc Nhóm Tiêu chí 5) theo Quyết định số 864/QĐ-UBND-HC ngày 08/8/2022;</w:t>
      </w:r>
      <w:r w:rsidR="00751FE5" w:rsidRPr="00213C5A">
        <w:rPr>
          <w:sz w:val="28"/>
          <w:szCs w:val="28"/>
        </w:rPr>
        <w:t xml:space="preserve"> Quyết định số 65/QĐ-UBND-HC ngày 22/01/2025.</w:t>
      </w:r>
    </w:p>
    <w:p w:rsidR="004E198C" w:rsidRPr="00213C5A" w:rsidRDefault="00275BED" w:rsidP="0048128D">
      <w:pPr>
        <w:spacing w:after="120"/>
        <w:ind w:firstLine="720"/>
        <w:jc w:val="both"/>
        <w:rPr>
          <w:sz w:val="28"/>
          <w:szCs w:val="28"/>
        </w:rPr>
      </w:pPr>
      <w:r w:rsidRPr="00213C5A">
        <w:rPr>
          <w:sz w:val="28"/>
          <w:szCs w:val="28"/>
        </w:rPr>
        <w:t>l</w:t>
      </w:r>
      <w:r w:rsidR="00A02202"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 xml:space="preserve">Giám đốc Sở Nội vụ phụ trách thẩm </w:t>
      </w:r>
      <w:r w:rsidR="00D46AAE" w:rsidRPr="00213C5A">
        <w:rPr>
          <w:sz w:val="28"/>
          <w:szCs w:val="28"/>
          <w:lang w:val="vi-VN"/>
        </w:rPr>
        <w:t>định:</w:t>
      </w:r>
      <w:r w:rsidR="00871D14" w:rsidRPr="00213C5A">
        <w:rPr>
          <w:sz w:val="28"/>
          <w:szCs w:val="28"/>
        </w:rPr>
        <w:t xml:space="preserve"> </w:t>
      </w:r>
    </w:p>
    <w:p w:rsidR="003D52CD" w:rsidRPr="00213C5A" w:rsidRDefault="004E198C" w:rsidP="0048128D">
      <w:pPr>
        <w:spacing w:after="120"/>
        <w:ind w:firstLine="720"/>
        <w:jc w:val="both"/>
        <w:rPr>
          <w:sz w:val="28"/>
          <w:szCs w:val="28"/>
        </w:rPr>
      </w:pPr>
      <w:r w:rsidRPr="00213C5A">
        <w:rPr>
          <w:sz w:val="28"/>
          <w:szCs w:val="28"/>
        </w:rPr>
        <w:lastRenderedPageBreak/>
        <w:t>- X</w:t>
      </w:r>
      <w:r w:rsidR="00871D14" w:rsidRPr="00213C5A">
        <w:rPr>
          <w:sz w:val="28"/>
          <w:szCs w:val="28"/>
          <w:lang w:val="vi-VN"/>
        </w:rPr>
        <w:t>ã NTM (Chỉ tiêu 18.1, 18.2, 18.3) theo Quyết định s</w:t>
      </w:r>
      <w:r w:rsidR="002F72C2" w:rsidRPr="00213C5A">
        <w:rPr>
          <w:sz w:val="28"/>
          <w:szCs w:val="28"/>
          <w:lang w:val="vi-VN"/>
        </w:rPr>
        <w:t>ố 863/QĐ-UBND-HC ngày 08/8/2022</w:t>
      </w:r>
      <w:r w:rsidR="002F72C2" w:rsidRPr="00213C5A">
        <w:rPr>
          <w:sz w:val="28"/>
          <w:szCs w:val="28"/>
        </w:rPr>
        <w:t>.</w:t>
      </w:r>
    </w:p>
    <w:p w:rsidR="004E198C" w:rsidRPr="00213C5A" w:rsidRDefault="00275BED" w:rsidP="0048128D">
      <w:pPr>
        <w:spacing w:after="120"/>
        <w:ind w:firstLine="720"/>
        <w:jc w:val="both"/>
        <w:rPr>
          <w:sz w:val="28"/>
          <w:szCs w:val="28"/>
        </w:rPr>
      </w:pPr>
      <w:r w:rsidRPr="00213C5A">
        <w:rPr>
          <w:sz w:val="28"/>
          <w:szCs w:val="28"/>
        </w:rPr>
        <w:t>m</w:t>
      </w:r>
      <w:r w:rsidR="00A02202" w:rsidRPr="00213C5A">
        <w:rPr>
          <w:sz w:val="28"/>
          <w:szCs w:val="28"/>
        </w:rPr>
        <w:t>)</w:t>
      </w:r>
      <w:r w:rsidR="003D52CD"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3D52CD" w:rsidRPr="00213C5A">
        <w:rPr>
          <w:sz w:val="28"/>
          <w:szCs w:val="28"/>
          <w:lang w:val="vi-VN"/>
        </w:rPr>
        <w:t>Giám đốc Sở Tư pháp phụ trách thẩm định</w:t>
      </w:r>
      <w:r w:rsidR="00151438" w:rsidRPr="00213C5A">
        <w:rPr>
          <w:sz w:val="28"/>
          <w:szCs w:val="28"/>
        </w:rPr>
        <w:t>:</w:t>
      </w:r>
      <w:r w:rsidR="003D52CD" w:rsidRPr="00213C5A">
        <w:rPr>
          <w:sz w:val="28"/>
          <w:szCs w:val="28"/>
          <w:lang w:val="vi-VN"/>
        </w:rPr>
        <w:t xml:space="preserve"> </w:t>
      </w:r>
    </w:p>
    <w:p w:rsidR="003D52CD" w:rsidRPr="00213C5A" w:rsidRDefault="004E198C" w:rsidP="0048128D">
      <w:pPr>
        <w:spacing w:after="120"/>
        <w:ind w:firstLine="720"/>
        <w:jc w:val="both"/>
        <w:rPr>
          <w:sz w:val="28"/>
          <w:szCs w:val="28"/>
        </w:rPr>
      </w:pPr>
      <w:r w:rsidRPr="00213C5A">
        <w:rPr>
          <w:sz w:val="28"/>
          <w:szCs w:val="28"/>
        </w:rPr>
        <w:t>- X</w:t>
      </w:r>
      <w:r w:rsidR="00871D14" w:rsidRPr="00213C5A">
        <w:rPr>
          <w:sz w:val="28"/>
          <w:szCs w:val="28"/>
          <w:lang w:val="vi-VN"/>
        </w:rPr>
        <w:t>ã NTM (chỉ tiêu 18.4), xã NTM nâng cao (Tiêu chí 16) theo Quyết định số 863/QĐ-UBND-HC ngày 08/8/2022</w:t>
      </w:r>
      <w:r w:rsidR="002F72C2" w:rsidRPr="00213C5A">
        <w:rPr>
          <w:sz w:val="28"/>
          <w:szCs w:val="28"/>
        </w:rPr>
        <w:t>.</w:t>
      </w:r>
    </w:p>
    <w:p w:rsidR="004E198C" w:rsidRPr="00213C5A" w:rsidRDefault="00275BED" w:rsidP="0048128D">
      <w:pPr>
        <w:spacing w:after="120"/>
        <w:ind w:firstLine="720"/>
        <w:jc w:val="both"/>
        <w:rPr>
          <w:sz w:val="28"/>
          <w:szCs w:val="28"/>
        </w:rPr>
      </w:pPr>
      <w:r w:rsidRPr="00213C5A">
        <w:rPr>
          <w:sz w:val="28"/>
          <w:szCs w:val="28"/>
        </w:rPr>
        <w:t>n</w:t>
      </w:r>
      <w:r w:rsidR="00151438" w:rsidRPr="00213C5A">
        <w:rPr>
          <w:sz w:val="28"/>
          <w:szCs w:val="28"/>
        </w:rPr>
        <w:t xml:space="preserve">) </w:t>
      </w:r>
      <w:r w:rsidR="0022074C" w:rsidRPr="00213C5A">
        <w:rPr>
          <w:sz w:val="28"/>
          <w:szCs w:val="28"/>
        </w:rPr>
        <w:t>Ủy</w:t>
      </w:r>
      <w:r w:rsidR="00DE0E65" w:rsidRPr="00213C5A">
        <w:rPr>
          <w:sz w:val="28"/>
          <w:szCs w:val="28"/>
        </w:rPr>
        <w:t xml:space="preserve"> viên Hội đồng </w:t>
      </w:r>
      <w:r w:rsidR="001C2106" w:rsidRPr="00213C5A">
        <w:rPr>
          <w:sz w:val="28"/>
          <w:szCs w:val="28"/>
        </w:rPr>
        <w:t>-</w:t>
      </w:r>
      <w:r w:rsidR="00DE0E65" w:rsidRPr="00213C5A">
        <w:rPr>
          <w:sz w:val="28"/>
          <w:szCs w:val="28"/>
        </w:rPr>
        <w:t xml:space="preserve"> </w:t>
      </w:r>
      <w:r w:rsidR="001C2106" w:rsidRPr="00213C5A">
        <w:rPr>
          <w:sz w:val="28"/>
          <w:szCs w:val="28"/>
        </w:rPr>
        <w:t xml:space="preserve">Phó </w:t>
      </w:r>
      <w:r w:rsidR="00151438" w:rsidRPr="00213C5A">
        <w:rPr>
          <w:spacing w:val="-2"/>
          <w:sz w:val="28"/>
          <w:szCs w:val="28"/>
        </w:rPr>
        <w:t>Giám đốc Ngân hàng Nhà nước</w:t>
      </w:r>
      <w:r w:rsidR="00C51CFE" w:rsidRPr="00213C5A">
        <w:rPr>
          <w:spacing w:val="-2"/>
          <w:sz w:val="28"/>
          <w:szCs w:val="28"/>
        </w:rPr>
        <w:t xml:space="preserve"> -</w:t>
      </w:r>
      <w:r w:rsidR="00151438" w:rsidRPr="00213C5A">
        <w:rPr>
          <w:spacing w:val="-2"/>
          <w:sz w:val="28"/>
          <w:szCs w:val="28"/>
        </w:rPr>
        <w:t xml:space="preserve"> chi nhánh </w:t>
      </w:r>
      <w:r w:rsidR="00C51CFE" w:rsidRPr="00213C5A">
        <w:rPr>
          <w:spacing w:val="-2"/>
          <w:sz w:val="28"/>
          <w:szCs w:val="28"/>
        </w:rPr>
        <w:t xml:space="preserve">Khu vực </w:t>
      </w:r>
      <w:r w:rsidR="00ED6998" w:rsidRPr="00213C5A">
        <w:rPr>
          <w:spacing w:val="-2"/>
          <w:sz w:val="28"/>
          <w:szCs w:val="28"/>
        </w:rPr>
        <w:t>15</w:t>
      </w:r>
      <w:r w:rsidR="00151438" w:rsidRPr="00213C5A">
        <w:rPr>
          <w:spacing w:val="-2"/>
          <w:sz w:val="28"/>
          <w:szCs w:val="28"/>
        </w:rPr>
        <w:t xml:space="preserve"> </w:t>
      </w:r>
      <w:r w:rsidR="00151438" w:rsidRPr="00213C5A">
        <w:rPr>
          <w:sz w:val="28"/>
          <w:szCs w:val="28"/>
          <w:lang w:val="vi-VN"/>
        </w:rPr>
        <w:t xml:space="preserve">phụ trách thẩm định: </w:t>
      </w:r>
    </w:p>
    <w:p w:rsidR="00151438" w:rsidRPr="00213C5A" w:rsidRDefault="004E198C" w:rsidP="0048128D">
      <w:pPr>
        <w:spacing w:after="120"/>
        <w:ind w:firstLine="720"/>
        <w:jc w:val="both"/>
        <w:rPr>
          <w:spacing w:val="-2"/>
          <w:sz w:val="28"/>
          <w:szCs w:val="28"/>
        </w:rPr>
      </w:pPr>
      <w:r w:rsidRPr="00213C5A">
        <w:rPr>
          <w:sz w:val="28"/>
          <w:szCs w:val="28"/>
        </w:rPr>
        <w:t>- X</w:t>
      </w:r>
      <w:r w:rsidR="00151438" w:rsidRPr="00213C5A">
        <w:rPr>
          <w:sz w:val="28"/>
          <w:szCs w:val="28"/>
          <w:lang w:val="vi-VN"/>
        </w:rPr>
        <w:t xml:space="preserve">ã </w:t>
      </w:r>
      <w:r w:rsidR="00151438" w:rsidRPr="00213C5A">
        <w:rPr>
          <w:sz w:val="28"/>
          <w:szCs w:val="28"/>
        </w:rPr>
        <w:t xml:space="preserve">NTM kiểu mẫu (Nhóm tiêu chí </w:t>
      </w:r>
      <w:r w:rsidR="006E1F25" w:rsidRPr="00213C5A">
        <w:rPr>
          <w:sz w:val="28"/>
          <w:szCs w:val="28"/>
        </w:rPr>
        <w:t>5</w:t>
      </w:r>
      <w:r w:rsidR="00151438" w:rsidRPr="00213C5A">
        <w:rPr>
          <w:sz w:val="28"/>
          <w:szCs w:val="28"/>
        </w:rPr>
        <w:t>) theo Quyết định số 864/QĐ-UBND-HC ngày 08/8/2022</w:t>
      </w:r>
      <w:r w:rsidR="002F72C2" w:rsidRPr="00213C5A">
        <w:rPr>
          <w:sz w:val="28"/>
          <w:szCs w:val="28"/>
        </w:rPr>
        <w:t>.</w:t>
      </w:r>
    </w:p>
    <w:p w:rsidR="004E198C" w:rsidRPr="00213C5A" w:rsidRDefault="00275BED" w:rsidP="0048128D">
      <w:pPr>
        <w:spacing w:after="120"/>
        <w:ind w:firstLine="720"/>
        <w:jc w:val="both"/>
        <w:rPr>
          <w:sz w:val="28"/>
          <w:szCs w:val="28"/>
        </w:rPr>
      </w:pPr>
      <w:r w:rsidRPr="00213C5A">
        <w:rPr>
          <w:sz w:val="28"/>
          <w:szCs w:val="28"/>
        </w:rPr>
        <w:t>o</w:t>
      </w:r>
      <w:r w:rsidR="00A02202" w:rsidRPr="00213C5A">
        <w:rPr>
          <w:sz w:val="28"/>
          <w:szCs w:val="28"/>
        </w:rPr>
        <w:t>)</w:t>
      </w:r>
      <w:r w:rsidR="003D52CD"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3D52CD" w:rsidRPr="00213C5A">
        <w:rPr>
          <w:sz w:val="28"/>
          <w:szCs w:val="28"/>
          <w:lang w:val="vi-VN"/>
        </w:rPr>
        <w:t xml:space="preserve">Chỉ huy trưởng Bộ Chỉ huy Quân sự </w:t>
      </w:r>
      <w:r w:rsidR="009220AD" w:rsidRPr="00213C5A">
        <w:rPr>
          <w:sz w:val="28"/>
          <w:szCs w:val="28"/>
          <w:lang w:val="en-GB"/>
        </w:rPr>
        <w:t>T</w:t>
      </w:r>
      <w:r w:rsidR="003D52CD" w:rsidRPr="00213C5A">
        <w:rPr>
          <w:sz w:val="28"/>
          <w:szCs w:val="28"/>
          <w:lang w:val="vi-VN"/>
        </w:rPr>
        <w:t>ỉnh phụ trách thẩm định</w:t>
      </w:r>
      <w:r w:rsidR="00871D14" w:rsidRPr="00213C5A">
        <w:rPr>
          <w:sz w:val="28"/>
          <w:szCs w:val="28"/>
          <w:lang w:val="vi-VN"/>
        </w:rPr>
        <w:t>:</w:t>
      </w:r>
      <w:r w:rsidR="003D52CD" w:rsidRPr="00213C5A">
        <w:rPr>
          <w:sz w:val="28"/>
          <w:szCs w:val="28"/>
          <w:lang w:val="vi-VN"/>
        </w:rPr>
        <w:t xml:space="preserve"> </w:t>
      </w:r>
    </w:p>
    <w:p w:rsidR="003D52CD" w:rsidRPr="00213C5A" w:rsidRDefault="004E198C" w:rsidP="0048128D">
      <w:pPr>
        <w:spacing w:after="120"/>
        <w:ind w:firstLine="720"/>
        <w:jc w:val="both"/>
        <w:rPr>
          <w:sz w:val="28"/>
          <w:szCs w:val="28"/>
        </w:rPr>
      </w:pPr>
      <w:r w:rsidRPr="00213C5A">
        <w:rPr>
          <w:sz w:val="28"/>
          <w:szCs w:val="28"/>
        </w:rPr>
        <w:t>- X</w:t>
      </w:r>
      <w:r w:rsidR="00871D14" w:rsidRPr="00213C5A">
        <w:rPr>
          <w:sz w:val="28"/>
          <w:szCs w:val="28"/>
          <w:lang w:val="vi-VN"/>
        </w:rPr>
        <w:t>ã NTM; xã NTM nâng cao (Chỉ tiêu 19.1) theo Quyết định số 863/QĐ-UBND-HC ngày 08/8/2022</w:t>
      </w:r>
      <w:r w:rsidR="002F72C2" w:rsidRPr="00213C5A">
        <w:rPr>
          <w:sz w:val="28"/>
          <w:szCs w:val="28"/>
        </w:rPr>
        <w:t>.</w:t>
      </w:r>
    </w:p>
    <w:p w:rsidR="009A201B" w:rsidRPr="00213C5A" w:rsidRDefault="00275BED" w:rsidP="0048128D">
      <w:pPr>
        <w:spacing w:after="120"/>
        <w:ind w:firstLine="720"/>
        <w:jc w:val="both"/>
        <w:rPr>
          <w:sz w:val="28"/>
          <w:szCs w:val="28"/>
          <w:lang w:val="vi-VN"/>
        </w:rPr>
      </w:pPr>
      <w:r w:rsidRPr="00213C5A">
        <w:rPr>
          <w:sz w:val="28"/>
          <w:szCs w:val="28"/>
        </w:rPr>
        <w:t>p</w:t>
      </w:r>
      <w:r w:rsidR="00A02202" w:rsidRPr="00213C5A">
        <w:rPr>
          <w:sz w:val="28"/>
          <w:szCs w:val="28"/>
        </w:rPr>
        <w:t>)</w:t>
      </w:r>
      <w:r w:rsidR="009A201B" w:rsidRPr="00213C5A">
        <w:rPr>
          <w:sz w:val="28"/>
          <w:szCs w:val="28"/>
          <w:lang w:val="vi-VN"/>
        </w:rPr>
        <w:t xml:space="preserve"> </w:t>
      </w:r>
      <w:r w:rsidR="0022074C" w:rsidRPr="00213C5A">
        <w:rPr>
          <w:sz w:val="28"/>
          <w:szCs w:val="28"/>
          <w:lang w:val="vi-VN"/>
        </w:rPr>
        <w:t>Ủy</w:t>
      </w:r>
      <w:r w:rsidR="00DE0E65" w:rsidRPr="00213C5A">
        <w:rPr>
          <w:sz w:val="28"/>
          <w:szCs w:val="28"/>
          <w:lang w:val="vi-VN"/>
        </w:rPr>
        <w:t xml:space="preserve"> viên Hội đồng - </w:t>
      </w:r>
      <w:r w:rsidR="009A201B" w:rsidRPr="00213C5A">
        <w:rPr>
          <w:sz w:val="28"/>
          <w:szCs w:val="28"/>
          <w:lang w:val="vi-VN"/>
        </w:rPr>
        <w:t>Giám đốc</w:t>
      </w:r>
      <w:r w:rsidR="003D52CD" w:rsidRPr="00213C5A">
        <w:rPr>
          <w:sz w:val="28"/>
          <w:szCs w:val="28"/>
          <w:lang w:val="vi-VN"/>
        </w:rPr>
        <w:t xml:space="preserve"> Công an </w:t>
      </w:r>
      <w:r w:rsidR="009220AD" w:rsidRPr="00213C5A">
        <w:rPr>
          <w:sz w:val="28"/>
          <w:szCs w:val="28"/>
          <w:lang w:val="en-GB"/>
        </w:rPr>
        <w:t>T</w:t>
      </w:r>
      <w:r w:rsidR="003D52CD" w:rsidRPr="00213C5A">
        <w:rPr>
          <w:sz w:val="28"/>
          <w:szCs w:val="28"/>
          <w:lang w:val="vi-VN"/>
        </w:rPr>
        <w:t>ỉnh phụ trách thẩm định</w:t>
      </w:r>
      <w:r w:rsidR="00B24C0F" w:rsidRPr="00213C5A">
        <w:rPr>
          <w:sz w:val="28"/>
          <w:szCs w:val="28"/>
          <w:lang w:val="vi-VN"/>
        </w:rPr>
        <w:t>:</w:t>
      </w:r>
    </w:p>
    <w:p w:rsidR="00871D14" w:rsidRPr="00213C5A" w:rsidRDefault="00871D14" w:rsidP="0048128D">
      <w:pPr>
        <w:tabs>
          <w:tab w:val="left" w:pos="5449"/>
        </w:tabs>
        <w:spacing w:after="120"/>
        <w:ind w:firstLine="720"/>
        <w:jc w:val="both"/>
        <w:rPr>
          <w:sz w:val="28"/>
          <w:szCs w:val="28"/>
        </w:rPr>
      </w:pPr>
      <w:r w:rsidRPr="00213C5A">
        <w:rPr>
          <w:sz w:val="28"/>
          <w:szCs w:val="28"/>
          <w:lang w:val="vi-VN"/>
        </w:rPr>
        <w:t>-</w:t>
      </w:r>
      <w:r w:rsidRPr="00213C5A">
        <w:rPr>
          <w:sz w:val="28"/>
          <w:szCs w:val="28"/>
        </w:rPr>
        <w:t xml:space="preserve"> Xã NTM; xã NTM nâng cao (Chỉ tiêu 19.2) theo Quyết định s</w:t>
      </w:r>
      <w:r w:rsidR="002F72C2" w:rsidRPr="00213C5A">
        <w:rPr>
          <w:sz w:val="28"/>
          <w:szCs w:val="28"/>
        </w:rPr>
        <w:t>ố 863/QĐ-UBND-HC ngày 08/8/2022.</w:t>
      </w:r>
    </w:p>
    <w:p w:rsidR="00871D14" w:rsidRPr="00213C5A" w:rsidRDefault="00871D14" w:rsidP="0048128D">
      <w:pPr>
        <w:tabs>
          <w:tab w:val="left" w:pos="5449"/>
        </w:tabs>
        <w:spacing w:after="120"/>
        <w:ind w:firstLine="720"/>
        <w:jc w:val="both"/>
        <w:rPr>
          <w:sz w:val="28"/>
          <w:szCs w:val="28"/>
        </w:rPr>
      </w:pPr>
      <w:r w:rsidRPr="00213C5A">
        <w:rPr>
          <w:sz w:val="28"/>
          <w:szCs w:val="28"/>
          <w:lang w:val="vi-VN"/>
        </w:rPr>
        <w:t>-</w:t>
      </w:r>
      <w:r w:rsidRPr="00213C5A">
        <w:rPr>
          <w:sz w:val="28"/>
          <w:szCs w:val="28"/>
        </w:rPr>
        <w:t xml:space="preserve"> Xã NTM kiểu mẫu (Nhóm Tiêu chí 4) theo Quyết định s</w:t>
      </w:r>
      <w:r w:rsidR="002F72C2" w:rsidRPr="00213C5A">
        <w:rPr>
          <w:sz w:val="28"/>
          <w:szCs w:val="28"/>
        </w:rPr>
        <w:t>ố 864/QĐ-UBND-HC ngày 08/8/2022.</w:t>
      </w:r>
    </w:p>
    <w:p w:rsidR="004E198C" w:rsidRPr="00213C5A" w:rsidRDefault="00275BED" w:rsidP="0048128D">
      <w:pPr>
        <w:tabs>
          <w:tab w:val="left" w:pos="5449"/>
        </w:tabs>
        <w:spacing w:after="120"/>
        <w:ind w:firstLine="720"/>
        <w:jc w:val="both"/>
        <w:rPr>
          <w:rStyle w:val="fontstyle01"/>
          <w:color w:val="auto"/>
          <w:spacing w:val="-4"/>
        </w:rPr>
      </w:pPr>
      <w:r w:rsidRPr="00213C5A">
        <w:rPr>
          <w:rStyle w:val="fontstyle01"/>
          <w:color w:val="auto"/>
          <w:spacing w:val="-4"/>
        </w:rPr>
        <w:t>q</w:t>
      </w:r>
      <w:r w:rsidR="00A02202" w:rsidRPr="00213C5A">
        <w:rPr>
          <w:rStyle w:val="fontstyle01"/>
          <w:color w:val="auto"/>
          <w:spacing w:val="-4"/>
        </w:rPr>
        <w:t>)</w:t>
      </w:r>
      <w:r w:rsidR="00A71D1E" w:rsidRPr="00213C5A">
        <w:rPr>
          <w:rStyle w:val="fontstyle01"/>
          <w:color w:val="auto"/>
          <w:spacing w:val="-4"/>
          <w:lang w:val="vi-VN"/>
        </w:rPr>
        <w:t xml:space="preserve"> </w:t>
      </w:r>
      <w:r w:rsidR="0022074C" w:rsidRPr="00213C5A">
        <w:rPr>
          <w:rStyle w:val="fontstyle01"/>
          <w:color w:val="auto"/>
          <w:spacing w:val="-4"/>
          <w:lang w:val="vi-VN"/>
        </w:rPr>
        <w:t>Ủy</w:t>
      </w:r>
      <w:r w:rsidR="00DE0E65" w:rsidRPr="00213C5A">
        <w:rPr>
          <w:rStyle w:val="fontstyle01"/>
          <w:color w:val="auto"/>
          <w:spacing w:val="-4"/>
          <w:lang w:val="vi-VN"/>
        </w:rPr>
        <w:t xml:space="preserve"> viên Hội đồng - </w:t>
      </w:r>
      <w:r w:rsidR="00C52A08" w:rsidRPr="00213C5A">
        <w:rPr>
          <w:rStyle w:val="fontstyle01"/>
          <w:color w:val="auto"/>
          <w:spacing w:val="-4"/>
          <w:lang w:val="vi-VN"/>
        </w:rPr>
        <w:t xml:space="preserve">Chánh </w:t>
      </w:r>
      <w:r w:rsidR="00A71D1E" w:rsidRPr="00213C5A">
        <w:rPr>
          <w:rStyle w:val="fontstyle01"/>
          <w:color w:val="auto"/>
          <w:spacing w:val="-4"/>
          <w:lang w:val="vi-VN"/>
        </w:rPr>
        <w:t xml:space="preserve">Văn phòng </w:t>
      </w:r>
      <w:r w:rsidR="0022074C" w:rsidRPr="00213C5A">
        <w:rPr>
          <w:rStyle w:val="fontstyle01"/>
          <w:color w:val="auto"/>
          <w:spacing w:val="-4"/>
          <w:lang w:val="vi-VN"/>
        </w:rPr>
        <w:t>Ủy</w:t>
      </w:r>
      <w:r w:rsidR="00134D77" w:rsidRPr="00213C5A">
        <w:rPr>
          <w:rStyle w:val="fontstyle01"/>
          <w:color w:val="auto"/>
          <w:spacing w:val="-4"/>
        </w:rPr>
        <w:t xml:space="preserve"> ban nhân dân</w:t>
      </w:r>
      <w:r w:rsidR="00A71D1E" w:rsidRPr="00213C5A">
        <w:rPr>
          <w:rStyle w:val="fontstyle01"/>
          <w:color w:val="auto"/>
          <w:spacing w:val="-4"/>
          <w:lang w:val="vi-VN"/>
        </w:rPr>
        <w:t xml:space="preserve"> Tỉnh</w:t>
      </w:r>
      <w:r w:rsidR="002F72C2" w:rsidRPr="00213C5A">
        <w:rPr>
          <w:rStyle w:val="fontstyle01"/>
          <w:color w:val="auto"/>
          <w:spacing w:val="-4"/>
        </w:rPr>
        <w:t xml:space="preserve"> phụ trách </w:t>
      </w:r>
      <w:r w:rsidR="00A71D1E" w:rsidRPr="00213C5A">
        <w:rPr>
          <w:rStyle w:val="fontstyle01"/>
          <w:color w:val="auto"/>
          <w:spacing w:val="-4"/>
          <w:lang w:val="vi-VN"/>
        </w:rPr>
        <w:t>thẩm định</w:t>
      </w:r>
      <w:r w:rsidR="002F72C2" w:rsidRPr="00213C5A">
        <w:rPr>
          <w:rStyle w:val="fontstyle01"/>
          <w:color w:val="auto"/>
          <w:spacing w:val="-4"/>
        </w:rPr>
        <w:t>:</w:t>
      </w:r>
      <w:r w:rsidR="00A71D1E" w:rsidRPr="00213C5A">
        <w:rPr>
          <w:rStyle w:val="fontstyle01"/>
          <w:color w:val="auto"/>
          <w:spacing w:val="-4"/>
          <w:lang w:val="vi-VN"/>
        </w:rPr>
        <w:t xml:space="preserve"> </w:t>
      </w:r>
    </w:p>
    <w:p w:rsidR="00A71D1E" w:rsidRPr="00213C5A" w:rsidRDefault="004E198C" w:rsidP="0048128D">
      <w:pPr>
        <w:tabs>
          <w:tab w:val="left" w:pos="5449"/>
        </w:tabs>
        <w:spacing w:after="120"/>
        <w:ind w:firstLine="720"/>
        <w:jc w:val="both"/>
        <w:rPr>
          <w:spacing w:val="-4"/>
          <w:sz w:val="28"/>
          <w:szCs w:val="28"/>
          <w:lang w:val="vi-VN"/>
        </w:rPr>
      </w:pPr>
      <w:r w:rsidRPr="00213C5A">
        <w:rPr>
          <w:rStyle w:val="fontstyle01"/>
          <w:color w:val="auto"/>
          <w:spacing w:val="-4"/>
        </w:rPr>
        <w:t xml:space="preserve">- </w:t>
      </w:r>
      <w:r w:rsidRPr="00213C5A">
        <w:rPr>
          <w:sz w:val="28"/>
          <w:szCs w:val="28"/>
        </w:rPr>
        <w:t>X</w:t>
      </w:r>
      <w:r w:rsidR="002F72C2" w:rsidRPr="00213C5A">
        <w:rPr>
          <w:sz w:val="28"/>
          <w:szCs w:val="28"/>
        </w:rPr>
        <w:t>ã NTM nâng cao (Tiêu chí 15) theo Quyết định số 863/QĐ-UBND-HC ngày 08/8/2022.</w:t>
      </w:r>
    </w:p>
    <w:p w:rsidR="00C228E8" w:rsidRPr="00213C5A" w:rsidRDefault="00275BED" w:rsidP="0048128D">
      <w:pPr>
        <w:spacing w:after="120"/>
        <w:ind w:firstLine="720"/>
        <w:jc w:val="both"/>
        <w:rPr>
          <w:spacing w:val="-2"/>
          <w:sz w:val="28"/>
          <w:szCs w:val="28"/>
          <w:lang w:val="vi-VN"/>
        </w:rPr>
      </w:pPr>
      <w:r w:rsidRPr="00213C5A">
        <w:rPr>
          <w:spacing w:val="-2"/>
          <w:sz w:val="28"/>
          <w:szCs w:val="28"/>
        </w:rPr>
        <w:t>r</w:t>
      </w:r>
      <w:r w:rsidR="007B53B8" w:rsidRPr="00213C5A">
        <w:rPr>
          <w:spacing w:val="-2"/>
          <w:sz w:val="28"/>
          <w:szCs w:val="28"/>
        </w:rPr>
        <w:t>)</w:t>
      </w:r>
      <w:r w:rsidR="00C228E8" w:rsidRPr="00213C5A">
        <w:rPr>
          <w:spacing w:val="-2"/>
          <w:sz w:val="28"/>
          <w:szCs w:val="28"/>
          <w:lang w:val="vi-VN"/>
        </w:rPr>
        <w:t xml:space="preserve"> </w:t>
      </w:r>
      <w:r w:rsidR="0022074C" w:rsidRPr="00213C5A">
        <w:rPr>
          <w:spacing w:val="-2"/>
          <w:sz w:val="28"/>
          <w:szCs w:val="28"/>
          <w:lang w:val="vi-VN"/>
        </w:rPr>
        <w:t>Ủy</w:t>
      </w:r>
      <w:r w:rsidR="00DE0E65" w:rsidRPr="00213C5A">
        <w:rPr>
          <w:spacing w:val="-2"/>
          <w:sz w:val="28"/>
          <w:szCs w:val="28"/>
          <w:lang w:val="vi-VN"/>
        </w:rPr>
        <w:t xml:space="preserve"> viên Hội đồng - </w:t>
      </w:r>
      <w:r w:rsidR="00C228E8" w:rsidRPr="00213C5A">
        <w:rPr>
          <w:spacing w:val="-2"/>
          <w:sz w:val="28"/>
          <w:szCs w:val="28"/>
          <w:lang w:val="vi-VN"/>
        </w:rPr>
        <w:t xml:space="preserve">Giám đốc Sở Nông nghiệp và </w:t>
      </w:r>
      <w:r w:rsidR="00932F89" w:rsidRPr="00213C5A">
        <w:rPr>
          <w:spacing w:val="-2"/>
          <w:sz w:val="28"/>
          <w:szCs w:val="28"/>
        </w:rPr>
        <w:t>Môi trường</w:t>
      </w:r>
      <w:r w:rsidR="00864E66" w:rsidRPr="00213C5A">
        <w:rPr>
          <w:spacing w:val="-2"/>
          <w:sz w:val="28"/>
          <w:szCs w:val="28"/>
          <w:lang w:val="vi-VN"/>
        </w:rPr>
        <w:t xml:space="preserve"> </w:t>
      </w:r>
      <w:r w:rsidR="00C228E8" w:rsidRPr="00213C5A">
        <w:rPr>
          <w:spacing w:val="-2"/>
          <w:sz w:val="28"/>
          <w:szCs w:val="28"/>
          <w:lang w:val="vi-VN"/>
        </w:rPr>
        <w:t>thẩm định</w:t>
      </w:r>
      <w:r w:rsidR="00F14897" w:rsidRPr="00213C5A">
        <w:rPr>
          <w:spacing w:val="-2"/>
          <w:sz w:val="28"/>
          <w:szCs w:val="28"/>
          <w:lang w:val="vi-VN"/>
        </w:rPr>
        <w:t>:</w:t>
      </w:r>
    </w:p>
    <w:p w:rsidR="00381912" w:rsidRPr="00213C5A" w:rsidRDefault="00381912" w:rsidP="0048128D">
      <w:pPr>
        <w:spacing w:after="120"/>
        <w:ind w:firstLine="720"/>
        <w:jc w:val="both"/>
        <w:rPr>
          <w:sz w:val="28"/>
          <w:szCs w:val="28"/>
        </w:rPr>
      </w:pPr>
      <w:r w:rsidRPr="00213C5A">
        <w:rPr>
          <w:sz w:val="28"/>
          <w:szCs w:val="28"/>
          <w:lang w:val="vi-VN"/>
        </w:rPr>
        <w:t>-</w:t>
      </w:r>
      <w:r w:rsidRPr="00213C5A">
        <w:rPr>
          <w:sz w:val="28"/>
          <w:szCs w:val="28"/>
        </w:rPr>
        <w:t xml:space="preserve"> Xã NTM (Tiêu chí 3; các Chỉ tiêu 13.2, 13.3, 13.4, 13.5; các Chỉ tiêu 17.1, </w:t>
      </w:r>
      <w:r w:rsidR="002141F1" w:rsidRPr="00213C5A">
        <w:rPr>
          <w:sz w:val="28"/>
          <w:szCs w:val="28"/>
        </w:rPr>
        <w:t xml:space="preserve">17.2, 17.3, </w:t>
      </w:r>
      <w:r w:rsidRPr="00213C5A">
        <w:rPr>
          <w:sz w:val="28"/>
          <w:szCs w:val="28"/>
        </w:rPr>
        <w:t xml:space="preserve">17.4, </w:t>
      </w:r>
      <w:r w:rsidR="002141F1" w:rsidRPr="00213C5A">
        <w:rPr>
          <w:sz w:val="28"/>
          <w:szCs w:val="28"/>
        </w:rPr>
        <w:t xml:space="preserve">17.5, </w:t>
      </w:r>
      <w:r w:rsidR="00363C5B" w:rsidRPr="00213C5A">
        <w:rPr>
          <w:sz w:val="28"/>
          <w:szCs w:val="28"/>
        </w:rPr>
        <w:t xml:space="preserve">17.7, </w:t>
      </w:r>
      <w:r w:rsidR="002141F1" w:rsidRPr="00213C5A">
        <w:rPr>
          <w:sz w:val="28"/>
          <w:szCs w:val="28"/>
        </w:rPr>
        <w:t xml:space="preserve">17.8, </w:t>
      </w:r>
      <w:r w:rsidRPr="00213C5A">
        <w:rPr>
          <w:sz w:val="28"/>
          <w:szCs w:val="28"/>
        </w:rPr>
        <w:t>17.10</w:t>
      </w:r>
      <w:r w:rsidR="002141F1" w:rsidRPr="00213C5A">
        <w:rPr>
          <w:sz w:val="28"/>
          <w:szCs w:val="28"/>
        </w:rPr>
        <w:t>, 17.11, 17.12</w:t>
      </w:r>
      <w:r w:rsidR="00DD6346" w:rsidRPr="00213C5A">
        <w:rPr>
          <w:sz w:val="28"/>
          <w:szCs w:val="28"/>
        </w:rPr>
        <w:t>, 17.13</w:t>
      </w:r>
      <w:r w:rsidRPr="00213C5A">
        <w:rPr>
          <w:sz w:val="28"/>
          <w:szCs w:val="28"/>
        </w:rPr>
        <w:t xml:space="preserve">); xã NTM nâng cao (Tiêu chí 3; các Chỉ tiêu 13.2, 13.3, 13.4, 13.5, 13.6, 13.8; các Chỉ tiêu </w:t>
      </w:r>
      <w:r w:rsidR="00DD6346" w:rsidRPr="00213C5A">
        <w:rPr>
          <w:sz w:val="28"/>
          <w:szCs w:val="28"/>
        </w:rPr>
        <w:t xml:space="preserve">17.1, 17.2, 17.3, 17.4, 17.5, 17.6, </w:t>
      </w:r>
      <w:r w:rsidRPr="00213C5A">
        <w:rPr>
          <w:sz w:val="28"/>
          <w:szCs w:val="28"/>
        </w:rPr>
        <w:t>17.7, 17.8, 17.11</w:t>
      </w:r>
      <w:r w:rsidR="00CA0F13" w:rsidRPr="00213C5A">
        <w:rPr>
          <w:sz w:val="28"/>
          <w:szCs w:val="28"/>
        </w:rPr>
        <w:t>, 17.12</w:t>
      </w:r>
      <w:r w:rsidRPr="00213C5A">
        <w:rPr>
          <w:sz w:val="28"/>
          <w:szCs w:val="28"/>
        </w:rPr>
        <w:t>; các Chỉ tiêu 18.1, 18.2, 18.3, 18.4, 18.5, 18.6</w:t>
      </w:r>
      <w:r w:rsidR="00CA0F13" w:rsidRPr="00213C5A">
        <w:rPr>
          <w:sz w:val="28"/>
          <w:szCs w:val="28"/>
        </w:rPr>
        <w:t>, 1</w:t>
      </w:r>
      <w:r w:rsidR="00CA0F13" w:rsidRPr="00213C5A">
        <w:rPr>
          <w:sz w:val="28"/>
          <w:szCs w:val="28"/>
          <w:lang w:val="vi-VN"/>
        </w:rPr>
        <w:t>8</w:t>
      </w:r>
      <w:r w:rsidR="00CA0F13" w:rsidRPr="00213C5A">
        <w:rPr>
          <w:sz w:val="28"/>
          <w:szCs w:val="28"/>
        </w:rPr>
        <w:t>.7, 1</w:t>
      </w:r>
      <w:r w:rsidR="00CA0F13" w:rsidRPr="00213C5A">
        <w:rPr>
          <w:sz w:val="28"/>
          <w:szCs w:val="28"/>
          <w:lang w:val="vi-VN"/>
        </w:rPr>
        <w:t>8</w:t>
      </w:r>
      <w:r w:rsidR="00CA0F13" w:rsidRPr="00213C5A">
        <w:rPr>
          <w:sz w:val="28"/>
          <w:szCs w:val="28"/>
        </w:rPr>
        <w:t>.8</w:t>
      </w:r>
      <w:r w:rsidRPr="00213C5A">
        <w:rPr>
          <w:sz w:val="28"/>
          <w:szCs w:val="28"/>
        </w:rPr>
        <w:t>) theo Quyết định số 863/QĐ-UBND-HC ngày 08/8/2022;</w:t>
      </w:r>
    </w:p>
    <w:p w:rsidR="00381912" w:rsidRPr="00213C5A" w:rsidRDefault="00381912" w:rsidP="0048128D">
      <w:pPr>
        <w:spacing w:after="120"/>
        <w:ind w:firstLine="720"/>
        <w:jc w:val="both"/>
        <w:rPr>
          <w:sz w:val="28"/>
          <w:szCs w:val="28"/>
        </w:rPr>
      </w:pPr>
      <w:r w:rsidRPr="00213C5A">
        <w:rPr>
          <w:sz w:val="28"/>
          <w:szCs w:val="28"/>
          <w:lang w:val="vi-VN"/>
        </w:rPr>
        <w:t>-</w:t>
      </w:r>
      <w:r w:rsidRPr="00213C5A">
        <w:rPr>
          <w:sz w:val="28"/>
          <w:szCs w:val="28"/>
        </w:rPr>
        <w:t xml:space="preserve"> Xã </w:t>
      </w:r>
      <w:r w:rsidR="008F7DC8" w:rsidRPr="00213C5A">
        <w:rPr>
          <w:sz w:val="28"/>
          <w:szCs w:val="28"/>
        </w:rPr>
        <w:t>NTM kiểu mẫu (nhóm Tiêu chí 1; c</w:t>
      </w:r>
      <w:r w:rsidRPr="00213C5A">
        <w:rPr>
          <w:sz w:val="28"/>
          <w:szCs w:val="28"/>
        </w:rPr>
        <w:t xml:space="preserve">hỉ tiêu 2.3; </w:t>
      </w:r>
      <w:r w:rsidR="008F7DC8" w:rsidRPr="00213C5A">
        <w:rPr>
          <w:sz w:val="28"/>
          <w:szCs w:val="28"/>
        </w:rPr>
        <w:t xml:space="preserve">nhóm tiêu chí 3; </w:t>
      </w:r>
      <w:r w:rsidRPr="00213C5A">
        <w:rPr>
          <w:sz w:val="28"/>
          <w:szCs w:val="28"/>
        </w:rPr>
        <w:t>nhóm Tiêu chí 5) theo Quyết định số 864/QĐ-UBND-HC ngày 08/8/2022;</w:t>
      </w:r>
      <w:r w:rsidR="006213E2" w:rsidRPr="00213C5A">
        <w:rPr>
          <w:sz w:val="28"/>
          <w:szCs w:val="28"/>
        </w:rPr>
        <w:t xml:space="preserve"> Quyết định số 65/QĐ-UBND-HC ngày 22/01/2025.</w:t>
      </w:r>
    </w:p>
    <w:p w:rsidR="0065508F" w:rsidRPr="00213C5A" w:rsidRDefault="0065508F" w:rsidP="0048128D">
      <w:pPr>
        <w:spacing w:after="120"/>
        <w:ind w:firstLine="720"/>
        <w:jc w:val="both"/>
        <w:rPr>
          <w:sz w:val="28"/>
          <w:szCs w:val="28"/>
          <w:lang w:val="vi-VN"/>
        </w:rPr>
      </w:pPr>
      <w:r w:rsidRPr="00213C5A">
        <w:rPr>
          <w:b/>
          <w:sz w:val="28"/>
          <w:szCs w:val="28"/>
          <w:lang w:val="vi-VN"/>
        </w:rPr>
        <w:t xml:space="preserve">Điều 3. </w:t>
      </w:r>
      <w:r w:rsidRPr="00213C5A">
        <w:rPr>
          <w:sz w:val="28"/>
          <w:szCs w:val="28"/>
          <w:lang w:val="vi-VN"/>
        </w:rPr>
        <w:t>Tổ chức thẩm định</w:t>
      </w:r>
    </w:p>
    <w:p w:rsidR="0065508F" w:rsidRPr="00213C5A" w:rsidRDefault="00FF00E0" w:rsidP="0048128D">
      <w:pPr>
        <w:spacing w:after="120"/>
        <w:ind w:firstLine="720"/>
        <w:jc w:val="both"/>
        <w:rPr>
          <w:sz w:val="28"/>
          <w:szCs w:val="28"/>
          <w:lang w:val="vi-VN"/>
        </w:rPr>
      </w:pPr>
      <w:r w:rsidRPr="00213C5A">
        <w:rPr>
          <w:sz w:val="28"/>
          <w:szCs w:val="28"/>
        </w:rPr>
        <w:t xml:space="preserve">1. </w:t>
      </w:r>
      <w:r w:rsidR="0065508F" w:rsidRPr="00213C5A">
        <w:rPr>
          <w:sz w:val="28"/>
          <w:szCs w:val="28"/>
          <w:lang w:val="vi-VN"/>
        </w:rPr>
        <w:t xml:space="preserve">Căn cứ hồ sơ trình xét công nhận xã đạt chuẩn </w:t>
      </w:r>
      <w:r w:rsidR="00E67AD9" w:rsidRPr="00213C5A">
        <w:rPr>
          <w:sz w:val="28"/>
          <w:szCs w:val="28"/>
        </w:rPr>
        <w:t>NTM</w:t>
      </w:r>
      <w:r w:rsidR="00D46AAE" w:rsidRPr="00213C5A">
        <w:rPr>
          <w:sz w:val="28"/>
          <w:szCs w:val="28"/>
          <w:lang w:val="vi-VN"/>
        </w:rPr>
        <w:t xml:space="preserve"> nâng cao</w:t>
      </w:r>
      <w:r w:rsidR="00CC5837" w:rsidRPr="00213C5A">
        <w:rPr>
          <w:sz w:val="28"/>
          <w:szCs w:val="28"/>
        </w:rPr>
        <w:t>, NTM kiểu mẫu</w:t>
      </w:r>
      <w:r w:rsidR="0065508F" w:rsidRPr="00213C5A">
        <w:rPr>
          <w:sz w:val="28"/>
          <w:szCs w:val="28"/>
          <w:lang w:val="vi-VN"/>
        </w:rPr>
        <w:t xml:space="preserve"> của Sở Nông nghiệp và </w:t>
      </w:r>
      <w:r w:rsidR="009F61DE" w:rsidRPr="00213C5A">
        <w:rPr>
          <w:sz w:val="28"/>
          <w:szCs w:val="28"/>
        </w:rPr>
        <w:t>Môi trường</w:t>
      </w:r>
      <w:r w:rsidR="00E41EF0" w:rsidRPr="00213C5A">
        <w:rPr>
          <w:sz w:val="28"/>
          <w:szCs w:val="28"/>
          <w:lang w:val="vi-VN"/>
        </w:rPr>
        <w:t xml:space="preserve"> (cơ quan tổng hợp của </w:t>
      </w:r>
      <w:r w:rsidR="009F61DE" w:rsidRPr="00213C5A">
        <w:rPr>
          <w:sz w:val="28"/>
          <w:szCs w:val="28"/>
        </w:rPr>
        <w:t xml:space="preserve">các Sở ngành </w:t>
      </w:r>
      <w:r w:rsidR="003640D8" w:rsidRPr="00213C5A">
        <w:rPr>
          <w:sz w:val="28"/>
          <w:szCs w:val="28"/>
        </w:rPr>
        <w:t>T</w:t>
      </w:r>
      <w:r w:rsidR="00E41EF0" w:rsidRPr="00213C5A">
        <w:rPr>
          <w:sz w:val="28"/>
          <w:szCs w:val="28"/>
          <w:lang w:val="vi-VN"/>
        </w:rPr>
        <w:t>ỉnh</w:t>
      </w:r>
      <w:r w:rsidR="009F61DE" w:rsidRPr="00213C5A">
        <w:rPr>
          <w:sz w:val="28"/>
          <w:szCs w:val="28"/>
        </w:rPr>
        <w:t xml:space="preserve"> phụ trách tiêu chí</w:t>
      </w:r>
      <w:r w:rsidR="00E41EF0" w:rsidRPr="00213C5A">
        <w:rPr>
          <w:sz w:val="28"/>
          <w:szCs w:val="28"/>
          <w:lang w:val="vi-VN"/>
        </w:rPr>
        <w:t>)</w:t>
      </w:r>
      <w:r w:rsidR="0065508F" w:rsidRPr="00213C5A">
        <w:rPr>
          <w:sz w:val="28"/>
          <w:szCs w:val="28"/>
          <w:lang w:val="vi-VN"/>
        </w:rPr>
        <w:t>, các thành viên Hội đồng đánh giá</w:t>
      </w:r>
      <w:r w:rsidR="00CC5837" w:rsidRPr="00213C5A">
        <w:rPr>
          <w:sz w:val="28"/>
          <w:szCs w:val="28"/>
        </w:rPr>
        <w:t>, thẩm định</w:t>
      </w:r>
      <w:r w:rsidR="0065508F" w:rsidRPr="00213C5A">
        <w:rPr>
          <w:sz w:val="28"/>
          <w:szCs w:val="28"/>
          <w:lang w:val="vi-VN"/>
        </w:rPr>
        <w:t xml:space="preserve"> kết quả thực hiện từng tiêu chí trong Bộ tiêu chí </w:t>
      </w:r>
      <w:r w:rsidR="00E41EF0" w:rsidRPr="00213C5A">
        <w:rPr>
          <w:sz w:val="28"/>
          <w:szCs w:val="28"/>
          <w:lang w:val="vi-VN"/>
        </w:rPr>
        <w:t xml:space="preserve">về xã </w:t>
      </w:r>
      <w:r w:rsidR="004D6154" w:rsidRPr="00213C5A">
        <w:rPr>
          <w:sz w:val="28"/>
          <w:szCs w:val="28"/>
        </w:rPr>
        <w:t>NTM</w:t>
      </w:r>
      <w:r w:rsidR="004D6154" w:rsidRPr="00213C5A">
        <w:rPr>
          <w:sz w:val="28"/>
          <w:szCs w:val="28"/>
          <w:lang w:val="vi-VN"/>
        </w:rPr>
        <w:t xml:space="preserve">, </w:t>
      </w:r>
      <w:r w:rsidR="004D6154" w:rsidRPr="00213C5A">
        <w:rPr>
          <w:sz w:val="28"/>
          <w:szCs w:val="28"/>
        </w:rPr>
        <w:t>NTM</w:t>
      </w:r>
      <w:r w:rsidR="004D6154" w:rsidRPr="00213C5A">
        <w:rPr>
          <w:sz w:val="28"/>
          <w:szCs w:val="28"/>
          <w:lang w:val="vi-VN"/>
        </w:rPr>
        <w:t xml:space="preserve"> nâng cao</w:t>
      </w:r>
      <w:r w:rsidR="004D6154" w:rsidRPr="00213C5A">
        <w:rPr>
          <w:sz w:val="28"/>
          <w:szCs w:val="28"/>
        </w:rPr>
        <w:t>, NTM kiểu mẫu</w:t>
      </w:r>
      <w:r w:rsidR="00B5260F" w:rsidRPr="00213C5A">
        <w:rPr>
          <w:sz w:val="28"/>
          <w:szCs w:val="28"/>
          <w:lang w:val="vi-VN"/>
        </w:rPr>
        <w:t xml:space="preserve"> </w:t>
      </w:r>
      <w:r w:rsidR="0065508F" w:rsidRPr="00213C5A">
        <w:rPr>
          <w:sz w:val="28"/>
          <w:szCs w:val="28"/>
          <w:lang w:val="vi-VN"/>
        </w:rPr>
        <w:t>của địa phương.</w:t>
      </w:r>
    </w:p>
    <w:p w:rsidR="0065508F" w:rsidRPr="00213C5A" w:rsidRDefault="00FF00E0" w:rsidP="0048128D">
      <w:pPr>
        <w:spacing w:after="120"/>
        <w:ind w:firstLine="720"/>
        <w:jc w:val="both"/>
        <w:rPr>
          <w:sz w:val="28"/>
          <w:szCs w:val="28"/>
        </w:rPr>
      </w:pPr>
      <w:r w:rsidRPr="00213C5A">
        <w:rPr>
          <w:sz w:val="28"/>
          <w:szCs w:val="28"/>
        </w:rPr>
        <w:lastRenderedPageBreak/>
        <w:t xml:space="preserve">2. </w:t>
      </w:r>
      <w:r w:rsidR="0065508F" w:rsidRPr="00213C5A">
        <w:rPr>
          <w:sz w:val="28"/>
          <w:szCs w:val="28"/>
          <w:lang w:val="vi-VN"/>
        </w:rPr>
        <w:t>Căn cứ hồ sơ trình của Sở Nông</w:t>
      </w:r>
      <w:r w:rsidR="00B50B70" w:rsidRPr="00213C5A">
        <w:rPr>
          <w:sz w:val="28"/>
          <w:szCs w:val="28"/>
          <w:lang w:val="vi-VN"/>
        </w:rPr>
        <w:t xml:space="preserve"> nghiệp và </w:t>
      </w:r>
      <w:r w:rsidR="009F61DE" w:rsidRPr="00213C5A">
        <w:rPr>
          <w:sz w:val="28"/>
          <w:szCs w:val="28"/>
        </w:rPr>
        <w:t xml:space="preserve">Môi trường </w:t>
      </w:r>
      <w:r w:rsidR="00B50B70" w:rsidRPr="00213C5A">
        <w:rPr>
          <w:sz w:val="28"/>
          <w:szCs w:val="28"/>
        </w:rPr>
        <w:t>và</w:t>
      </w:r>
      <w:r w:rsidR="0065508F" w:rsidRPr="00213C5A">
        <w:rPr>
          <w:sz w:val="28"/>
          <w:szCs w:val="28"/>
          <w:lang w:val="vi-VN"/>
        </w:rPr>
        <w:t xml:space="preserve"> báo cáo tổng hợp kết quả</w:t>
      </w:r>
      <w:r w:rsidR="00DE1F45" w:rsidRPr="00213C5A">
        <w:rPr>
          <w:sz w:val="28"/>
          <w:szCs w:val="28"/>
        </w:rPr>
        <w:t xml:space="preserve"> thẩm</w:t>
      </w:r>
      <w:r w:rsidR="0065508F" w:rsidRPr="00213C5A">
        <w:rPr>
          <w:sz w:val="28"/>
          <w:szCs w:val="28"/>
          <w:lang w:val="vi-VN"/>
        </w:rPr>
        <w:t xml:space="preserve"> định của các thành viên Hội đồng</w:t>
      </w:r>
      <w:r w:rsidR="00B50B70" w:rsidRPr="00213C5A">
        <w:rPr>
          <w:sz w:val="28"/>
          <w:szCs w:val="28"/>
        </w:rPr>
        <w:t xml:space="preserve"> (do Cơ quan Thường trực tổng hợp)</w:t>
      </w:r>
      <w:r w:rsidR="0065508F" w:rsidRPr="00213C5A">
        <w:rPr>
          <w:sz w:val="28"/>
          <w:szCs w:val="28"/>
          <w:lang w:val="vi-VN"/>
        </w:rPr>
        <w:t>, Hội đồng tổ chứ</w:t>
      </w:r>
      <w:r w:rsidR="000F514F" w:rsidRPr="00213C5A">
        <w:rPr>
          <w:sz w:val="28"/>
          <w:szCs w:val="28"/>
          <w:lang w:val="vi-VN"/>
        </w:rPr>
        <w:t>c họp thẩm định, báo cáo kết</w:t>
      </w:r>
      <w:r w:rsidR="000F514F" w:rsidRPr="00213C5A">
        <w:rPr>
          <w:sz w:val="28"/>
          <w:szCs w:val="28"/>
        </w:rPr>
        <w:t xml:space="preserve"> quả</w:t>
      </w:r>
      <w:r w:rsidR="0065508F" w:rsidRPr="00213C5A">
        <w:rPr>
          <w:sz w:val="28"/>
          <w:szCs w:val="28"/>
          <w:lang w:val="vi-VN"/>
        </w:rPr>
        <w:t xml:space="preserve"> thẩm định và đề nghị </w:t>
      </w:r>
      <w:r w:rsidR="00B80BAF" w:rsidRPr="00213C5A">
        <w:rPr>
          <w:sz w:val="28"/>
          <w:szCs w:val="28"/>
        </w:rPr>
        <w:t xml:space="preserve">Chủ tịch </w:t>
      </w:r>
      <w:r w:rsidR="0022074C" w:rsidRPr="00213C5A">
        <w:rPr>
          <w:sz w:val="28"/>
          <w:szCs w:val="28"/>
          <w:lang w:val="vi-VN"/>
        </w:rPr>
        <w:t>Ủy</w:t>
      </w:r>
      <w:r w:rsidR="0065508F" w:rsidRPr="00213C5A">
        <w:rPr>
          <w:sz w:val="28"/>
          <w:szCs w:val="28"/>
          <w:lang w:val="vi-VN"/>
        </w:rPr>
        <w:t xml:space="preserve"> ban nhân dân </w:t>
      </w:r>
      <w:r w:rsidR="000F514F" w:rsidRPr="00213C5A">
        <w:rPr>
          <w:sz w:val="28"/>
          <w:szCs w:val="28"/>
        </w:rPr>
        <w:t>T</w:t>
      </w:r>
      <w:r w:rsidR="0065508F" w:rsidRPr="00213C5A">
        <w:rPr>
          <w:sz w:val="28"/>
          <w:szCs w:val="28"/>
          <w:lang w:val="vi-VN"/>
        </w:rPr>
        <w:t xml:space="preserve">ỉnh công nhận xã đạt chuẩn </w:t>
      </w:r>
      <w:r w:rsidR="004D6154" w:rsidRPr="00213C5A">
        <w:rPr>
          <w:sz w:val="28"/>
          <w:szCs w:val="28"/>
        </w:rPr>
        <w:t>NTM</w:t>
      </w:r>
      <w:r w:rsidR="00B5260F" w:rsidRPr="00213C5A">
        <w:rPr>
          <w:sz w:val="28"/>
          <w:szCs w:val="28"/>
          <w:lang w:val="vi-VN"/>
        </w:rPr>
        <w:t xml:space="preserve"> nâng cao</w:t>
      </w:r>
      <w:r w:rsidR="00381912" w:rsidRPr="00213C5A">
        <w:rPr>
          <w:sz w:val="28"/>
          <w:szCs w:val="28"/>
          <w:lang w:val="vi-VN"/>
        </w:rPr>
        <w:t xml:space="preserve">, </w:t>
      </w:r>
      <w:r w:rsidR="004D6154" w:rsidRPr="00213C5A">
        <w:rPr>
          <w:sz w:val="28"/>
          <w:szCs w:val="28"/>
        </w:rPr>
        <w:t>NTM</w:t>
      </w:r>
      <w:r w:rsidR="004D6154" w:rsidRPr="00213C5A">
        <w:rPr>
          <w:sz w:val="28"/>
          <w:szCs w:val="28"/>
          <w:lang w:val="vi-VN"/>
        </w:rPr>
        <w:t xml:space="preserve"> </w:t>
      </w:r>
      <w:r w:rsidR="00381912" w:rsidRPr="00213C5A">
        <w:rPr>
          <w:sz w:val="28"/>
          <w:szCs w:val="28"/>
          <w:lang w:val="vi-VN"/>
        </w:rPr>
        <w:t>kiểu mẫu.</w:t>
      </w:r>
    </w:p>
    <w:p w:rsidR="00FF00E0" w:rsidRPr="00213C5A" w:rsidRDefault="00FF00E0" w:rsidP="0048128D">
      <w:pPr>
        <w:spacing w:after="120"/>
        <w:ind w:firstLine="720"/>
        <w:jc w:val="both"/>
        <w:rPr>
          <w:sz w:val="28"/>
          <w:szCs w:val="28"/>
        </w:rPr>
      </w:pPr>
      <w:r w:rsidRPr="00213C5A">
        <w:rPr>
          <w:sz w:val="28"/>
          <w:szCs w:val="28"/>
          <w:lang w:val="vi-VN"/>
        </w:rPr>
        <w:t>Thư ký Hội đồng có trách nhiệm</w:t>
      </w:r>
      <w:r w:rsidR="00CD311C" w:rsidRPr="00213C5A">
        <w:rPr>
          <w:sz w:val="28"/>
          <w:szCs w:val="28"/>
        </w:rPr>
        <w:t xml:space="preserve"> </w:t>
      </w:r>
      <w:r w:rsidR="00E67AD9" w:rsidRPr="00213C5A">
        <w:rPr>
          <w:sz w:val="28"/>
          <w:szCs w:val="28"/>
        </w:rPr>
        <w:t xml:space="preserve">chuẩn bị nội dung, tài liệu và tham mưu </w:t>
      </w:r>
      <w:r w:rsidR="00EB735F" w:rsidRPr="00213C5A">
        <w:rPr>
          <w:sz w:val="28"/>
          <w:szCs w:val="28"/>
        </w:rPr>
        <w:t>Chủ tịch Hội đồng</w:t>
      </w:r>
      <w:r w:rsidRPr="00213C5A">
        <w:rPr>
          <w:sz w:val="28"/>
          <w:szCs w:val="28"/>
          <w:lang w:val="vi-VN"/>
        </w:rPr>
        <w:t xml:space="preserve"> tổ chức các cuộc họp Hội đồng; </w:t>
      </w:r>
      <w:r w:rsidR="00CC5837" w:rsidRPr="00213C5A">
        <w:rPr>
          <w:sz w:val="28"/>
          <w:szCs w:val="28"/>
        </w:rPr>
        <w:t>tổng hợp hồ sơ, tài liệu liên quan để</w:t>
      </w:r>
      <w:r w:rsidR="004D6154" w:rsidRPr="00213C5A">
        <w:rPr>
          <w:sz w:val="28"/>
          <w:szCs w:val="28"/>
        </w:rPr>
        <w:t xml:space="preserve"> phục vụ</w:t>
      </w:r>
      <w:r w:rsidR="00E67AD9" w:rsidRPr="00213C5A">
        <w:rPr>
          <w:sz w:val="28"/>
          <w:szCs w:val="28"/>
        </w:rPr>
        <w:t xml:space="preserve"> Hội đồng </w:t>
      </w:r>
      <w:r w:rsidR="00E67AD9" w:rsidRPr="00213C5A">
        <w:rPr>
          <w:sz w:val="28"/>
          <w:szCs w:val="28"/>
          <w:lang w:val="vi-VN"/>
        </w:rPr>
        <w:t>báo cáo kết</w:t>
      </w:r>
      <w:r w:rsidR="00E67AD9" w:rsidRPr="00213C5A">
        <w:rPr>
          <w:sz w:val="28"/>
          <w:szCs w:val="28"/>
        </w:rPr>
        <w:t xml:space="preserve"> quả</w:t>
      </w:r>
      <w:r w:rsidR="00E67AD9" w:rsidRPr="00213C5A">
        <w:rPr>
          <w:sz w:val="28"/>
          <w:szCs w:val="28"/>
          <w:lang w:val="vi-VN"/>
        </w:rPr>
        <w:t xml:space="preserve"> thẩm định và đề nghị </w:t>
      </w:r>
      <w:r w:rsidR="00E67AD9" w:rsidRPr="00213C5A">
        <w:rPr>
          <w:sz w:val="28"/>
          <w:szCs w:val="28"/>
        </w:rPr>
        <w:t xml:space="preserve">Chủ tịch </w:t>
      </w:r>
      <w:r w:rsidR="0022074C" w:rsidRPr="00213C5A">
        <w:rPr>
          <w:sz w:val="28"/>
          <w:szCs w:val="28"/>
          <w:lang w:val="vi-VN"/>
        </w:rPr>
        <w:t>Ủy</w:t>
      </w:r>
      <w:r w:rsidR="00E67AD9" w:rsidRPr="00213C5A">
        <w:rPr>
          <w:sz w:val="28"/>
          <w:szCs w:val="28"/>
          <w:lang w:val="vi-VN"/>
        </w:rPr>
        <w:t xml:space="preserve"> ban nhân dân </w:t>
      </w:r>
      <w:r w:rsidR="00E67AD9" w:rsidRPr="00213C5A">
        <w:rPr>
          <w:sz w:val="28"/>
          <w:szCs w:val="28"/>
        </w:rPr>
        <w:t>T</w:t>
      </w:r>
      <w:r w:rsidR="00E67AD9" w:rsidRPr="00213C5A">
        <w:rPr>
          <w:sz w:val="28"/>
          <w:szCs w:val="28"/>
          <w:lang w:val="vi-VN"/>
        </w:rPr>
        <w:t xml:space="preserve">ỉnh công nhận xã đạt chuẩn </w:t>
      </w:r>
      <w:r w:rsidR="004D6154" w:rsidRPr="00213C5A">
        <w:rPr>
          <w:sz w:val="28"/>
          <w:szCs w:val="28"/>
        </w:rPr>
        <w:t>NTM</w:t>
      </w:r>
      <w:r w:rsidR="004D6154" w:rsidRPr="00213C5A">
        <w:rPr>
          <w:sz w:val="28"/>
          <w:szCs w:val="28"/>
          <w:lang w:val="vi-VN"/>
        </w:rPr>
        <w:t xml:space="preserve"> nâng cao, </w:t>
      </w:r>
      <w:r w:rsidR="004D6154" w:rsidRPr="00213C5A">
        <w:rPr>
          <w:sz w:val="28"/>
          <w:szCs w:val="28"/>
        </w:rPr>
        <w:t>NTM</w:t>
      </w:r>
      <w:r w:rsidR="004D6154" w:rsidRPr="00213C5A">
        <w:rPr>
          <w:sz w:val="28"/>
          <w:szCs w:val="28"/>
          <w:lang w:val="vi-VN"/>
        </w:rPr>
        <w:t xml:space="preserve"> kiểu mẫu</w:t>
      </w:r>
      <w:r w:rsidR="004D6154" w:rsidRPr="00213C5A">
        <w:rPr>
          <w:sz w:val="28"/>
          <w:szCs w:val="28"/>
        </w:rPr>
        <w:t>.</w:t>
      </w:r>
    </w:p>
    <w:p w:rsidR="006459FD" w:rsidRPr="00213C5A" w:rsidRDefault="00FF00E0" w:rsidP="0048128D">
      <w:pPr>
        <w:spacing w:after="120"/>
        <w:ind w:firstLine="720"/>
        <w:jc w:val="both"/>
        <w:rPr>
          <w:sz w:val="28"/>
          <w:szCs w:val="28"/>
          <w:lang w:val="vi-VN"/>
        </w:rPr>
      </w:pPr>
      <w:r w:rsidRPr="00213C5A">
        <w:rPr>
          <w:bCs/>
          <w:sz w:val="28"/>
          <w:szCs w:val="28"/>
        </w:rPr>
        <w:t xml:space="preserve">3. </w:t>
      </w:r>
      <w:r w:rsidR="000F514F" w:rsidRPr="00213C5A">
        <w:rPr>
          <w:bCs/>
          <w:sz w:val="28"/>
          <w:szCs w:val="28"/>
          <w:lang w:val="vi-VN"/>
        </w:rPr>
        <w:t xml:space="preserve">Hồ sơ đề nghị </w:t>
      </w:r>
      <w:r w:rsidR="00B80BAF" w:rsidRPr="00213C5A">
        <w:rPr>
          <w:bCs/>
          <w:sz w:val="28"/>
          <w:szCs w:val="28"/>
        </w:rPr>
        <w:t xml:space="preserve">Chủ tịch </w:t>
      </w:r>
      <w:r w:rsidR="0022074C" w:rsidRPr="00213C5A">
        <w:rPr>
          <w:bCs/>
          <w:sz w:val="28"/>
          <w:szCs w:val="28"/>
          <w:lang w:val="vi-VN"/>
        </w:rPr>
        <w:t>Ủy</w:t>
      </w:r>
      <w:r w:rsidR="000F514F" w:rsidRPr="00213C5A">
        <w:rPr>
          <w:bCs/>
          <w:sz w:val="28"/>
          <w:szCs w:val="28"/>
          <w:lang w:val="vi-VN"/>
        </w:rPr>
        <w:t xml:space="preserve"> ban nhân dân </w:t>
      </w:r>
      <w:r w:rsidR="000F514F" w:rsidRPr="00213C5A">
        <w:rPr>
          <w:bCs/>
          <w:sz w:val="28"/>
          <w:szCs w:val="28"/>
        </w:rPr>
        <w:t>T</w:t>
      </w:r>
      <w:r w:rsidR="006459FD" w:rsidRPr="00213C5A">
        <w:rPr>
          <w:bCs/>
          <w:sz w:val="28"/>
          <w:szCs w:val="28"/>
          <w:lang w:val="vi-VN"/>
        </w:rPr>
        <w:t xml:space="preserve">ỉnh công nhận xã đạt chuẩn </w:t>
      </w:r>
      <w:r w:rsidR="004D6154" w:rsidRPr="00213C5A">
        <w:rPr>
          <w:sz w:val="28"/>
          <w:szCs w:val="28"/>
        </w:rPr>
        <w:t>NTM</w:t>
      </w:r>
      <w:r w:rsidR="004D6154" w:rsidRPr="00213C5A">
        <w:rPr>
          <w:sz w:val="28"/>
          <w:szCs w:val="28"/>
          <w:lang w:val="vi-VN"/>
        </w:rPr>
        <w:t xml:space="preserve"> nâng cao</w:t>
      </w:r>
      <w:r w:rsidR="004D6154" w:rsidRPr="00213C5A">
        <w:rPr>
          <w:sz w:val="28"/>
          <w:szCs w:val="28"/>
        </w:rPr>
        <w:t>, NTM kiểu mẫu</w:t>
      </w:r>
      <w:r w:rsidR="00BE5B9A" w:rsidRPr="00213C5A">
        <w:rPr>
          <w:sz w:val="28"/>
          <w:szCs w:val="28"/>
        </w:rPr>
        <w:t>, gồm</w:t>
      </w:r>
      <w:r w:rsidR="00764370" w:rsidRPr="00213C5A">
        <w:rPr>
          <w:bCs/>
          <w:sz w:val="28"/>
          <w:szCs w:val="28"/>
          <w:lang w:val="vi-VN"/>
        </w:rPr>
        <w:t>:</w:t>
      </w:r>
    </w:p>
    <w:p w:rsidR="006459FD" w:rsidRPr="00213C5A" w:rsidRDefault="00FF00E0" w:rsidP="0048128D">
      <w:pPr>
        <w:spacing w:after="120"/>
        <w:ind w:firstLine="720"/>
        <w:jc w:val="both"/>
        <w:rPr>
          <w:sz w:val="28"/>
          <w:szCs w:val="28"/>
          <w:lang w:val="vi-VN"/>
        </w:rPr>
      </w:pPr>
      <w:r w:rsidRPr="00213C5A">
        <w:rPr>
          <w:sz w:val="28"/>
          <w:szCs w:val="28"/>
        </w:rPr>
        <w:t>a)</w:t>
      </w:r>
      <w:r w:rsidR="006459FD" w:rsidRPr="00213C5A">
        <w:rPr>
          <w:sz w:val="28"/>
          <w:szCs w:val="28"/>
          <w:lang w:val="vi-VN"/>
        </w:rPr>
        <w:t xml:space="preserve"> </w:t>
      </w:r>
      <w:r w:rsidR="009B6AAB" w:rsidRPr="00213C5A">
        <w:rPr>
          <w:sz w:val="28"/>
          <w:szCs w:val="28"/>
          <w:lang w:val="vi-VN"/>
        </w:rPr>
        <w:t xml:space="preserve">Báo cáo thẩm định kết quả xã đạt chuẩn </w:t>
      </w:r>
      <w:r w:rsidR="009B6AAB" w:rsidRPr="00213C5A">
        <w:rPr>
          <w:sz w:val="28"/>
          <w:szCs w:val="28"/>
        </w:rPr>
        <w:t>NTM</w:t>
      </w:r>
      <w:r w:rsidR="009B6AAB" w:rsidRPr="00213C5A">
        <w:rPr>
          <w:sz w:val="28"/>
          <w:szCs w:val="28"/>
          <w:lang w:val="vi-VN"/>
        </w:rPr>
        <w:t xml:space="preserve"> nâng cao</w:t>
      </w:r>
      <w:r w:rsidR="009B6AAB" w:rsidRPr="00213C5A">
        <w:rPr>
          <w:sz w:val="28"/>
          <w:szCs w:val="28"/>
        </w:rPr>
        <w:t>, NTM kiểu mẫu</w:t>
      </w:r>
      <w:r w:rsidR="009B6AAB" w:rsidRPr="00213C5A">
        <w:rPr>
          <w:sz w:val="28"/>
          <w:szCs w:val="28"/>
          <w:lang w:val="vi-VN"/>
        </w:rPr>
        <w:t xml:space="preserve"> </w:t>
      </w:r>
      <w:r w:rsidR="006459FD" w:rsidRPr="00213C5A">
        <w:rPr>
          <w:sz w:val="28"/>
          <w:szCs w:val="28"/>
          <w:lang w:val="vi-VN"/>
        </w:rPr>
        <w:t xml:space="preserve">của Sở Nông nghiệp và </w:t>
      </w:r>
      <w:r w:rsidR="009F61DE" w:rsidRPr="00213C5A">
        <w:rPr>
          <w:sz w:val="28"/>
          <w:szCs w:val="28"/>
        </w:rPr>
        <w:t>Môi trường</w:t>
      </w:r>
      <w:r w:rsidR="006459FD" w:rsidRPr="00213C5A">
        <w:rPr>
          <w:sz w:val="28"/>
          <w:szCs w:val="28"/>
          <w:lang w:val="vi-VN"/>
        </w:rPr>
        <w:t>.</w:t>
      </w:r>
    </w:p>
    <w:p w:rsidR="006459FD" w:rsidRPr="00213C5A" w:rsidRDefault="00FF00E0" w:rsidP="0048128D">
      <w:pPr>
        <w:spacing w:after="120"/>
        <w:ind w:firstLine="720"/>
        <w:jc w:val="both"/>
        <w:rPr>
          <w:sz w:val="28"/>
          <w:szCs w:val="28"/>
        </w:rPr>
      </w:pPr>
      <w:r w:rsidRPr="00213C5A">
        <w:rPr>
          <w:sz w:val="28"/>
          <w:szCs w:val="28"/>
        </w:rPr>
        <w:t>b)</w:t>
      </w:r>
      <w:r w:rsidR="006459FD" w:rsidRPr="00213C5A">
        <w:rPr>
          <w:sz w:val="28"/>
          <w:szCs w:val="28"/>
          <w:lang w:val="vi-VN"/>
        </w:rPr>
        <w:t xml:space="preserve"> </w:t>
      </w:r>
      <w:r w:rsidR="00BF0C57" w:rsidRPr="00213C5A">
        <w:rPr>
          <w:sz w:val="28"/>
          <w:szCs w:val="28"/>
        </w:rPr>
        <w:t xml:space="preserve">Biên bản họp đánh giá kết </w:t>
      </w:r>
      <w:r w:rsidR="006459FD" w:rsidRPr="00213C5A">
        <w:rPr>
          <w:sz w:val="28"/>
          <w:szCs w:val="28"/>
          <w:lang w:val="vi-VN"/>
        </w:rPr>
        <w:t xml:space="preserve">quả xã đạt chuẩn </w:t>
      </w:r>
      <w:r w:rsidR="0048128D" w:rsidRPr="00213C5A">
        <w:rPr>
          <w:sz w:val="28"/>
          <w:szCs w:val="28"/>
        </w:rPr>
        <w:t>NTM</w:t>
      </w:r>
      <w:r w:rsidR="0048128D" w:rsidRPr="00213C5A">
        <w:rPr>
          <w:sz w:val="28"/>
          <w:szCs w:val="28"/>
          <w:lang w:val="vi-VN"/>
        </w:rPr>
        <w:t xml:space="preserve"> nâng cao</w:t>
      </w:r>
      <w:r w:rsidR="0048128D" w:rsidRPr="00213C5A">
        <w:rPr>
          <w:sz w:val="28"/>
          <w:szCs w:val="28"/>
        </w:rPr>
        <w:t>, NTM kiểu mẫu</w:t>
      </w:r>
      <w:r w:rsidR="000F514F" w:rsidRPr="00213C5A">
        <w:rPr>
          <w:sz w:val="28"/>
          <w:szCs w:val="28"/>
          <w:lang w:val="vi-VN"/>
        </w:rPr>
        <w:t xml:space="preserve"> của Hội đồng thẩm định cấp </w:t>
      </w:r>
      <w:r w:rsidR="000F514F" w:rsidRPr="00213C5A">
        <w:rPr>
          <w:sz w:val="28"/>
          <w:szCs w:val="28"/>
        </w:rPr>
        <w:t>T</w:t>
      </w:r>
      <w:r w:rsidR="006459FD" w:rsidRPr="00213C5A">
        <w:rPr>
          <w:sz w:val="28"/>
          <w:szCs w:val="28"/>
          <w:lang w:val="vi-VN"/>
        </w:rPr>
        <w:t>ỉnh.</w:t>
      </w:r>
    </w:p>
    <w:p w:rsidR="006459FD" w:rsidRPr="00213C5A" w:rsidRDefault="00FF00E0" w:rsidP="0048128D">
      <w:pPr>
        <w:spacing w:after="120"/>
        <w:ind w:firstLine="720"/>
        <w:jc w:val="both"/>
        <w:rPr>
          <w:sz w:val="28"/>
          <w:szCs w:val="28"/>
          <w:lang w:val="vi-VN"/>
        </w:rPr>
      </w:pPr>
      <w:r w:rsidRPr="00213C5A">
        <w:rPr>
          <w:sz w:val="28"/>
          <w:szCs w:val="28"/>
        </w:rPr>
        <w:t>c)</w:t>
      </w:r>
      <w:r w:rsidR="006459FD" w:rsidRPr="00213C5A">
        <w:rPr>
          <w:sz w:val="28"/>
          <w:szCs w:val="28"/>
          <w:lang w:val="vi-VN"/>
        </w:rPr>
        <w:t xml:space="preserve"> Tờ trình của Hộ</w:t>
      </w:r>
      <w:r w:rsidR="000F514F" w:rsidRPr="00213C5A">
        <w:rPr>
          <w:sz w:val="28"/>
          <w:szCs w:val="28"/>
          <w:lang w:val="vi-VN"/>
        </w:rPr>
        <w:t>i đồng đề nghị</w:t>
      </w:r>
      <w:r w:rsidR="00BF0C57" w:rsidRPr="00213C5A">
        <w:rPr>
          <w:sz w:val="28"/>
          <w:szCs w:val="28"/>
        </w:rPr>
        <w:t xml:space="preserve"> Chủ tịch</w:t>
      </w:r>
      <w:r w:rsidR="000F514F" w:rsidRPr="00213C5A">
        <w:rPr>
          <w:sz w:val="28"/>
          <w:szCs w:val="28"/>
          <w:lang w:val="vi-VN"/>
        </w:rPr>
        <w:t xml:space="preserve"> </w:t>
      </w:r>
      <w:r w:rsidR="0022074C" w:rsidRPr="00213C5A">
        <w:rPr>
          <w:sz w:val="28"/>
          <w:szCs w:val="28"/>
          <w:lang w:val="vi-VN"/>
        </w:rPr>
        <w:t>Ủy</w:t>
      </w:r>
      <w:r w:rsidR="000F514F" w:rsidRPr="00213C5A">
        <w:rPr>
          <w:sz w:val="28"/>
          <w:szCs w:val="28"/>
          <w:lang w:val="vi-VN"/>
        </w:rPr>
        <w:t xml:space="preserve"> ban nhân dân </w:t>
      </w:r>
      <w:r w:rsidR="000F514F" w:rsidRPr="00213C5A">
        <w:rPr>
          <w:sz w:val="28"/>
          <w:szCs w:val="28"/>
        </w:rPr>
        <w:t>T</w:t>
      </w:r>
      <w:r w:rsidR="006459FD" w:rsidRPr="00213C5A">
        <w:rPr>
          <w:sz w:val="28"/>
          <w:szCs w:val="28"/>
          <w:lang w:val="vi-VN"/>
        </w:rPr>
        <w:t xml:space="preserve">ỉnh công nhận địa </w:t>
      </w:r>
      <w:r w:rsidR="00EE31AD" w:rsidRPr="00213C5A">
        <w:rPr>
          <w:sz w:val="28"/>
          <w:szCs w:val="28"/>
          <w:lang w:val="vi-VN"/>
        </w:rPr>
        <w:t xml:space="preserve">phương </w:t>
      </w:r>
      <w:r w:rsidR="006459FD" w:rsidRPr="00213C5A">
        <w:rPr>
          <w:sz w:val="28"/>
          <w:szCs w:val="28"/>
          <w:lang w:val="vi-VN"/>
        </w:rPr>
        <w:t xml:space="preserve">đạt chuẩn </w:t>
      </w:r>
      <w:r w:rsidR="0048128D" w:rsidRPr="00213C5A">
        <w:rPr>
          <w:sz w:val="28"/>
          <w:szCs w:val="28"/>
        </w:rPr>
        <w:t>NTM</w:t>
      </w:r>
      <w:r w:rsidR="0048128D" w:rsidRPr="00213C5A">
        <w:rPr>
          <w:sz w:val="28"/>
          <w:szCs w:val="28"/>
          <w:lang w:val="vi-VN"/>
        </w:rPr>
        <w:t xml:space="preserve"> nâng cao</w:t>
      </w:r>
      <w:r w:rsidR="0048128D" w:rsidRPr="00213C5A">
        <w:rPr>
          <w:sz w:val="28"/>
          <w:szCs w:val="28"/>
        </w:rPr>
        <w:t>, NTM kiểu mẫu</w:t>
      </w:r>
      <w:r w:rsidR="006459FD" w:rsidRPr="00213C5A">
        <w:rPr>
          <w:sz w:val="28"/>
          <w:szCs w:val="28"/>
          <w:lang w:val="vi-VN"/>
        </w:rPr>
        <w:t>.</w:t>
      </w:r>
    </w:p>
    <w:p w:rsidR="006459FD" w:rsidRPr="00213C5A" w:rsidRDefault="00FF00E0" w:rsidP="0048128D">
      <w:pPr>
        <w:spacing w:after="120"/>
        <w:ind w:firstLine="720"/>
        <w:jc w:val="both"/>
        <w:rPr>
          <w:sz w:val="28"/>
          <w:szCs w:val="28"/>
          <w:lang w:val="vi-VN"/>
        </w:rPr>
      </w:pPr>
      <w:r w:rsidRPr="00213C5A">
        <w:rPr>
          <w:bCs/>
          <w:sz w:val="28"/>
          <w:szCs w:val="28"/>
        </w:rPr>
        <w:t xml:space="preserve">4. </w:t>
      </w:r>
      <w:r w:rsidR="006459FD" w:rsidRPr="00213C5A">
        <w:rPr>
          <w:bCs/>
          <w:sz w:val="28"/>
          <w:szCs w:val="28"/>
          <w:lang w:val="vi-VN"/>
        </w:rPr>
        <w:t>Công nhận kết quả:</w:t>
      </w:r>
      <w:r w:rsidR="00764370" w:rsidRPr="00213C5A">
        <w:rPr>
          <w:bCs/>
          <w:sz w:val="28"/>
          <w:szCs w:val="28"/>
          <w:lang w:val="vi-VN"/>
        </w:rPr>
        <w:t xml:space="preserve"> </w:t>
      </w:r>
    </w:p>
    <w:p w:rsidR="00C231A0" w:rsidRPr="00213C5A" w:rsidRDefault="006459FD" w:rsidP="008A76FF">
      <w:pPr>
        <w:spacing w:after="120"/>
        <w:ind w:firstLine="720"/>
        <w:jc w:val="both"/>
        <w:rPr>
          <w:sz w:val="28"/>
          <w:szCs w:val="28"/>
        </w:rPr>
      </w:pPr>
      <w:r w:rsidRPr="00213C5A">
        <w:rPr>
          <w:sz w:val="28"/>
          <w:szCs w:val="28"/>
          <w:lang w:val="vi-VN"/>
        </w:rPr>
        <w:t>Căn cứ kết quả thẩm định xã đạt chuẩn</w:t>
      </w:r>
      <w:r w:rsidR="0048128D" w:rsidRPr="00213C5A">
        <w:rPr>
          <w:sz w:val="28"/>
          <w:szCs w:val="28"/>
          <w:lang w:val="vi-VN"/>
        </w:rPr>
        <w:t xml:space="preserve"> </w:t>
      </w:r>
      <w:r w:rsidR="0048128D" w:rsidRPr="00213C5A">
        <w:rPr>
          <w:sz w:val="28"/>
          <w:szCs w:val="28"/>
        </w:rPr>
        <w:t>NTM</w:t>
      </w:r>
      <w:r w:rsidR="0048128D" w:rsidRPr="00213C5A">
        <w:rPr>
          <w:sz w:val="28"/>
          <w:szCs w:val="28"/>
          <w:lang w:val="vi-VN"/>
        </w:rPr>
        <w:t xml:space="preserve"> nâng cao</w:t>
      </w:r>
      <w:r w:rsidR="0048128D" w:rsidRPr="00213C5A">
        <w:rPr>
          <w:sz w:val="28"/>
          <w:szCs w:val="28"/>
        </w:rPr>
        <w:t>, NTM kiểu mẫu</w:t>
      </w:r>
      <w:r w:rsidRPr="00213C5A">
        <w:rPr>
          <w:sz w:val="28"/>
          <w:szCs w:val="28"/>
          <w:lang w:val="vi-VN"/>
        </w:rPr>
        <w:t xml:space="preserve"> và đề nghị</w:t>
      </w:r>
      <w:r w:rsidR="000F514F" w:rsidRPr="00213C5A">
        <w:rPr>
          <w:sz w:val="28"/>
          <w:szCs w:val="28"/>
          <w:lang w:val="vi-VN"/>
        </w:rPr>
        <w:t xml:space="preserve"> của Hội đồng, </w:t>
      </w:r>
      <w:r w:rsidR="00720A9F" w:rsidRPr="00213C5A">
        <w:rPr>
          <w:sz w:val="28"/>
          <w:szCs w:val="28"/>
        </w:rPr>
        <w:t xml:space="preserve">Chủ tịch </w:t>
      </w:r>
      <w:r w:rsidR="0022074C" w:rsidRPr="00213C5A">
        <w:rPr>
          <w:sz w:val="28"/>
          <w:szCs w:val="28"/>
          <w:lang w:val="vi-VN"/>
        </w:rPr>
        <w:t>Ủy</w:t>
      </w:r>
      <w:r w:rsidR="000F514F" w:rsidRPr="00213C5A">
        <w:rPr>
          <w:sz w:val="28"/>
          <w:szCs w:val="28"/>
          <w:lang w:val="vi-VN"/>
        </w:rPr>
        <w:t xml:space="preserve"> ban nhân dân </w:t>
      </w:r>
      <w:r w:rsidR="000F514F" w:rsidRPr="00213C5A">
        <w:rPr>
          <w:sz w:val="28"/>
          <w:szCs w:val="28"/>
        </w:rPr>
        <w:t>T</w:t>
      </w:r>
      <w:r w:rsidRPr="00213C5A">
        <w:rPr>
          <w:sz w:val="28"/>
          <w:szCs w:val="28"/>
          <w:lang w:val="vi-VN"/>
        </w:rPr>
        <w:t xml:space="preserve">ỉnh quyết định công </w:t>
      </w:r>
      <w:r w:rsidR="008A76FF" w:rsidRPr="00213C5A">
        <w:rPr>
          <w:sz w:val="28"/>
          <w:szCs w:val="28"/>
          <w:lang w:val="vi-VN"/>
        </w:rPr>
        <w:t xml:space="preserve">nhận xã đạt chuẩn </w:t>
      </w:r>
      <w:r w:rsidR="008A76FF" w:rsidRPr="00213C5A">
        <w:rPr>
          <w:sz w:val="28"/>
          <w:szCs w:val="28"/>
        </w:rPr>
        <w:t>NTM</w:t>
      </w:r>
      <w:r w:rsidR="008A76FF" w:rsidRPr="00213C5A">
        <w:rPr>
          <w:sz w:val="28"/>
          <w:szCs w:val="28"/>
          <w:lang w:val="vi-VN"/>
        </w:rPr>
        <w:t xml:space="preserve"> nâng cao</w:t>
      </w:r>
      <w:r w:rsidR="008A76FF" w:rsidRPr="00213C5A">
        <w:rPr>
          <w:sz w:val="28"/>
          <w:szCs w:val="28"/>
        </w:rPr>
        <w:t>, NTM kiểu mẫu.</w:t>
      </w:r>
    </w:p>
    <w:p w:rsidR="006459FD" w:rsidRPr="00213C5A" w:rsidRDefault="006459FD" w:rsidP="0048128D">
      <w:pPr>
        <w:spacing w:after="120"/>
        <w:ind w:firstLine="720"/>
        <w:jc w:val="both"/>
        <w:rPr>
          <w:spacing w:val="4"/>
          <w:sz w:val="28"/>
          <w:szCs w:val="28"/>
        </w:rPr>
      </w:pPr>
      <w:r w:rsidRPr="00213C5A">
        <w:rPr>
          <w:b/>
          <w:bCs/>
          <w:spacing w:val="4"/>
          <w:sz w:val="28"/>
          <w:szCs w:val="28"/>
          <w:lang w:val="vi-VN"/>
        </w:rPr>
        <w:t xml:space="preserve">Điều 4. </w:t>
      </w:r>
      <w:r w:rsidRPr="00213C5A">
        <w:rPr>
          <w:spacing w:val="4"/>
          <w:sz w:val="28"/>
          <w:szCs w:val="28"/>
          <w:lang w:val="vi-VN"/>
        </w:rPr>
        <w:t xml:space="preserve">Quyết định này có </w:t>
      </w:r>
      <w:r w:rsidR="00552E2E" w:rsidRPr="00213C5A">
        <w:rPr>
          <w:spacing w:val="4"/>
          <w:sz w:val="28"/>
          <w:szCs w:val="28"/>
          <w:lang w:val="vi-VN"/>
        </w:rPr>
        <w:t>hiệu lực thi hành kể từ ngày ký</w:t>
      </w:r>
      <w:r w:rsidR="00EB735F" w:rsidRPr="00213C5A">
        <w:rPr>
          <w:spacing w:val="4"/>
          <w:sz w:val="28"/>
          <w:szCs w:val="28"/>
        </w:rPr>
        <w:t xml:space="preserve"> </w:t>
      </w:r>
      <w:r w:rsidR="005B3F97" w:rsidRPr="00213C5A">
        <w:rPr>
          <w:spacing w:val="4"/>
          <w:sz w:val="28"/>
          <w:szCs w:val="28"/>
        </w:rPr>
        <w:t xml:space="preserve">ban hành </w:t>
      </w:r>
      <w:r w:rsidR="00EB735F" w:rsidRPr="00213C5A">
        <w:rPr>
          <w:spacing w:val="4"/>
          <w:sz w:val="28"/>
          <w:szCs w:val="28"/>
        </w:rPr>
        <w:t>và</w:t>
      </w:r>
      <w:r w:rsidR="00552E2E" w:rsidRPr="00213C5A">
        <w:rPr>
          <w:spacing w:val="4"/>
          <w:sz w:val="28"/>
          <w:szCs w:val="28"/>
          <w:lang w:val="vi-VN"/>
        </w:rPr>
        <w:t xml:space="preserve"> thay thế Quyết định số </w:t>
      </w:r>
      <w:r w:rsidR="008A76FF" w:rsidRPr="00213C5A">
        <w:rPr>
          <w:spacing w:val="4"/>
          <w:sz w:val="28"/>
          <w:szCs w:val="28"/>
        </w:rPr>
        <w:t>97</w:t>
      </w:r>
      <w:r w:rsidR="00552E2E" w:rsidRPr="00213C5A">
        <w:rPr>
          <w:spacing w:val="4"/>
          <w:sz w:val="28"/>
          <w:szCs w:val="28"/>
          <w:lang w:val="vi-VN"/>
        </w:rPr>
        <w:t xml:space="preserve">/QĐ-UBND-TL ngày </w:t>
      </w:r>
      <w:r w:rsidR="008A76FF" w:rsidRPr="00213C5A">
        <w:rPr>
          <w:spacing w:val="4"/>
          <w:sz w:val="28"/>
          <w:szCs w:val="28"/>
        </w:rPr>
        <w:t>30</w:t>
      </w:r>
      <w:r w:rsidR="00D332F6" w:rsidRPr="00213C5A">
        <w:rPr>
          <w:spacing w:val="4"/>
          <w:sz w:val="28"/>
          <w:szCs w:val="28"/>
        </w:rPr>
        <w:t>/</w:t>
      </w:r>
      <w:r w:rsidR="008A76FF" w:rsidRPr="00213C5A">
        <w:rPr>
          <w:spacing w:val="4"/>
          <w:sz w:val="28"/>
          <w:szCs w:val="28"/>
        </w:rPr>
        <w:t>5</w:t>
      </w:r>
      <w:r w:rsidR="00D332F6" w:rsidRPr="00213C5A">
        <w:rPr>
          <w:spacing w:val="4"/>
          <w:sz w:val="28"/>
          <w:szCs w:val="28"/>
        </w:rPr>
        <w:t>/</w:t>
      </w:r>
      <w:r w:rsidR="00D94173" w:rsidRPr="00213C5A">
        <w:rPr>
          <w:spacing w:val="4"/>
          <w:sz w:val="28"/>
          <w:szCs w:val="28"/>
        </w:rPr>
        <w:t>202</w:t>
      </w:r>
      <w:r w:rsidR="008A76FF" w:rsidRPr="00213C5A">
        <w:rPr>
          <w:spacing w:val="4"/>
          <w:sz w:val="28"/>
          <w:szCs w:val="28"/>
        </w:rPr>
        <w:t>3</w:t>
      </w:r>
      <w:r w:rsidR="000F514F" w:rsidRPr="00213C5A">
        <w:rPr>
          <w:spacing w:val="4"/>
          <w:sz w:val="28"/>
          <w:szCs w:val="28"/>
          <w:lang w:val="vi-VN"/>
        </w:rPr>
        <w:t xml:space="preserve"> của</w:t>
      </w:r>
      <w:r w:rsidR="0048128D" w:rsidRPr="00213C5A">
        <w:rPr>
          <w:spacing w:val="4"/>
          <w:sz w:val="28"/>
          <w:szCs w:val="28"/>
        </w:rPr>
        <w:t xml:space="preserve"> Chủ tịch</w:t>
      </w:r>
      <w:r w:rsidR="000F514F" w:rsidRPr="00213C5A">
        <w:rPr>
          <w:spacing w:val="4"/>
          <w:sz w:val="28"/>
          <w:szCs w:val="28"/>
          <w:lang w:val="vi-VN"/>
        </w:rPr>
        <w:t xml:space="preserve"> </w:t>
      </w:r>
      <w:r w:rsidR="0022074C" w:rsidRPr="00213C5A">
        <w:rPr>
          <w:spacing w:val="4"/>
          <w:sz w:val="28"/>
          <w:szCs w:val="28"/>
          <w:lang w:val="vi-VN"/>
        </w:rPr>
        <w:t>Ủy</w:t>
      </w:r>
      <w:r w:rsidR="000F514F" w:rsidRPr="00213C5A">
        <w:rPr>
          <w:spacing w:val="4"/>
          <w:sz w:val="28"/>
          <w:szCs w:val="28"/>
          <w:lang w:val="vi-VN"/>
        </w:rPr>
        <w:t xml:space="preserve"> ban nhân dân </w:t>
      </w:r>
      <w:r w:rsidR="000F514F" w:rsidRPr="00213C5A">
        <w:rPr>
          <w:spacing w:val="4"/>
          <w:sz w:val="28"/>
          <w:szCs w:val="28"/>
        </w:rPr>
        <w:t>T</w:t>
      </w:r>
      <w:r w:rsidR="00D94173" w:rsidRPr="00213C5A">
        <w:rPr>
          <w:spacing w:val="4"/>
          <w:sz w:val="28"/>
          <w:szCs w:val="28"/>
          <w:lang w:val="vi-VN"/>
        </w:rPr>
        <w:t>ỉnh</w:t>
      </w:r>
      <w:r w:rsidR="00D94173" w:rsidRPr="00213C5A">
        <w:rPr>
          <w:spacing w:val="4"/>
          <w:sz w:val="28"/>
          <w:szCs w:val="28"/>
        </w:rPr>
        <w:t xml:space="preserve"> về việc thành lập Hội đồng thẩm định xã đạt chuẩn nông thôn mới, nông thôn mới nâng cao</w:t>
      </w:r>
      <w:r w:rsidR="00D560A9" w:rsidRPr="00213C5A">
        <w:rPr>
          <w:spacing w:val="4"/>
          <w:sz w:val="28"/>
          <w:szCs w:val="28"/>
        </w:rPr>
        <w:t>, nông thôn mới kiểu mẫu</w:t>
      </w:r>
      <w:r w:rsidR="00D94173" w:rsidRPr="00213C5A">
        <w:rPr>
          <w:spacing w:val="4"/>
          <w:sz w:val="28"/>
          <w:szCs w:val="28"/>
        </w:rPr>
        <w:t xml:space="preserve"> trên đ</w:t>
      </w:r>
      <w:r w:rsidR="00D560A9" w:rsidRPr="00213C5A">
        <w:rPr>
          <w:spacing w:val="4"/>
          <w:sz w:val="28"/>
          <w:szCs w:val="28"/>
        </w:rPr>
        <w:t>ịa</w:t>
      </w:r>
      <w:r w:rsidR="00D94173" w:rsidRPr="00213C5A">
        <w:rPr>
          <w:spacing w:val="4"/>
          <w:sz w:val="28"/>
          <w:szCs w:val="28"/>
        </w:rPr>
        <w:t xml:space="preserve"> bàn tỉnh Đồng Tháp, giai đoạn 2021 </w:t>
      </w:r>
      <w:r w:rsidR="00790020" w:rsidRPr="00213C5A">
        <w:rPr>
          <w:spacing w:val="4"/>
          <w:sz w:val="28"/>
          <w:szCs w:val="28"/>
        </w:rPr>
        <w:t>-</w:t>
      </w:r>
      <w:r w:rsidR="00D94173" w:rsidRPr="00213C5A">
        <w:rPr>
          <w:spacing w:val="4"/>
          <w:sz w:val="28"/>
          <w:szCs w:val="28"/>
        </w:rPr>
        <w:t xml:space="preserve"> 2025.</w:t>
      </w:r>
    </w:p>
    <w:p w:rsidR="00590A8C" w:rsidRPr="003774B1" w:rsidRDefault="006459FD" w:rsidP="003774B1">
      <w:pPr>
        <w:pStyle w:val="BodyText"/>
        <w:spacing w:before="120" w:after="360"/>
        <w:ind w:right="-6" w:firstLine="709"/>
        <w:jc w:val="both"/>
        <w:rPr>
          <w:color w:val="auto"/>
          <w:szCs w:val="28"/>
        </w:rPr>
      </w:pPr>
      <w:r w:rsidRPr="00213C5A">
        <w:rPr>
          <w:b/>
          <w:bCs/>
          <w:color w:val="auto"/>
          <w:szCs w:val="28"/>
          <w:lang w:val="vi-VN"/>
        </w:rPr>
        <w:t xml:space="preserve">Điều 5. </w:t>
      </w:r>
      <w:r w:rsidRPr="00213C5A">
        <w:rPr>
          <w:color w:val="auto"/>
          <w:szCs w:val="28"/>
          <w:lang w:val="vi-VN"/>
        </w:rPr>
        <w:t xml:space="preserve">Chánh Văn phòng </w:t>
      </w:r>
      <w:r w:rsidR="0022074C" w:rsidRPr="00213C5A">
        <w:rPr>
          <w:color w:val="auto"/>
          <w:szCs w:val="28"/>
          <w:lang w:val="vi-VN"/>
        </w:rPr>
        <w:t>Ủy</w:t>
      </w:r>
      <w:r w:rsidRPr="00213C5A">
        <w:rPr>
          <w:color w:val="auto"/>
          <w:szCs w:val="28"/>
          <w:lang w:val="vi-VN"/>
        </w:rPr>
        <w:t xml:space="preserve"> ban nhân dân </w:t>
      </w:r>
      <w:r w:rsidR="00754B67" w:rsidRPr="00213C5A">
        <w:rPr>
          <w:color w:val="auto"/>
          <w:szCs w:val="28"/>
          <w:lang w:val="vi-VN"/>
        </w:rPr>
        <w:t>T</w:t>
      </w:r>
      <w:r w:rsidR="00EB735F" w:rsidRPr="00213C5A">
        <w:rPr>
          <w:color w:val="auto"/>
          <w:szCs w:val="28"/>
          <w:lang w:val="vi-VN"/>
        </w:rPr>
        <w:t>ỉnh</w:t>
      </w:r>
      <w:r w:rsidR="00EB735F" w:rsidRPr="00213C5A">
        <w:rPr>
          <w:color w:val="auto"/>
          <w:szCs w:val="28"/>
        </w:rPr>
        <w:t>;</w:t>
      </w:r>
      <w:r w:rsidRPr="00213C5A">
        <w:rPr>
          <w:color w:val="auto"/>
          <w:szCs w:val="28"/>
          <w:lang w:val="vi-VN"/>
        </w:rPr>
        <w:t xml:space="preserve"> </w:t>
      </w:r>
      <w:r w:rsidR="00C7764A" w:rsidRPr="00213C5A">
        <w:rPr>
          <w:color w:val="auto"/>
          <w:szCs w:val="28"/>
        </w:rPr>
        <w:t xml:space="preserve">Thủ </w:t>
      </w:r>
      <w:r w:rsidR="00C7764A" w:rsidRPr="00213C5A">
        <w:rPr>
          <w:color w:val="auto"/>
          <w:spacing w:val="2"/>
          <w:szCs w:val="28"/>
        </w:rPr>
        <w:t xml:space="preserve">trưởng các sở, ngành </w:t>
      </w:r>
      <w:r w:rsidR="00C7764A" w:rsidRPr="00213C5A">
        <w:rPr>
          <w:color w:val="auto"/>
          <w:szCs w:val="28"/>
        </w:rPr>
        <w:t xml:space="preserve">Tỉnh; </w:t>
      </w:r>
      <w:r w:rsidR="0022074C" w:rsidRPr="00213C5A">
        <w:rPr>
          <w:color w:val="auto"/>
          <w:szCs w:val="28"/>
        </w:rPr>
        <w:t>Ủy</w:t>
      </w:r>
      <w:r w:rsidR="00C7764A" w:rsidRPr="00213C5A">
        <w:rPr>
          <w:color w:val="auto"/>
          <w:szCs w:val="28"/>
        </w:rPr>
        <w:t xml:space="preserve"> ban nhân dân </w:t>
      </w:r>
      <w:r w:rsidR="00C7764A" w:rsidRPr="00213C5A">
        <w:rPr>
          <w:color w:val="auto"/>
          <w:spacing w:val="4"/>
          <w:szCs w:val="28"/>
        </w:rPr>
        <w:t xml:space="preserve">huyện, </w:t>
      </w:r>
      <w:r w:rsidR="00C7764A" w:rsidRPr="00213C5A">
        <w:rPr>
          <w:color w:val="auto"/>
          <w:spacing w:val="2"/>
          <w:szCs w:val="28"/>
        </w:rPr>
        <w:t xml:space="preserve">thành </w:t>
      </w:r>
      <w:r w:rsidR="00C7764A" w:rsidRPr="00213C5A">
        <w:rPr>
          <w:color w:val="auto"/>
          <w:szCs w:val="28"/>
        </w:rPr>
        <w:t xml:space="preserve">phố và </w:t>
      </w:r>
      <w:r w:rsidR="00C7764A" w:rsidRPr="00213C5A">
        <w:rPr>
          <w:color w:val="auto"/>
          <w:spacing w:val="2"/>
          <w:szCs w:val="28"/>
        </w:rPr>
        <w:t xml:space="preserve">các thành </w:t>
      </w:r>
      <w:r w:rsidR="00C7764A" w:rsidRPr="00213C5A">
        <w:rPr>
          <w:color w:val="auto"/>
          <w:szCs w:val="28"/>
        </w:rPr>
        <w:t xml:space="preserve">viên có tên </w:t>
      </w:r>
      <w:r w:rsidR="00C7764A" w:rsidRPr="00213C5A">
        <w:rPr>
          <w:color w:val="auto"/>
          <w:spacing w:val="2"/>
          <w:szCs w:val="28"/>
        </w:rPr>
        <w:t xml:space="preserve">tại </w:t>
      </w:r>
      <w:r w:rsidR="00C7764A" w:rsidRPr="00213C5A">
        <w:rPr>
          <w:color w:val="auto"/>
          <w:szCs w:val="28"/>
        </w:rPr>
        <w:t xml:space="preserve">Điều </w:t>
      </w:r>
      <w:r w:rsidR="00C7764A" w:rsidRPr="00213C5A">
        <w:rPr>
          <w:color w:val="auto"/>
          <w:spacing w:val="2"/>
          <w:szCs w:val="28"/>
        </w:rPr>
        <w:t xml:space="preserve">1 </w:t>
      </w:r>
      <w:r w:rsidR="00C7764A" w:rsidRPr="00213C5A">
        <w:rPr>
          <w:color w:val="auto"/>
          <w:szCs w:val="28"/>
        </w:rPr>
        <w:t xml:space="preserve">chịu </w:t>
      </w:r>
      <w:r w:rsidR="00C7764A" w:rsidRPr="00213C5A">
        <w:rPr>
          <w:color w:val="auto"/>
          <w:spacing w:val="2"/>
          <w:szCs w:val="28"/>
        </w:rPr>
        <w:t xml:space="preserve">trách </w:t>
      </w:r>
      <w:r w:rsidR="00C7764A" w:rsidRPr="00213C5A">
        <w:rPr>
          <w:color w:val="auto"/>
          <w:spacing w:val="3"/>
          <w:szCs w:val="28"/>
        </w:rPr>
        <w:t xml:space="preserve">nhiệm </w:t>
      </w:r>
      <w:r w:rsidR="00C7764A" w:rsidRPr="00213C5A">
        <w:rPr>
          <w:color w:val="auto"/>
          <w:szCs w:val="28"/>
        </w:rPr>
        <w:t xml:space="preserve">thi </w:t>
      </w:r>
      <w:r w:rsidR="00C7764A" w:rsidRPr="00213C5A">
        <w:rPr>
          <w:color w:val="auto"/>
          <w:spacing w:val="2"/>
          <w:szCs w:val="28"/>
        </w:rPr>
        <w:t xml:space="preserve">hành </w:t>
      </w:r>
      <w:r w:rsidR="00C7764A" w:rsidRPr="00213C5A">
        <w:rPr>
          <w:color w:val="auto"/>
          <w:szCs w:val="28"/>
        </w:rPr>
        <w:t xml:space="preserve">Quyết </w:t>
      </w:r>
      <w:r w:rsidR="00C7764A" w:rsidRPr="00213C5A">
        <w:rPr>
          <w:color w:val="auto"/>
          <w:spacing w:val="2"/>
          <w:szCs w:val="28"/>
        </w:rPr>
        <w:t>định</w:t>
      </w:r>
      <w:r w:rsidR="00C7764A" w:rsidRPr="00213C5A">
        <w:rPr>
          <w:color w:val="auto"/>
          <w:spacing w:val="14"/>
          <w:szCs w:val="28"/>
        </w:rPr>
        <w:t xml:space="preserve"> </w:t>
      </w:r>
      <w:r w:rsidR="00C7764A" w:rsidRPr="00213C5A">
        <w:rPr>
          <w:color w:val="auto"/>
          <w:spacing w:val="2"/>
          <w:szCs w:val="28"/>
        </w:rPr>
        <w:t>này./.</w:t>
      </w:r>
    </w:p>
    <w:tbl>
      <w:tblPr>
        <w:tblW w:w="9664" w:type="dxa"/>
        <w:jc w:val="center"/>
        <w:tblLayout w:type="fixed"/>
        <w:tblLook w:val="0000" w:firstRow="0" w:lastRow="0" w:firstColumn="0" w:lastColumn="0" w:noHBand="0" w:noVBand="0"/>
      </w:tblPr>
      <w:tblGrid>
        <w:gridCol w:w="4703"/>
        <w:gridCol w:w="4961"/>
      </w:tblGrid>
      <w:tr w:rsidR="00F049CD" w:rsidRPr="00213C5A" w:rsidTr="00A43941">
        <w:trPr>
          <w:trHeight w:val="318"/>
          <w:jc w:val="center"/>
        </w:trPr>
        <w:tc>
          <w:tcPr>
            <w:tcW w:w="4703" w:type="dxa"/>
          </w:tcPr>
          <w:p w:rsidR="00EC4732" w:rsidRPr="00213C5A" w:rsidRDefault="00EC4732" w:rsidP="00B70050">
            <w:pPr>
              <w:ind w:left="720" w:hanging="720"/>
              <w:rPr>
                <w:b/>
                <w:i/>
              </w:rPr>
            </w:pPr>
            <w:r w:rsidRPr="00213C5A">
              <w:rPr>
                <w:b/>
                <w:i/>
              </w:rPr>
              <w:t>Nơi nhận:</w:t>
            </w:r>
          </w:p>
        </w:tc>
        <w:tc>
          <w:tcPr>
            <w:tcW w:w="4961" w:type="dxa"/>
          </w:tcPr>
          <w:p w:rsidR="00EC4732" w:rsidRPr="00A43941" w:rsidRDefault="004854B3" w:rsidP="00B70050">
            <w:pPr>
              <w:jc w:val="center"/>
              <w:rPr>
                <w:b/>
                <w:sz w:val="28"/>
                <w:szCs w:val="28"/>
              </w:rPr>
            </w:pPr>
            <w:r w:rsidRPr="00A43941">
              <w:rPr>
                <w:b/>
                <w:sz w:val="28"/>
                <w:szCs w:val="28"/>
                <w:lang w:val="vi-VN"/>
              </w:rPr>
              <w:t>CHỦ TỊCH</w:t>
            </w:r>
          </w:p>
        </w:tc>
      </w:tr>
      <w:tr w:rsidR="00955EEC" w:rsidRPr="004553AA" w:rsidTr="00A43941">
        <w:trPr>
          <w:cantSplit/>
          <w:trHeight w:val="2418"/>
          <w:jc w:val="center"/>
        </w:trPr>
        <w:tc>
          <w:tcPr>
            <w:tcW w:w="4703" w:type="dxa"/>
          </w:tcPr>
          <w:p w:rsidR="003774B1" w:rsidRDefault="003774B1" w:rsidP="00135277">
            <w:pPr>
              <w:rPr>
                <w:sz w:val="22"/>
                <w:lang w:val="en-GB"/>
              </w:rPr>
            </w:pPr>
            <w:r w:rsidRPr="003774B1">
              <w:rPr>
                <w:sz w:val="22"/>
                <w:lang w:val="en-GB"/>
              </w:rPr>
              <w:t>- Như Điều 5;</w:t>
            </w:r>
          </w:p>
          <w:p w:rsidR="00955EEC" w:rsidRPr="00213C5A" w:rsidRDefault="00955EEC" w:rsidP="00135277">
            <w:pPr>
              <w:rPr>
                <w:sz w:val="22"/>
                <w:lang w:val="en-GB"/>
              </w:rPr>
            </w:pPr>
            <w:r w:rsidRPr="00213C5A">
              <w:rPr>
                <w:sz w:val="22"/>
                <w:lang w:val="en-GB"/>
              </w:rPr>
              <w:t>- Bộ Nông nghiệp và Môi trường</w:t>
            </w:r>
            <w:r w:rsidR="00A43941">
              <w:rPr>
                <w:sz w:val="22"/>
                <w:lang w:val="en-GB"/>
              </w:rPr>
              <w:t xml:space="preserve"> (</w:t>
            </w:r>
            <w:r w:rsidR="003774B1">
              <w:rPr>
                <w:sz w:val="22"/>
                <w:lang w:val="en-GB"/>
              </w:rPr>
              <w:t>b/c)</w:t>
            </w:r>
            <w:r w:rsidRPr="00213C5A">
              <w:rPr>
                <w:sz w:val="22"/>
                <w:lang w:val="en-GB"/>
              </w:rPr>
              <w:t>;</w:t>
            </w:r>
          </w:p>
          <w:p w:rsidR="00955EEC" w:rsidRPr="00213C5A" w:rsidRDefault="00955EEC" w:rsidP="00B70050">
            <w:pPr>
              <w:rPr>
                <w:sz w:val="22"/>
              </w:rPr>
            </w:pPr>
            <w:r w:rsidRPr="00213C5A">
              <w:rPr>
                <w:sz w:val="22"/>
                <w:lang w:val="vi-VN"/>
              </w:rPr>
              <w:t>- T</w:t>
            </w:r>
            <w:r w:rsidRPr="00213C5A">
              <w:rPr>
                <w:sz w:val="22"/>
              </w:rPr>
              <w:t xml:space="preserve">hường trực </w:t>
            </w:r>
            <w:r w:rsidRPr="00213C5A">
              <w:rPr>
                <w:sz w:val="22"/>
                <w:lang w:val="vi-VN"/>
              </w:rPr>
              <w:t>T</w:t>
            </w:r>
            <w:r w:rsidR="00A43941">
              <w:rPr>
                <w:sz w:val="22"/>
              </w:rPr>
              <w:t>ỉnh ủy</w:t>
            </w:r>
            <w:r w:rsidRPr="00213C5A">
              <w:rPr>
                <w:sz w:val="22"/>
              </w:rPr>
              <w:t>;</w:t>
            </w:r>
          </w:p>
          <w:p w:rsidR="00955EEC" w:rsidRPr="00213C5A" w:rsidRDefault="00955EEC" w:rsidP="00B70050">
            <w:pPr>
              <w:rPr>
                <w:sz w:val="22"/>
              </w:rPr>
            </w:pPr>
            <w:r w:rsidRPr="00213C5A">
              <w:rPr>
                <w:sz w:val="22"/>
              </w:rPr>
              <w:t xml:space="preserve">- </w:t>
            </w:r>
            <w:r w:rsidRPr="00213C5A">
              <w:rPr>
                <w:sz w:val="22"/>
                <w:lang w:val="vi-VN"/>
              </w:rPr>
              <w:t>T</w:t>
            </w:r>
            <w:r w:rsidRPr="00213C5A">
              <w:rPr>
                <w:sz w:val="22"/>
              </w:rPr>
              <w:t xml:space="preserve">hường trực </w:t>
            </w:r>
            <w:r w:rsidRPr="00213C5A">
              <w:rPr>
                <w:sz w:val="22"/>
                <w:lang w:val="vi-VN"/>
              </w:rPr>
              <w:t xml:space="preserve">HĐND </w:t>
            </w:r>
            <w:r w:rsidRPr="00213C5A">
              <w:rPr>
                <w:sz w:val="22"/>
              </w:rPr>
              <w:t>T</w:t>
            </w:r>
            <w:r w:rsidRPr="00213C5A">
              <w:rPr>
                <w:sz w:val="22"/>
                <w:lang w:val="vi-VN"/>
              </w:rPr>
              <w:t>ỉnh</w:t>
            </w:r>
            <w:r w:rsidRPr="00213C5A">
              <w:rPr>
                <w:sz w:val="22"/>
                <w:lang w:val="en-GB"/>
              </w:rPr>
              <w:t>;</w:t>
            </w:r>
          </w:p>
          <w:p w:rsidR="00955EEC" w:rsidRPr="00213C5A" w:rsidRDefault="00955EEC" w:rsidP="00B70050">
            <w:pPr>
              <w:rPr>
                <w:sz w:val="22"/>
                <w:lang w:val="vi-VN"/>
              </w:rPr>
            </w:pPr>
            <w:r w:rsidRPr="00213C5A">
              <w:rPr>
                <w:sz w:val="22"/>
                <w:lang w:val="vi-VN"/>
              </w:rPr>
              <w:t>- CT, các PCT/UBND Tỉnh;</w:t>
            </w:r>
          </w:p>
          <w:p w:rsidR="00955EEC" w:rsidRPr="004553AA" w:rsidRDefault="00D247B1" w:rsidP="00C7764A">
            <w:pPr>
              <w:tabs>
                <w:tab w:val="center" w:pos="2127"/>
              </w:tabs>
              <w:rPr>
                <w:sz w:val="22"/>
              </w:rPr>
            </w:pPr>
            <w:r>
              <w:rPr>
                <w:sz w:val="22"/>
                <w:lang w:val="vi-VN"/>
              </w:rPr>
              <w:t>- Lưu: VT</w:t>
            </w:r>
            <w:r w:rsidR="00A43941">
              <w:rPr>
                <w:sz w:val="22"/>
              </w:rPr>
              <w:t>, NC/THTT (NX).</w:t>
            </w:r>
          </w:p>
          <w:p w:rsidR="00955EEC" w:rsidRPr="004553AA" w:rsidRDefault="00955EEC" w:rsidP="00B70050">
            <w:pPr>
              <w:rPr>
                <w:sz w:val="22"/>
                <w:lang w:val="vi-VN"/>
              </w:rPr>
            </w:pPr>
          </w:p>
        </w:tc>
        <w:tc>
          <w:tcPr>
            <w:tcW w:w="4961" w:type="dxa"/>
          </w:tcPr>
          <w:p w:rsidR="00955EEC" w:rsidRPr="004553AA" w:rsidRDefault="00955EEC" w:rsidP="00B70050">
            <w:pPr>
              <w:jc w:val="center"/>
              <w:rPr>
                <w:b/>
                <w:sz w:val="26"/>
                <w:lang w:val="vi-VN"/>
              </w:rPr>
            </w:pPr>
            <w:r w:rsidRPr="004553AA">
              <w:rPr>
                <w:b/>
                <w:sz w:val="26"/>
                <w:lang w:val="vi-VN"/>
              </w:rPr>
              <w:t xml:space="preserve"> </w:t>
            </w:r>
          </w:p>
          <w:p w:rsidR="00955EEC" w:rsidRPr="004553AA" w:rsidRDefault="00955EEC" w:rsidP="00B70050">
            <w:pPr>
              <w:jc w:val="center"/>
              <w:rPr>
                <w:b/>
                <w:sz w:val="26"/>
                <w:lang w:val="vi-VN"/>
              </w:rPr>
            </w:pPr>
          </w:p>
          <w:p w:rsidR="00955EEC" w:rsidRPr="004553AA" w:rsidRDefault="00955EEC" w:rsidP="00B70050">
            <w:pPr>
              <w:jc w:val="center"/>
              <w:rPr>
                <w:b/>
              </w:rPr>
            </w:pPr>
            <w:r w:rsidRPr="004553AA">
              <w:rPr>
                <w:b/>
                <w:lang w:val="vi-VN"/>
              </w:rPr>
              <w:t xml:space="preserve">  </w:t>
            </w:r>
          </w:p>
          <w:p w:rsidR="00955EEC" w:rsidRPr="004553AA" w:rsidRDefault="00955EEC" w:rsidP="00B70050">
            <w:pPr>
              <w:jc w:val="center"/>
              <w:rPr>
                <w:b/>
              </w:rPr>
            </w:pPr>
          </w:p>
          <w:p w:rsidR="00955EEC" w:rsidRPr="004553AA" w:rsidRDefault="00955EEC" w:rsidP="00373DDC">
            <w:pPr>
              <w:rPr>
                <w:b/>
                <w:sz w:val="28"/>
                <w:szCs w:val="28"/>
              </w:rPr>
            </w:pPr>
          </w:p>
          <w:p w:rsidR="00955EEC" w:rsidRPr="004553AA" w:rsidRDefault="00955EEC" w:rsidP="00B70050">
            <w:pPr>
              <w:jc w:val="center"/>
              <w:rPr>
                <w:b/>
                <w:sz w:val="28"/>
                <w:szCs w:val="28"/>
              </w:rPr>
            </w:pPr>
          </w:p>
          <w:p w:rsidR="00955EEC" w:rsidRPr="004553AA" w:rsidRDefault="00955EEC" w:rsidP="00B70050">
            <w:pPr>
              <w:jc w:val="center"/>
              <w:rPr>
                <w:b/>
              </w:rPr>
            </w:pPr>
            <w:r>
              <w:rPr>
                <w:b/>
                <w:sz w:val="28"/>
                <w:szCs w:val="28"/>
              </w:rPr>
              <w:t>Trần Trí Quang</w:t>
            </w:r>
          </w:p>
        </w:tc>
      </w:tr>
    </w:tbl>
    <w:p w:rsidR="00EC4732" w:rsidRPr="004553AA" w:rsidRDefault="00EC4732" w:rsidP="0087136C">
      <w:pPr>
        <w:rPr>
          <w:lang w:val="vi-VN"/>
        </w:rPr>
      </w:pPr>
    </w:p>
    <w:sectPr w:rsidR="00EC4732" w:rsidRPr="004553AA" w:rsidSect="00B633E5">
      <w:head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59" w:rsidRDefault="00D17C59">
      <w:r>
        <w:separator/>
      </w:r>
    </w:p>
  </w:endnote>
  <w:endnote w:type="continuationSeparator" w:id="0">
    <w:p w:rsidR="00D17C59" w:rsidRDefault="00D1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59" w:rsidRDefault="00D17C59">
      <w:r>
        <w:separator/>
      </w:r>
    </w:p>
  </w:footnote>
  <w:footnote w:type="continuationSeparator" w:id="0">
    <w:p w:rsidR="00D17C59" w:rsidRDefault="00D17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E0" w:rsidRDefault="00FF00E0">
    <w:pPr>
      <w:pStyle w:val="Header"/>
      <w:jc w:val="center"/>
    </w:pPr>
    <w:r>
      <w:fldChar w:fldCharType="begin"/>
    </w:r>
    <w:r>
      <w:instrText xml:space="preserve"> PAGE   \* MERGEFORMAT </w:instrText>
    </w:r>
    <w:r>
      <w:fldChar w:fldCharType="separate"/>
    </w:r>
    <w:r w:rsidR="00AF559E">
      <w:rPr>
        <w:noProof/>
      </w:rPr>
      <w:t>2</w:t>
    </w:r>
    <w:r>
      <w:rPr>
        <w:noProof/>
      </w:rPr>
      <w:fldChar w:fldCharType="end"/>
    </w:r>
  </w:p>
  <w:p w:rsidR="00FF00E0" w:rsidRDefault="00FF00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6C9"/>
    <w:multiLevelType w:val="hybridMultilevel"/>
    <w:tmpl w:val="467EDC4C"/>
    <w:lvl w:ilvl="0" w:tplc="550E6CB8">
      <w:start w:val="3"/>
      <w:numFmt w:val="bullet"/>
      <w:lvlText w:val="-"/>
      <w:lvlJc w:val="left"/>
      <w:pPr>
        <w:ind w:left="1080" w:hanging="360"/>
      </w:pPr>
      <w:rPr>
        <w:rFonts w:ascii="TimesNewRomanPSMT" w:eastAsia="Times New Roman" w:hAnsi="TimesNewRomanPSMT"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E046ED0"/>
    <w:multiLevelType w:val="hybridMultilevel"/>
    <w:tmpl w:val="0638D9D4"/>
    <w:lvl w:ilvl="0" w:tplc="1A1CF314">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42173C79"/>
    <w:multiLevelType w:val="singleLevel"/>
    <w:tmpl w:val="119ABB12"/>
    <w:lvl w:ilvl="0">
      <w:start w:val="1"/>
      <w:numFmt w:val="decimal"/>
      <w:pStyle w:val="CharCharChar"/>
      <w:lvlText w:val="%1."/>
      <w:lvlJc w:val="left"/>
      <w:pPr>
        <w:tabs>
          <w:tab w:val="num" w:pos="1080"/>
        </w:tabs>
        <w:ind w:left="113" w:firstLine="607"/>
      </w:pPr>
    </w:lvl>
  </w:abstractNum>
  <w:abstractNum w:abstractNumId="3" w15:restartNumberingAfterBreak="0">
    <w:nsid w:val="4E5C6E14"/>
    <w:multiLevelType w:val="hybridMultilevel"/>
    <w:tmpl w:val="E834C208"/>
    <w:lvl w:ilvl="0" w:tplc="FFDE7C6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5D246644"/>
    <w:multiLevelType w:val="hybridMultilevel"/>
    <w:tmpl w:val="29785F58"/>
    <w:lvl w:ilvl="0" w:tplc="C1C42D32">
      <w:start w:val="1"/>
      <w:numFmt w:val="decimal"/>
      <w:lvlText w:val="%1."/>
      <w:lvlJc w:val="left"/>
      <w:pPr>
        <w:ind w:left="1080" w:hanging="360"/>
      </w:pPr>
      <w:rPr>
        <w:rFonts w:ascii="TimesNewRomanPSMT" w:hAnsi="TimesNewRomanPSMT"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09D05A3"/>
    <w:multiLevelType w:val="hybridMultilevel"/>
    <w:tmpl w:val="CB1C6B92"/>
    <w:lvl w:ilvl="0" w:tplc="BCEE99D4">
      <w:start w:val="1"/>
      <w:numFmt w:val="decimal"/>
      <w:lvlText w:val="%1."/>
      <w:lvlJc w:val="left"/>
      <w:pPr>
        <w:ind w:left="1080" w:hanging="360"/>
      </w:pPr>
      <w:rPr>
        <w:rFonts w:ascii="TimesNewRomanPSMT" w:hAnsi="TimesNewRomanPSMT"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C6E5F7A"/>
    <w:multiLevelType w:val="hybridMultilevel"/>
    <w:tmpl w:val="D12899E0"/>
    <w:lvl w:ilvl="0" w:tplc="A9E66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3A"/>
    <w:rsid w:val="00000591"/>
    <w:rsid w:val="000037EE"/>
    <w:rsid w:val="00004A90"/>
    <w:rsid w:val="00005917"/>
    <w:rsid w:val="00007914"/>
    <w:rsid w:val="00014F21"/>
    <w:rsid w:val="000173FC"/>
    <w:rsid w:val="00017569"/>
    <w:rsid w:val="00021674"/>
    <w:rsid w:val="00025853"/>
    <w:rsid w:val="00034E37"/>
    <w:rsid w:val="0003506B"/>
    <w:rsid w:val="00035DF0"/>
    <w:rsid w:val="00040031"/>
    <w:rsid w:val="000410CF"/>
    <w:rsid w:val="00043B3E"/>
    <w:rsid w:val="00044D08"/>
    <w:rsid w:val="00047BF2"/>
    <w:rsid w:val="00051BF5"/>
    <w:rsid w:val="00053CD7"/>
    <w:rsid w:val="00056FFE"/>
    <w:rsid w:val="00060D0B"/>
    <w:rsid w:val="00063B4E"/>
    <w:rsid w:val="000664FF"/>
    <w:rsid w:val="000738E5"/>
    <w:rsid w:val="0008188D"/>
    <w:rsid w:val="000840B3"/>
    <w:rsid w:val="00085EEA"/>
    <w:rsid w:val="000863FD"/>
    <w:rsid w:val="00087457"/>
    <w:rsid w:val="00091765"/>
    <w:rsid w:val="000941A2"/>
    <w:rsid w:val="000958BD"/>
    <w:rsid w:val="00095987"/>
    <w:rsid w:val="000A0328"/>
    <w:rsid w:val="000B10B1"/>
    <w:rsid w:val="000B2EEC"/>
    <w:rsid w:val="000B4C50"/>
    <w:rsid w:val="000B6759"/>
    <w:rsid w:val="000B7F61"/>
    <w:rsid w:val="000C3BF4"/>
    <w:rsid w:val="000C3D6E"/>
    <w:rsid w:val="000C7752"/>
    <w:rsid w:val="000E4D0C"/>
    <w:rsid w:val="000F2F94"/>
    <w:rsid w:val="000F3830"/>
    <w:rsid w:val="000F514F"/>
    <w:rsid w:val="0010114E"/>
    <w:rsid w:val="00104D03"/>
    <w:rsid w:val="00111E0D"/>
    <w:rsid w:val="00114ED5"/>
    <w:rsid w:val="0012007E"/>
    <w:rsid w:val="00123493"/>
    <w:rsid w:val="001254B3"/>
    <w:rsid w:val="00130EF3"/>
    <w:rsid w:val="0013107A"/>
    <w:rsid w:val="00132B75"/>
    <w:rsid w:val="00134D06"/>
    <w:rsid w:val="00134D77"/>
    <w:rsid w:val="00135277"/>
    <w:rsid w:val="00143DB5"/>
    <w:rsid w:val="00146A39"/>
    <w:rsid w:val="00150154"/>
    <w:rsid w:val="00150905"/>
    <w:rsid w:val="00151438"/>
    <w:rsid w:val="0015149F"/>
    <w:rsid w:val="001537BA"/>
    <w:rsid w:val="0015411C"/>
    <w:rsid w:val="001545A8"/>
    <w:rsid w:val="00154989"/>
    <w:rsid w:val="00160092"/>
    <w:rsid w:val="00160146"/>
    <w:rsid w:val="00163449"/>
    <w:rsid w:val="001643EC"/>
    <w:rsid w:val="00165920"/>
    <w:rsid w:val="00167318"/>
    <w:rsid w:val="0017089D"/>
    <w:rsid w:val="0017105E"/>
    <w:rsid w:val="001710B2"/>
    <w:rsid w:val="00172542"/>
    <w:rsid w:val="00172841"/>
    <w:rsid w:val="0017514E"/>
    <w:rsid w:val="00175DF6"/>
    <w:rsid w:val="00180C3D"/>
    <w:rsid w:val="00181A48"/>
    <w:rsid w:val="00183D5C"/>
    <w:rsid w:val="00190BB0"/>
    <w:rsid w:val="0019105C"/>
    <w:rsid w:val="001931F6"/>
    <w:rsid w:val="0019472E"/>
    <w:rsid w:val="001B0F03"/>
    <w:rsid w:val="001B177A"/>
    <w:rsid w:val="001B2B85"/>
    <w:rsid w:val="001B2F8C"/>
    <w:rsid w:val="001C2106"/>
    <w:rsid w:val="001C2A1D"/>
    <w:rsid w:val="001C4073"/>
    <w:rsid w:val="001C52A1"/>
    <w:rsid w:val="001C52C7"/>
    <w:rsid w:val="001C5B8E"/>
    <w:rsid w:val="001D3192"/>
    <w:rsid w:val="001E1AF6"/>
    <w:rsid w:val="001E2581"/>
    <w:rsid w:val="001E27D4"/>
    <w:rsid w:val="001E2E0E"/>
    <w:rsid w:val="001E44FB"/>
    <w:rsid w:val="001E4B6F"/>
    <w:rsid w:val="001F25A5"/>
    <w:rsid w:val="001F3A70"/>
    <w:rsid w:val="001F41CD"/>
    <w:rsid w:val="001F51BE"/>
    <w:rsid w:val="001F5270"/>
    <w:rsid w:val="001F5408"/>
    <w:rsid w:val="002001F2"/>
    <w:rsid w:val="00200D41"/>
    <w:rsid w:val="002011A4"/>
    <w:rsid w:val="00201AB3"/>
    <w:rsid w:val="00201BA5"/>
    <w:rsid w:val="002047EE"/>
    <w:rsid w:val="002056C1"/>
    <w:rsid w:val="00213C5A"/>
    <w:rsid w:val="002141F1"/>
    <w:rsid w:val="002151C4"/>
    <w:rsid w:val="002160B9"/>
    <w:rsid w:val="0022074C"/>
    <w:rsid w:val="002218D8"/>
    <w:rsid w:val="00221C66"/>
    <w:rsid w:val="00222C35"/>
    <w:rsid w:val="00222E2C"/>
    <w:rsid w:val="002266ED"/>
    <w:rsid w:val="00226F8C"/>
    <w:rsid w:val="00234C06"/>
    <w:rsid w:val="00236C96"/>
    <w:rsid w:val="00243268"/>
    <w:rsid w:val="002433CD"/>
    <w:rsid w:val="0024405E"/>
    <w:rsid w:val="002525AB"/>
    <w:rsid w:val="00253B0B"/>
    <w:rsid w:val="00257601"/>
    <w:rsid w:val="00260FE0"/>
    <w:rsid w:val="00261A1C"/>
    <w:rsid w:val="0026203F"/>
    <w:rsid w:val="00263AFC"/>
    <w:rsid w:val="00264D33"/>
    <w:rsid w:val="002703A1"/>
    <w:rsid w:val="002713FC"/>
    <w:rsid w:val="00275BED"/>
    <w:rsid w:val="0027675C"/>
    <w:rsid w:val="00276D69"/>
    <w:rsid w:val="00281C94"/>
    <w:rsid w:val="00297CD5"/>
    <w:rsid w:val="002A1C00"/>
    <w:rsid w:val="002A2C16"/>
    <w:rsid w:val="002A3BAC"/>
    <w:rsid w:val="002A4263"/>
    <w:rsid w:val="002A4648"/>
    <w:rsid w:val="002A60A3"/>
    <w:rsid w:val="002B4094"/>
    <w:rsid w:val="002B5D54"/>
    <w:rsid w:val="002B64AF"/>
    <w:rsid w:val="002C17BC"/>
    <w:rsid w:val="002C6BA1"/>
    <w:rsid w:val="002D5F1F"/>
    <w:rsid w:val="002E1110"/>
    <w:rsid w:val="002E2443"/>
    <w:rsid w:val="002E3172"/>
    <w:rsid w:val="002E31E3"/>
    <w:rsid w:val="002E39F5"/>
    <w:rsid w:val="002F28DA"/>
    <w:rsid w:val="002F38A2"/>
    <w:rsid w:val="002F72C2"/>
    <w:rsid w:val="002F75F6"/>
    <w:rsid w:val="00303FD4"/>
    <w:rsid w:val="0030433A"/>
    <w:rsid w:val="00305B66"/>
    <w:rsid w:val="0030618D"/>
    <w:rsid w:val="00306381"/>
    <w:rsid w:val="0031067D"/>
    <w:rsid w:val="00314E3F"/>
    <w:rsid w:val="0031533C"/>
    <w:rsid w:val="003155D0"/>
    <w:rsid w:val="00316C1B"/>
    <w:rsid w:val="003171FB"/>
    <w:rsid w:val="00323F33"/>
    <w:rsid w:val="00324A2E"/>
    <w:rsid w:val="00325113"/>
    <w:rsid w:val="003262AD"/>
    <w:rsid w:val="003264B4"/>
    <w:rsid w:val="00327784"/>
    <w:rsid w:val="00330829"/>
    <w:rsid w:val="00331495"/>
    <w:rsid w:val="003326BF"/>
    <w:rsid w:val="00341973"/>
    <w:rsid w:val="003424D9"/>
    <w:rsid w:val="00344345"/>
    <w:rsid w:val="00350432"/>
    <w:rsid w:val="0035133C"/>
    <w:rsid w:val="00353085"/>
    <w:rsid w:val="00356B9E"/>
    <w:rsid w:val="00363C5B"/>
    <w:rsid w:val="003640D8"/>
    <w:rsid w:val="003707EA"/>
    <w:rsid w:val="00372B97"/>
    <w:rsid w:val="00373DDC"/>
    <w:rsid w:val="00373E55"/>
    <w:rsid w:val="003774B1"/>
    <w:rsid w:val="00380110"/>
    <w:rsid w:val="00381912"/>
    <w:rsid w:val="003825E5"/>
    <w:rsid w:val="003935B6"/>
    <w:rsid w:val="00393A43"/>
    <w:rsid w:val="00393CD4"/>
    <w:rsid w:val="0039489A"/>
    <w:rsid w:val="003950B3"/>
    <w:rsid w:val="003954E8"/>
    <w:rsid w:val="003A1113"/>
    <w:rsid w:val="003A411F"/>
    <w:rsid w:val="003A6EBF"/>
    <w:rsid w:val="003B5AF5"/>
    <w:rsid w:val="003B5F13"/>
    <w:rsid w:val="003B7550"/>
    <w:rsid w:val="003B7669"/>
    <w:rsid w:val="003C0A1E"/>
    <w:rsid w:val="003C2238"/>
    <w:rsid w:val="003C27E0"/>
    <w:rsid w:val="003C3352"/>
    <w:rsid w:val="003C553D"/>
    <w:rsid w:val="003C6D44"/>
    <w:rsid w:val="003D0F20"/>
    <w:rsid w:val="003D23B3"/>
    <w:rsid w:val="003D52CD"/>
    <w:rsid w:val="003D6E64"/>
    <w:rsid w:val="003E41AC"/>
    <w:rsid w:val="003E71FE"/>
    <w:rsid w:val="003F2884"/>
    <w:rsid w:val="003F2920"/>
    <w:rsid w:val="003F3E6E"/>
    <w:rsid w:val="003F4606"/>
    <w:rsid w:val="003F6D36"/>
    <w:rsid w:val="003F74F9"/>
    <w:rsid w:val="00400973"/>
    <w:rsid w:val="0040140C"/>
    <w:rsid w:val="00401894"/>
    <w:rsid w:val="00405127"/>
    <w:rsid w:val="00405903"/>
    <w:rsid w:val="004104A7"/>
    <w:rsid w:val="004153EE"/>
    <w:rsid w:val="00415A62"/>
    <w:rsid w:val="0041741A"/>
    <w:rsid w:val="004176C3"/>
    <w:rsid w:val="00420B8A"/>
    <w:rsid w:val="004223E1"/>
    <w:rsid w:val="004228D2"/>
    <w:rsid w:val="00431121"/>
    <w:rsid w:val="0043183A"/>
    <w:rsid w:val="00432640"/>
    <w:rsid w:val="00433447"/>
    <w:rsid w:val="00433CF9"/>
    <w:rsid w:val="004373A3"/>
    <w:rsid w:val="00444716"/>
    <w:rsid w:val="0044681E"/>
    <w:rsid w:val="00446F64"/>
    <w:rsid w:val="00447D1C"/>
    <w:rsid w:val="0045184F"/>
    <w:rsid w:val="00455382"/>
    <w:rsid w:val="004553AA"/>
    <w:rsid w:val="0045594F"/>
    <w:rsid w:val="00456BFE"/>
    <w:rsid w:val="004574E9"/>
    <w:rsid w:val="00457A1E"/>
    <w:rsid w:val="00460650"/>
    <w:rsid w:val="00462075"/>
    <w:rsid w:val="004633F6"/>
    <w:rsid w:val="00464FEA"/>
    <w:rsid w:val="004658B6"/>
    <w:rsid w:val="004671BA"/>
    <w:rsid w:val="0046737A"/>
    <w:rsid w:val="004676D6"/>
    <w:rsid w:val="00467853"/>
    <w:rsid w:val="00472DCE"/>
    <w:rsid w:val="004730C5"/>
    <w:rsid w:val="004777EF"/>
    <w:rsid w:val="0048128D"/>
    <w:rsid w:val="00482CFC"/>
    <w:rsid w:val="004854B3"/>
    <w:rsid w:val="00485E38"/>
    <w:rsid w:val="00486288"/>
    <w:rsid w:val="00491491"/>
    <w:rsid w:val="00491AA7"/>
    <w:rsid w:val="00491FE9"/>
    <w:rsid w:val="004A1FA8"/>
    <w:rsid w:val="004A438B"/>
    <w:rsid w:val="004A5BF4"/>
    <w:rsid w:val="004A76B5"/>
    <w:rsid w:val="004A793B"/>
    <w:rsid w:val="004B04F6"/>
    <w:rsid w:val="004B52B6"/>
    <w:rsid w:val="004C0175"/>
    <w:rsid w:val="004C03FB"/>
    <w:rsid w:val="004C4CF4"/>
    <w:rsid w:val="004C6F57"/>
    <w:rsid w:val="004C70A9"/>
    <w:rsid w:val="004D3AB3"/>
    <w:rsid w:val="004D6154"/>
    <w:rsid w:val="004E0DAD"/>
    <w:rsid w:val="004E198C"/>
    <w:rsid w:val="004E3408"/>
    <w:rsid w:val="004E4C3B"/>
    <w:rsid w:val="004E7AE6"/>
    <w:rsid w:val="004F0562"/>
    <w:rsid w:val="004F084F"/>
    <w:rsid w:val="004F7C3B"/>
    <w:rsid w:val="00501E00"/>
    <w:rsid w:val="005022BC"/>
    <w:rsid w:val="00502CBD"/>
    <w:rsid w:val="00506706"/>
    <w:rsid w:val="00513A79"/>
    <w:rsid w:val="0051448F"/>
    <w:rsid w:val="005162FE"/>
    <w:rsid w:val="00517B60"/>
    <w:rsid w:val="00523C35"/>
    <w:rsid w:val="00526730"/>
    <w:rsid w:val="00526886"/>
    <w:rsid w:val="00527B1B"/>
    <w:rsid w:val="005325AD"/>
    <w:rsid w:val="00536984"/>
    <w:rsid w:val="00541C69"/>
    <w:rsid w:val="00542CCB"/>
    <w:rsid w:val="00545A33"/>
    <w:rsid w:val="00546F5D"/>
    <w:rsid w:val="00550062"/>
    <w:rsid w:val="00552972"/>
    <w:rsid w:val="00552E2E"/>
    <w:rsid w:val="00556A7F"/>
    <w:rsid w:val="0056409F"/>
    <w:rsid w:val="005653AB"/>
    <w:rsid w:val="00565A2C"/>
    <w:rsid w:val="00567659"/>
    <w:rsid w:val="00570086"/>
    <w:rsid w:val="00571AFA"/>
    <w:rsid w:val="00573783"/>
    <w:rsid w:val="00580F24"/>
    <w:rsid w:val="0058309E"/>
    <w:rsid w:val="00583288"/>
    <w:rsid w:val="00584051"/>
    <w:rsid w:val="00585B69"/>
    <w:rsid w:val="00590A8C"/>
    <w:rsid w:val="0059789C"/>
    <w:rsid w:val="005A0E01"/>
    <w:rsid w:val="005A152A"/>
    <w:rsid w:val="005A289B"/>
    <w:rsid w:val="005B0CC9"/>
    <w:rsid w:val="005B3F97"/>
    <w:rsid w:val="005B71C2"/>
    <w:rsid w:val="005B7965"/>
    <w:rsid w:val="005C36C1"/>
    <w:rsid w:val="005D1204"/>
    <w:rsid w:val="005D29F3"/>
    <w:rsid w:val="005D4C0E"/>
    <w:rsid w:val="005D6FF3"/>
    <w:rsid w:val="005E741D"/>
    <w:rsid w:val="005F146E"/>
    <w:rsid w:val="005F506D"/>
    <w:rsid w:val="00600118"/>
    <w:rsid w:val="006011D1"/>
    <w:rsid w:val="00601D6B"/>
    <w:rsid w:val="00601E78"/>
    <w:rsid w:val="00606FD7"/>
    <w:rsid w:val="0060755A"/>
    <w:rsid w:val="00610AD6"/>
    <w:rsid w:val="00610D16"/>
    <w:rsid w:val="00611999"/>
    <w:rsid w:val="00613915"/>
    <w:rsid w:val="00614F3B"/>
    <w:rsid w:val="00616DD5"/>
    <w:rsid w:val="00620015"/>
    <w:rsid w:val="006213E2"/>
    <w:rsid w:val="00622785"/>
    <w:rsid w:val="00627355"/>
    <w:rsid w:val="0062744E"/>
    <w:rsid w:val="00631D9C"/>
    <w:rsid w:val="00632596"/>
    <w:rsid w:val="0063259E"/>
    <w:rsid w:val="0063595F"/>
    <w:rsid w:val="00637FCA"/>
    <w:rsid w:val="00644913"/>
    <w:rsid w:val="00644B64"/>
    <w:rsid w:val="006459FD"/>
    <w:rsid w:val="00645B44"/>
    <w:rsid w:val="00645FC6"/>
    <w:rsid w:val="00650CBD"/>
    <w:rsid w:val="00650E89"/>
    <w:rsid w:val="0065103C"/>
    <w:rsid w:val="00653B83"/>
    <w:rsid w:val="0065508F"/>
    <w:rsid w:val="0065546C"/>
    <w:rsid w:val="0066253C"/>
    <w:rsid w:val="006659BA"/>
    <w:rsid w:val="00671407"/>
    <w:rsid w:val="00671E4D"/>
    <w:rsid w:val="00672894"/>
    <w:rsid w:val="00673DED"/>
    <w:rsid w:val="006754A9"/>
    <w:rsid w:val="00675894"/>
    <w:rsid w:val="00675A2C"/>
    <w:rsid w:val="00675CFB"/>
    <w:rsid w:val="00675FEA"/>
    <w:rsid w:val="00677559"/>
    <w:rsid w:val="00680D0B"/>
    <w:rsid w:val="0068159B"/>
    <w:rsid w:val="00682B8A"/>
    <w:rsid w:val="00683C30"/>
    <w:rsid w:val="00684729"/>
    <w:rsid w:val="00684982"/>
    <w:rsid w:val="00684CD9"/>
    <w:rsid w:val="0069240A"/>
    <w:rsid w:val="00692F96"/>
    <w:rsid w:val="006A1156"/>
    <w:rsid w:val="006A5845"/>
    <w:rsid w:val="006A5E50"/>
    <w:rsid w:val="006A6ACD"/>
    <w:rsid w:val="006A72D0"/>
    <w:rsid w:val="006A72F1"/>
    <w:rsid w:val="006B0383"/>
    <w:rsid w:val="006B2116"/>
    <w:rsid w:val="006B3A25"/>
    <w:rsid w:val="006C3505"/>
    <w:rsid w:val="006C73D7"/>
    <w:rsid w:val="006D5F19"/>
    <w:rsid w:val="006D636F"/>
    <w:rsid w:val="006E199B"/>
    <w:rsid w:val="006E1F25"/>
    <w:rsid w:val="006E309D"/>
    <w:rsid w:val="006E363A"/>
    <w:rsid w:val="006E50A6"/>
    <w:rsid w:val="006E6C3E"/>
    <w:rsid w:val="006F195A"/>
    <w:rsid w:val="006F59D9"/>
    <w:rsid w:val="006F7F6A"/>
    <w:rsid w:val="00702CDC"/>
    <w:rsid w:val="00703233"/>
    <w:rsid w:val="007034DC"/>
    <w:rsid w:val="00703E89"/>
    <w:rsid w:val="00706EF0"/>
    <w:rsid w:val="00710382"/>
    <w:rsid w:val="00710A39"/>
    <w:rsid w:val="00710F1D"/>
    <w:rsid w:val="00713010"/>
    <w:rsid w:val="00715F70"/>
    <w:rsid w:val="00716441"/>
    <w:rsid w:val="007166ED"/>
    <w:rsid w:val="00716FC6"/>
    <w:rsid w:val="00720A9F"/>
    <w:rsid w:val="0072295B"/>
    <w:rsid w:val="00722B7C"/>
    <w:rsid w:val="00723309"/>
    <w:rsid w:val="0072341D"/>
    <w:rsid w:val="00734F5A"/>
    <w:rsid w:val="00736875"/>
    <w:rsid w:val="00740633"/>
    <w:rsid w:val="00745A53"/>
    <w:rsid w:val="00751966"/>
    <w:rsid w:val="00751B28"/>
    <w:rsid w:val="00751FE5"/>
    <w:rsid w:val="007525E8"/>
    <w:rsid w:val="0075335E"/>
    <w:rsid w:val="00754B67"/>
    <w:rsid w:val="007577E0"/>
    <w:rsid w:val="00760743"/>
    <w:rsid w:val="00760878"/>
    <w:rsid w:val="007636C7"/>
    <w:rsid w:val="00764370"/>
    <w:rsid w:val="00765763"/>
    <w:rsid w:val="007702EE"/>
    <w:rsid w:val="00771628"/>
    <w:rsid w:val="00772A05"/>
    <w:rsid w:val="00776F06"/>
    <w:rsid w:val="00780BA7"/>
    <w:rsid w:val="00781757"/>
    <w:rsid w:val="00783902"/>
    <w:rsid w:val="00783B8F"/>
    <w:rsid w:val="00784964"/>
    <w:rsid w:val="00790020"/>
    <w:rsid w:val="007904EA"/>
    <w:rsid w:val="0079261F"/>
    <w:rsid w:val="0079435E"/>
    <w:rsid w:val="00797725"/>
    <w:rsid w:val="00797DCC"/>
    <w:rsid w:val="007A0824"/>
    <w:rsid w:val="007A415E"/>
    <w:rsid w:val="007A435A"/>
    <w:rsid w:val="007A4CC2"/>
    <w:rsid w:val="007B06AD"/>
    <w:rsid w:val="007B0947"/>
    <w:rsid w:val="007B2FC7"/>
    <w:rsid w:val="007B53B8"/>
    <w:rsid w:val="007B6D68"/>
    <w:rsid w:val="007C0AED"/>
    <w:rsid w:val="007C11A0"/>
    <w:rsid w:val="007C1CE5"/>
    <w:rsid w:val="007C4A6A"/>
    <w:rsid w:val="007D3F37"/>
    <w:rsid w:val="007D5974"/>
    <w:rsid w:val="007D765C"/>
    <w:rsid w:val="007E21D9"/>
    <w:rsid w:val="007E301E"/>
    <w:rsid w:val="007E3CA5"/>
    <w:rsid w:val="007E549B"/>
    <w:rsid w:val="007F48DD"/>
    <w:rsid w:val="007F5AD1"/>
    <w:rsid w:val="007F5D30"/>
    <w:rsid w:val="00807128"/>
    <w:rsid w:val="00807B10"/>
    <w:rsid w:val="00812037"/>
    <w:rsid w:val="00813FAB"/>
    <w:rsid w:val="00815094"/>
    <w:rsid w:val="00815227"/>
    <w:rsid w:val="00816C70"/>
    <w:rsid w:val="008173B4"/>
    <w:rsid w:val="0081785F"/>
    <w:rsid w:val="008204FD"/>
    <w:rsid w:val="00821E6D"/>
    <w:rsid w:val="00832161"/>
    <w:rsid w:val="00833EAF"/>
    <w:rsid w:val="00834685"/>
    <w:rsid w:val="008413F0"/>
    <w:rsid w:val="0084371F"/>
    <w:rsid w:val="0085426F"/>
    <w:rsid w:val="0085627D"/>
    <w:rsid w:val="00857F2B"/>
    <w:rsid w:val="00860652"/>
    <w:rsid w:val="00864E66"/>
    <w:rsid w:val="00865022"/>
    <w:rsid w:val="0087136C"/>
    <w:rsid w:val="00871D14"/>
    <w:rsid w:val="00871E48"/>
    <w:rsid w:val="008720B0"/>
    <w:rsid w:val="0087309D"/>
    <w:rsid w:val="00874C30"/>
    <w:rsid w:val="008756EF"/>
    <w:rsid w:val="00877A94"/>
    <w:rsid w:val="00877D11"/>
    <w:rsid w:val="00883618"/>
    <w:rsid w:val="00883B9F"/>
    <w:rsid w:val="00887965"/>
    <w:rsid w:val="008901FE"/>
    <w:rsid w:val="0089545E"/>
    <w:rsid w:val="008A1900"/>
    <w:rsid w:val="008A264E"/>
    <w:rsid w:val="008A6AC0"/>
    <w:rsid w:val="008A76FF"/>
    <w:rsid w:val="008B0A13"/>
    <w:rsid w:val="008B2F14"/>
    <w:rsid w:val="008B38D3"/>
    <w:rsid w:val="008B6BE3"/>
    <w:rsid w:val="008B77DD"/>
    <w:rsid w:val="008B787A"/>
    <w:rsid w:val="008C1796"/>
    <w:rsid w:val="008C238C"/>
    <w:rsid w:val="008C6C10"/>
    <w:rsid w:val="008C6ED6"/>
    <w:rsid w:val="008D0C85"/>
    <w:rsid w:val="008D2AFD"/>
    <w:rsid w:val="008E20A4"/>
    <w:rsid w:val="008E21F2"/>
    <w:rsid w:val="008E582D"/>
    <w:rsid w:val="008E5F50"/>
    <w:rsid w:val="008E647B"/>
    <w:rsid w:val="008F025D"/>
    <w:rsid w:val="008F2D5F"/>
    <w:rsid w:val="008F5F9B"/>
    <w:rsid w:val="008F5FDA"/>
    <w:rsid w:val="008F6DD3"/>
    <w:rsid w:val="008F7DC8"/>
    <w:rsid w:val="009002CD"/>
    <w:rsid w:val="00910A4C"/>
    <w:rsid w:val="009111AE"/>
    <w:rsid w:val="00911502"/>
    <w:rsid w:val="00911F54"/>
    <w:rsid w:val="0091592F"/>
    <w:rsid w:val="00915BFB"/>
    <w:rsid w:val="0091726E"/>
    <w:rsid w:val="009209C3"/>
    <w:rsid w:val="0092171A"/>
    <w:rsid w:val="009220AD"/>
    <w:rsid w:val="00922189"/>
    <w:rsid w:val="00924018"/>
    <w:rsid w:val="00932799"/>
    <w:rsid w:val="00932F89"/>
    <w:rsid w:val="00933420"/>
    <w:rsid w:val="009373B9"/>
    <w:rsid w:val="009408E9"/>
    <w:rsid w:val="00946359"/>
    <w:rsid w:val="00955EEC"/>
    <w:rsid w:val="0095689A"/>
    <w:rsid w:val="00960367"/>
    <w:rsid w:val="00963995"/>
    <w:rsid w:val="00964622"/>
    <w:rsid w:val="0096594B"/>
    <w:rsid w:val="00967E6E"/>
    <w:rsid w:val="00973ED8"/>
    <w:rsid w:val="009747A9"/>
    <w:rsid w:val="00974D72"/>
    <w:rsid w:val="00981615"/>
    <w:rsid w:val="00983EA8"/>
    <w:rsid w:val="00984162"/>
    <w:rsid w:val="00984F18"/>
    <w:rsid w:val="0098654D"/>
    <w:rsid w:val="009920A5"/>
    <w:rsid w:val="0099730C"/>
    <w:rsid w:val="009A06AF"/>
    <w:rsid w:val="009A201B"/>
    <w:rsid w:val="009A74A0"/>
    <w:rsid w:val="009B1B95"/>
    <w:rsid w:val="009B555E"/>
    <w:rsid w:val="009B6AAB"/>
    <w:rsid w:val="009B73B9"/>
    <w:rsid w:val="009C26AA"/>
    <w:rsid w:val="009D2DF0"/>
    <w:rsid w:val="009D458C"/>
    <w:rsid w:val="009D56E0"/>
    <w:rsid w:val="009D5F12"/>
    <w:rsid w:val="009D7C4C"/>
    <w:rsid w:val="009E45D6"/>
    <w:rsid w:val="009E5B20"/>
    <w:rsid w:val="009E5E9B"/>
    <w:rsid w:val="009E70C8"/>
    <w:rsid w:val="009E75B8"/>
    <w:rsid w:val="009E7F4E"/>
    <w:rsid w:val="009F0213"/>
    <w:rsid w:val="009F61DE"/>
    <w:rsid w:val="00A02202"/>
    <w:rsid w:val="00A05177"/>
    <w:rsid w:val="00A068A0"/>
    <w:rsid w:val="00A07C30"/>
    <w:rsid w:val="00A131D2"/>
    <w:rsid w:val="00A14618"/>
    <w:rsid w:val="00A15C57"/>
    <w:rsid w:val="00A1752D"/>
    <w:rsid w:val="00A24442"/>
    <w:rsid w:val="00A24EF6"/>
    <w:rsid w:val="00A2548E"/>
    <w:rsid w:val="00A3166C"/>
    <w:rsid w:val="00A31ACB"/>
    <w:rsid w:val="00A329CC"/>
    <w:rsid w:val="00A32C34"/>
    <w:rsid w:val="00A355CA"/>
    <w:rsid w:val="00A35AAC"/>
    <w:rsid w:val="00A36C18"/>
    <w:rsid w:val="00A40D0A"/>
    <w:rsid w:val="00A4266B"/>
    <w:rsid w:val="00A42953"/>
    <w:rsid w:val="00A43941"/>
    <w:rsid w:val="00A4760D"/>
    <w:rsid w:val="00A5288D"/>
    <w:rsid w:val="00A5575C"/>
    <w:rsid w:val="00A55A5B"/>
    <w:rsid w:val="00A56F7A"/>
    <w:rsid w:val="00A62EF7"/>
    <w:rsid w:val="00A636DE"/>
    <w:rsid w:val="00A63723"/>
    <w:rsid w:val="00A66CD8"/>
    <w:rsid w:val="00A67B6F"/>
    <w:rsid w:val="00A71D1E"/>
    <w:rsid w:val="00A72B83"/>
    <w:rsid w:val="00A73FB7"/>
    <w:rsid w:val="00A74BEC"/>
    <w:rsid w:val="00A76F97"/>
    <w:rsid w:val="00A7712F"/>
    <w:rsid w:val="00A809A3"/>
    <w:rsid w:val="00A81390"/>
    <w:rsid w:val="00A82009"/>
    <w:rsid w:val="00A83952"/>
    <w:rsid w:val="00A860B4"/>
    <w:rsid w:val="00A90A01"/>
    <w:rsid w:val="00A93153"/>
    <w:rsid w:val="00AA10A1"/>
    <w:rsid w:val="00AA22B3"/>
    <w:rsid w:val="00AA4B60"/>
    <w:rsid w:val="00AA50BE"/>
    <w:rsid w:val="00AA7C6D"/>
    <w:rsid w:val="00AB1B4B"/>
    <w:rsid w:val="00AB1BE2"/>
    <w:rsid w:val="00AB5426"/>
    <w:rsid w:val="00AB5903"/>
    <w:rsid w:val="00AB6D90"/>
    <w:rsid w:val="00AC5D22"/>
    <w:rsid w:val="00AC5E30"/>
    <w:rsid w:val="00AC714A"/>
    <w:rsid w:val="00AD45F7"/>
    <w:rsid w:val="00AD53C6"/>
    <w:rsid w:val="00AD6300"/>
    <w:rsid w:val="00AD709A"/>
    <w:rsid w:val="00AD7AE5"/>
    <w:rsid w:val="00AE042C"/>
    <w:rsid w:val="00AE1E40"/>
    <w:rsid w:val="00AE285E"/>
    <w:rsid w:val="00AE5378"/>
    <w:rsid w:val="00AF08C5"/>
    <w:rsid w:val="00AF135E"/>
    <w:rsid w:val="00AF17E2"/>
    <w:rsid w:val="00AF4E54"/>
    <w:rsid w:val="00AF559E"/>
    <w:rsid w:val="00B02133"/>
    <w:rsid w:val="00B028B9"/>
    <w:rsid w:val="00B0530C"/>
    <w:rsid w:val="00B06ABB"/>
    <w:rsid w:val="00B06CF0"/>
    <w:rsid w:val="00B15B6D"/>
    <w:rsid w:val="00B15F94"/>
    <w:rsid w:val="00B17862"/>
    <w:rsid w:val="00B202F1"/>
    <w:rsid w:val="00B22D13"/>
    <w:rsid w:val="00B245EC"/>
    <w:rsid w:val="00B24C0F"/>
    <w:rsid w:val="00B270D5"/>
    <w:rsid w:val="00B3178D"/>
    <w:rsid w:val="00B31A8D"/>
    <w:rsid w:val="00B3599A"/>
    <w:rsid w:val="00B35A19"/>
    <w:rsid w:val="00B36809"/>
    <w:rsid w:val="00B368C1"/>
    <w:rsid w:val="00B42003"/>
    <w:rsid w:val="00B46715"/>
    <w:rsid w:val="00B4758F"/>
    <w:rsid w:val="00B50B70"/>
    <w:rsid w:val="00B5260F"/>
    <w:rsid w:val="00B53877"/>
    <w:rsid w:val="00B568DE"/>
    <w:rsid w:val="00B56B6C"/>
    <w:rsid w:val="00B633E5"/>
    <w:rsid w:val="00B65580"/>
    <w:rsid w:val="00B658DF"/>
    <w:rsid w:val="00B6638A"/>
    <w:rsid w:val="00B66FAF"/>
    <w:rsid w:val="00B70050"/>
    <w:rsid w:val="00B7157E"/>
    <w:rsid w:val="00B722FB"/>
    <w:rsid w:val="00B74887"/>
    <w:rsid w:val="00B805C5"/>
    <w:rsid w:val="00B80BAF"/>
    <w:rsid w:val="00B82005"/>
    <w:rsid w:val="00B909FE"/>
    <w:rsid w:val="00B91BDD"/>
    <w:rsid w:val="00B92223"/>
    <w:rsid w:val="00B92288"/>
    <w:rsid w:val="00B94866"/>
    <w:rsid w:val="00B9723A"/>
    <w:rsid w:val="00BA3236"/>
    <w:rsid w:val="00BA345C"/>
    <w:rsid w:val="00BB3869"/>
    <w:rsid w:val="00BB70C5"/>
    <w:rsid w:val="00BC2747"/>
    <w:rsid w:val="00BC3895"/>
    <w:rsid w:val="00BC4E1D"/>
    <w:rsid w:val="00BD0157"/>
    <w:rsid w:val="00BD3917"/>
    <w:rsid w:val="00BD4D7B"/>
    <w:rsid w:val="00BE2A77"/>
    <w:rsid w:val="00BE4A54"/>
    <w:rsid w:val="00BE5B9A"/>
    <w:rsid w:val="00BE64D2"/>
    <w:rsid w:val="00BE7116"/>
    <w:rsid w:val="00BE7A9D"/>
    <w:rsid w:val="00BF09FD"/>
    <w:rsid w:val="00BF0A5E"/>
    <w:rsid w:val="00BF0C57"/>
    <w:rsid w:val="00BF3124"/>
    <w:rsid w:val="00BF508C"/>
    <w:rsid w:val="00BF5DFA"/>
    <w:rsid w:val="00BF6430"/>
    <w:rsid w:val="00BF6711"/>
    <w:rsid w:val="00C016F0"/>
    <w:rsid w:val="00C045DE"/>
    <w:rsid w:val="00C051B7"/>
    <w:rsid w:val="00C06F80"/>
    <w:rsid w:val="00C074A1"/>
    <w:rsid w:val="00C079C2"/>
    <w:rsid w:val="00C10CC2"/>
    <w:rsid w:val="00C17B2E"/>
    <w:rsid w:val="00C228E8"/>
    <w:rsid w:val="00C231A0"/>
    <w:rsid w:val="00C24FFB"/>
    <w:rsid w:val="00C2776E"/>
    <w:rsid w:val="00C34200"/>
    <w:rsid w:val="00C357F4"/>
    <w:rsid w:val="00C36C5F"/>
    <w:rsid w:val="00C41298"/>
    <w:rsid w:val="00C421B1"/>
    <w:rsid w:val="00C4226D"/>
    <w:rsid w:val="00C43256"/>
    <w:rsid w:val="00C457A5"/>
    <w:rsid w:val="00C45E0D"/>
    <w:rsid w:val="00C46D8E"/>
    <w:rsid w:val="00C51B67"/>
    <w:rsid w:val="00C51CFE"/>
    <w:rsid w:val="00C52155"/>
    <w:rsid w:val="00C52A08"/>
    <w:rsid w:val="00C55C7A"/>
    <w:rsid w:val="00C56483"/>
    <w:rsid w:val="00C574A2"/>
    <w:rsid w:val="00C602D5"/>
    <w:rsid w:val="00C64009"/>
    <w:rsid w:val="00C67020"/>
    <w:rsid w:val="00C71E37"/>
    <w:rsid w:val="00C72F78"/>
    <w:rsid w:val="00C73AC7"/>
    <w:rsid w:val="00C75738"/>
    <w:rsid w:val="00C7764A"/>
    <w:rsid w:val="00C7777E"/>
    <w:rsid w:val="00C80F75"/>
    <w:rsid w:val="00C81718"/>
    <w:rsid w:val="00C82AD6"/>
    <w:rsid w:val="00C85942"/>
    <w:rsid w:val="00C85953"/>
    <w:rsid w:val="00C867CD"/>
    <w:rsid w:val="00C90493"/>
    <w:rsid w:val="00C90952"/>
    <w:rsid w:val="00C91FD1"/>
    <w:rsid w:val="00C92297"/>
    <w:rsid w:val="00C927F4"/>
    <w:rsid w:val="00C92ACE"/>
    <w:rsid w:val="00CA0F13"/>
    <w:rsid w:val="00CA133C"/>
    <w:rsid w:val="00CA222D"/>
    <w:rsid w:val="00CA2C54"/>
    <w:rsid w:val="00CB0665"/>
    <w:rsid w:val="00CB396D"/>
    <w:rsid w:val="00CB46B1"/>
    <w:rsid w:val="00CC0DA5"/>
    <w:rsid w:val="00CC2525"/>
    <w:rsid w:val="00CC5837"/>
    <w:rsid w:val="00CC7082"/>
    <w:rsid w:val="00CD1E3A"/>
    <w:rsid w:val="00CD311C"/>
    <w:rsid w:val="00CD58A1"/>
    <w:rsid w:val="00CD59D9"/>
    <w:rsid w:val="00CD6FF5"/>
    <w:rsid w:val="00CD73C4"/>
    <w:rsid w:val="00CE1613"/>
    <w:rsid w:val="00CE4300"/>
    <w:rsid w:val="00CF1255"/>
    <w:rsid w:val="00CF207A"/>
    <w:rsid w:val="00CF27AF"/>
    <w:rsid w:val="00CF295F"/>
    <w:rsid w:val="00CF2C8E"/>
    <w:rsid w:val="00CF5194"/>
    <w:rsid w:val="00CF569A"/>
    <w:rsid w:val="00CF5763"/>
    <w:rsid w:val="00D0069D"/>
    <w:rsid w:val="00D02726"/>
    <w:rsid w:val="00D04356"/>
    <w:rsid w:val="00D04FC1"/>
    <w:rsid w:val="00D06967"/>
    <w:rsid w:val="00D07440"/>
    <w:rsid w:val="00D07BA5"/>
    <w:rsid w:val="00D10E20"/>
    <w:rsid w:val="00D1111A"/>
    <w:rsid w:val="00D12D9B"/>
    <w:rsid w:val="00D172BA"/>
    <w:rsid w:val="00D17C59"/>
    <w:rsid w:val="00D203B5"/>
    <w:rsid w:val="00D247B1"/>
    <w:rsid w:val="00D26E7F"/>
    <w:rsid w:val="00D26F03"/>
    <w:rsid w:val="00D274CF"/>
    <w:rsid w:val="00D31C52"/>
    <w:rsid w:val="00D32E51"/>
    <w:rsid w:val="00D332F6"/>
    <w:rsid w:val="00D338D6"/>
    <w:rsid w:val="00D346EE"/>
    <w:rsid w:val="00D37C3B"/>
    <w:rsid w:val="00D40C6C"/>
    <w:rsid w:val="00D412D8"/>
    <w:rsid w:val="00D41FC4"/>
    <w:rsid w:val="00D430FC"/>
    <w:rsid w:val="00D46AAE"/>
    <w:rsid w:val="00D46FBC"/>
    <w:rsid w:val="00D5037B"/>
    <w:rsid w:val="00D5189E"/>
    <w:rsid w:val="00D53A7C"/>
    <w:rsid w:val="00D55EF7"/>
    <w:rsid w:val="00D560A9"/>
    <w:rsid w:val="00D574CF"/>
    <w:rsid w:val="00D61E33"/>
    <w:rsid w:val="00D64E44"/>
    <w:rsid w:val="00D6519C"/>
    <w:rsid w:val="00D6530D"/>
    <w:rsid w:val="00D72D83"/>
    <w:rsid w:val="00D75BEC"/>
    <w:rsid w:val="00D760CD"/>
    <w:rsid w:val="00D76115"/>
    <w:rsid w:val="00D7660D"/>
    <w:rsid w:val="00D83A42"/>
    <w:rsid w:val="00D87CBB"/>
    <w:rsid w:val="00D90372"/>
    <w:rsid w:val="00D905A6"/>
    <w:rsid w:val="00D91D17"/>
    <w:rsid w:val="00D94173"/>
    <w:rsid w:val="00D94DF3"/>
    <w:rsid w:val="00D96FBC"/>
    <w:rsid w:val="00DA09AD"/>
    <w:rsid w:val="00DA0B64"/>
    <w:rsid w:val="00DA11A9"/>
    <w:rsid w:val="00DA1321"/>
    <w:rsid w:val="00DA1ADC"/>
    <w:rsid w:val="00DA3FEE"/>
    <w:rsid w:val="00DA5605"/>
    <w:rsid w:val="00DA5A65"/>
    <w:rsid w:val="00DA5CC6"/>
    <w:rsid w:val="00DA7B5B"/>
    <w:rsid w:val="00DB429B"/>
    <w:rsid w:val="00DB4E9F"/>
    <w:rsid w:val="00DB5CAD"/>
    <w:rsid w:val="00DB663D"/>
    <w:rsid w:val="00DB7210"/>
    <w:rsid w:val="00DC0119"/>
    <w:rsid w:val="00DC0B81"/>
    <w:rsid w:val="00DC0DD8"/>
    <w:rsid w:val="00DC1A03"/>
    <w:rsid w:val="00DC1C4F"/>
    <w:rsid w:val="00DC6FEC"/>
    <w:rsid w:val="00DD167F"/>
    <w:rsid w:val="00DD1D6F"/>
    <w:rsid w:val="00DD1F51"/>
    <w:rsid w:val="00DD5DC5"/>
    <w:rsid w:val="00DD6346"/>
    <w:rsid w:val="00DD77AC"/>
    <w:rsid w:val="00DD7D6E"/>
    <w:rsid w:val="00DE0E65"/>
    <w:rsid w:val="00DE10B5"/>
    <w:rsid w:val="00DE1F45"/>
    <w:rsid w:val="00DE39C7"/>
    <w:rsid w:val="00DE46B2"/>
    <w:rsid w:val="00DE5B48"/>
    <w:rsid w:val="00DF0D9D"/>
    <w:rsid w:val="00DF2989"/>
    <w:rsid w:val="00DF3E16"/>
    <w:rsid w:val="00DF4462"/>
    <w:rsid w:val="00E01075"/>
    <w:rsid w:val="00E01EB2"/>
    <w:rsid w:val="00E02079"/>
    <w:rsid w:val="00E02093"/>
    <w:rsid w:val="00E0286C"/>
    <w:rsid w:val="00E05A06"/>
    <w:rsid w:val="00E07D1C"/>
    <w:rsid w:val="00E10B12"/>
    <w:rsid w:val="00E11580"/>
    <w:rsid w:val="00E12FB6"/>
    <w:rsid w:val="00E14B35"/>
    <w:rsid w:val="00E1567F"/>
    <w:rsid w:val="00E2065F"/>
    <w:rsid w:val="00E22AAC"/>
    <w:rsid w:val="00E24B1B"/>
    <w:rsid w:val="00E26790"/>
    <w:rsid w:val="00E32F47"/>
    <w:rsid w:val="00E330C9"/>
    <w:rsid w:val="00E34046"/>
    <w:rsid w:val="00E4097E"/>
    <w:rsid w:val="00E41EF0"/>
    <w:rsid w:val="00E46BBE"/>
    <w:rsid w:val="00E506BD"/>
    <w:rsid w:val="00E52750"/>
    <w:rsid w:val="00E53822"/>
    <w:rsid w:val="00E542A1"/>
    <w:rsid w:val="00E5580C"/>
    <w:rsid w:val="00E55BDB"/>
    <w:rsid w:val="00E603DF"/>
    <w:rsid w:val="00E60D3F"/>
    <w:rsid w:val="00E63DED"/>
    <w:rsid w:val="00E6655F"/>
    <w:rsid w:val="00E67AD9"/>
    <w:rsid w:val="00E707A9"/>
    <w:rsid w:val="00E70F03"/>
    <w:rsid w:val="00E7130C"/>
    <w:rsid w:val="00E74A30"/>
    <w:rsid w:val="00E80616"/>
    <w:rsid w:val="00E82A7F"/>
    <w:rsid w:val="00E83F7C"/>
    <w:rsid w:val="00E87860"/>
    <w:rsid w:val="00E934F6"/>
    <w:rsid w:val="00E97EC9"/>
    <w:rsid w:val="00EA1224"/>
    <w:rsid w:val="00EA1BAD"/>
    <w:rsid w:val="00EA20E4"/>
    <w:rsid w:val="00EA22F8"/>
    <w:rsid w:val="00EA392C"/>
    <w:rsid w:val="00EB27A2"/>
    <w:rsid w:val="00EB735F"/>
    <w:rsid w:val="00EC03EA"/>
    <w:rsid w:val="00EC09D5"/>
    <w:rsid w:val="00EC3B22"/>
    <w:rsid w:val="00EC4732"/>
    <w:rsid w:val="00EC5D34"/>
    <w:rsid w:val="00EC6B9C"/>
    <w:rsid w:val="00EC744B"/>
    <w:rsid w:val="00ED3147"/>
    <w:rsid w:val="00ED4DE1"/>
    <w:rsid w:val="00ED6998"/>
    <w:rsid w:val="00ED75BC"/>
    <w:rsid w:val="00ED7EED"/>
    <w:rsid w:val="00EE0DE6"/>
    <w:rsid w:val="00EE1261"/>
    <w:rsid w:val="00EE31AD"/>
    <w:rsid w:val="00EE3EF6"/>
    <w:rsid w:val="00EE6D22"/>
    <w:rsid w:val="00EF05C2"/>
    <w:rsid w:val="00EF6EB1"/>
    <w:rsid w:val="00EF789C"/>
    <w:rsid w:val="00F0026E"/>
    <w:rsid w:val="00F026C3"/>
    <w:rsid w:val="00F0400A"/>
    <w:rsid w:val="00F049CD"/>
    <w:rsid w:val="00F071FC"/>
    <w:rsid w:val="00F1384A"/>
    <w:rsid w:val="00F13BA6"/>
    <w:rsid w:val="00F14897"/>
    <w:rsid w:val="00F15782"/>
    <w:rsid w:val="00F2023D"/>
    <w:rsid w:val="00F2097D"/>
    <w:rsid w:val="00F209F4"/>
    <w:rsid w:val="00F20DA9"/>
    <w:rsid w:val="00F21F1F"/>
    <w:rsid w:val="00F24385"/>
    <w:rsid w:val="00F246AC"/>
    <w:rsid w:val="00F26A10"/>
    <w:rsid w:val="00F27C80"/>
    <w:rsid w:val="00F27FB1"/>
    <w:rsid w:val="00F30883"/>
    <w:rsid w:val="00F32EFD"/>
    <w:rsid w:val="00F33723"/>
    <w:rsid w:val="00F33FB3"/>
    <w:rsid w:val="00F36120"/>
    <w:rsid w:val="00F379F6"/>
    <w:rsid w:val="00F431C2"/>
    <w:rsid w:val="00F50800"/>
    <w:rsid w:val="00F526AB"/>
    <w:rsid w:val="00F53BFD"/>
    <w:rsid w:val="00F55A37"/>
    <w:rsid w:val="00F55B5F"/>
    <w:rsid w:val="00F57CCA"/>
    <w:rsid w:val="00F60732"/>
    <w:rsid w:val="00F60881"/>
    <w:rsid w:val="00F62D87"/>
    <w:rsid w:val="00F7158A"/>
    <w:rsid w:val="00F71720"/>
    <w:rsid w:val="00F71C83"/>
    <w:rsid w:val="00F84D53"/>
    <w:rsid w:val="00F85F24"/>
    <w:rsid w:val="00F909FF"/>
    <w:rsid w:val="00F9102C"/>
    <w:rsid w:val="00F91DB3"/>
    <w:rsid w:val="00F92A68"/>
    <w:rsid w:val="00F94A04"/>
    <w:rsid w:val="00FA10F0"/>
    <w:rsid w:val="00FA1F42"/>
    <w:rsid w:val="00FA31B9"/>
    <w:rsid w:val="00FA4384"/>
    <w:rsid w:val="00FA55F1"/>
    <w:rsid w:val="00FC1748"/>
    <w:rsid w:val="00FC2FB7"/>
    <w:rsid w:val="00FC43E4"/>
    <w:rsid w:val="00FC4E8C"/>
    <w:rsid w:val="00FC5792"/>
    <w:rsid w:val="00FC6035"/>
    <w:rsid w:val="00FC6A59"/>
    <w:rsid w:val="00FC74AE"/>
    <w:rsid w:val="00FD07F4"/>
    <w:rsid w:val="00FD6DC5"/>
    <w:rsid w:val="00FE2D6D"/>
    <w:rsid w:val="00FE3DCC"/>
    <w:rsid w:val="00FE4646"/>
    <w:rsid w:val="00FE525A"/>
    <w:rsid w:val="00FE6786"/>
    <w:rsid w:val="00FF00E0"/>
    <w:rsid w:val="00FF262E"/>
    <w:rsid w:val="00FF352D"/>
    <w:rsid w:val="00FF38E8"/>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EA23B6-190E-4AFD-8076-6401840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EC47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EC4732"/>
    <w:pPr>
      <w:keepNext/>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3268"/>
    <w:pPr>
      <w:spacing w:before="100" w:beforeAutospacing="1" w:after="100" w:afterAutospacing="1"/>
    </w:pPr>
  </w:style>
  <w:style w:type="character" w:styleId="Strong">
    <w:name w:val="Strong"/>
    <w:qFormat/>
    <w:rsid w:val="00243268"/>
    <w:rPr>
      <w:b/>
      <w:bCs/>
    </w:rPr>
  </w:style>
  <w:style w:type="paragraph" w:styleId="BodyText">
    <w:name w:val="Body Text"/>
    <w:basedOn w:val="Normal"/>
    <w:link w:val="BodyTextChar"/>
    <w:uiPriority w:val="1"/>
    <w:qFormat/>
    <w:rsid w:val="00446F64"/>
    <w:pPr>
      <w:jc w:val="center"/>
    </w:pPr>
    <w:rPr>
      <w:color w:val="000000"/>
      <w:sz w:val="28"/>
      <w:szCs w:val="18"/>
    </w:rPr>
  </w:style>
  <w:style w:type="table" w:styleId="TableGrid">
    <w:name w:val="Table Grid"/>
    <w:basedOn w:val="TableNormal"/>
    <w:rsid w:val="0044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E1AF6"/>
    <w:pPr>
      <w:spacing w:after="160" w:line="240" w:lineRule="exact"/>
    </w:pPr>
    <w:rPr>
      <w:rFonts w:ascii="Verdana" w:hAnsi="Verdana"/>
      <w:noProof/>
      <w:sz w:val="3276"/>
      <w:szCs w:val="20"/>
    </w:rPr>
  </w:style>
  <w:style w:type="character" w:customStyle="1" w:styleId="BodyTextChar">
    <w:name w:val="Body Text Char"/>
    <w:link w:val="BodyText"/>
    <w:uiPriority w:val="1"/>
    <w:locked/>
    <w:rsid w:val="001E1AF6"/>
    <w:rPr>
      <w:color w:val="000000"/>
      <w:sz w:val="28"/>
      <w:szCs w:val="18"/>
      <w:lang w:val="en-US" w:eastAsia="en-US" w:bidi="ar-SA"/>
    </w:rPr>
  </w:style>
  <w:style w:type="paragraph" w:styleId="BodyTextIndent">
    <w:name w:val="Body Text Indent"/>
    <w:basedOn w:val="Normal"/>
    <w:rsid w:val="003A6EBF"/>
    <w:pPr>
      <w:spacing w:after="120"/>
      <w:ind w:left="360"/>
    </w:pPr>
  </w:style>
  <w:style w:type="paragraph" w:styleId="Header">
    <w:name w:val="header"/>
    <w:basedOn w:val="Normal"/>
    <w:link w:val="HeaderChar"/>
    <w:uiPriority w:val="99"/>
    <w:rsid w:val="008F5FDA"/>
    <w:pPr>
      <w:tabs>
        <w:tab w:val="center" w:pos="4320"/>
        <w:tab w:val="right" w:pos="8640"/>
      </w:tabs>
    </w:pPr>
    <w:rPr>
      <w:lang w:val="x-none" w:eastAsia="x-none"/>
    </w:rPr>
  </w:style>
  <w:style w:type="paragraph" w:styleId="Footer">
    <w:name w:val="footer"/>
    <w:basedOn w:val="Normal"/>
    <w:link w:val="FooterChar"/>
    <w:uiPriority w:val="99"/>
    <w:rsid w:val="008F5FDA"/>
    <w:pPr>
      <w:tabs>
        <w:tab w:val="center" w:pos="4320"/>
        <w:tab w:val="right" w:pos="8640"/>
      </w:tabs>
    </w:pPr>
    <w:rPr>
      <w:lang w:val="x-none" w:eastAsia="x-none"/>
    </w:rPr>
  </w:style>
  <w:style w:type="paragraph" w:styleId="BalloonText">
    <w:name w:val="Balloon Text"/>
    <w:basedOn w:val="Normal"/>
    <w:semiHidden/>
    <w:rsid w:val="00B658DF"/>
    <w:rPr>
      <w:rFonts w:ascii="Tahoma" w:hAnsi="Tahoma" w:cs="Tahoma"/>
      <w:sz w:val="16"/>
      <w:szCs w:val="16"/>
    </w:rPr>
  </w:style>
  <w:style w:type="character" w:styleId="PageNumber">
    <w:name w:val="page number"/>
    <w:basedOn w:val="DefaultParagraphFont"/>
    <w:rsid w:val="00600118"/>
  </w:style>
  <w:style w:type="character" w:customStyle="1" w:styleId="FooterChar">
    <w:name w:val="Footer Char"/>
    <w:link w:val="Footer"/>
    <w:uiPriority w:val="99"/>
    <w:rsid w:val="00A131D2"/>
    <w:rPr>
      <w:sz w:val="24"/>
      <w:szCs w:val="24"/>
    </w:rPr>
  </w:style>
  <w:style w:type="paragraph" w:customStyle="1" w:styleId="CharCharChar">
    <w:name w:val="Char Char Char"/>
    <w:basedOn w:val="Normal"/>
    <w:rsid w:val="001E27D4"/>
    <w:pPr>
      <w:numPr>
        <w:numId w:val="1"/>
      </w:numPr>
      <w:tabs>
        <w:tab w:val="clear" w:pos="1080"/>
      </w:tabs>
      <w:spacing w:after="160" w:line="240" w:lineRule="exact"/>
      <w:ind w:left="0" w:firstLine="0"/>
    </w:pPr>
    <w:rPr>
      <w:rFonts w:ascii="Verdana" w:hAnsi="Verdana"/>
      <w:sz w:val="20"/>
      <w:szCs w:val="20"/>
    </w:rPr>
  </w:style>
  <w:style w:type="paragraph" w:customStyle="1" w:styleId="Style1">
    <w:name w:val="Style1"/>
    <w:basedOn w:val="Normal"/>
    <w:rsid w:val="001E27D4"/>
    <w:pPr>
      <w:tabs>
        <w:tab w:val="num" w:pos="1080"/>
      </w:tabs>
      <w:ind w:firstLine="720"/>
      <w:jc w:val="both"/>
    </w:pPr>
    <w:rPr>
      <w:rFonts w:ascii=".VnTime" w:hAnsi=".VnTime"/>
      <w:sz w:val="28"/>
      <w:szCs w:val="20"/>
    </w:rPr>
  </w:style>
  <w:style w:type="character" w:customStyle="1" w:styleId="apple-converted-space">
    <w:name w:val="apple-converted-space"/>
    <w:basedOn w:val="DefaultParagraphFont"/>
    <w:rsid w:val="00E11580"/>
  </w:style>
  <w:style w:type="character" w:styleId="Hyperlink">
    <w:name w:val="Hyperlink"/>
    <w:uiPriority w:val="99"/>
    <w:unhideWhenUsed/>
    <w:rsid w:val="00E11580"/>
    <w:rPr>
      <w:color w:val="0000FF"/>
      <w:u w:val="single"/>
    </w:rPr>
  </w:style>
  <w:style w:type="character" w:customStyle="1" w:styleId="Heading1Char">
    <w:name w:val="Heading 1 Char"/>
    <w:link w:val="Heading1"/>
    <w:rsid w:val="00EC4732"/>
    <w:rPr>
      <w:b/>
      <w:bCs/>
      <w:kern w:val="36"/>
      <w:sz w:val="48"/>
      <w:szCs w:val="48"/>
      <w:lang w:val="en-US" w:eastAsia="en-US"/>
    </w:rPr>
  </w:style>
  <w:style w:type="character" w:customStyle="1" w:styleId="Heading2Char">
    <w:name w:val="Heading 2 Char"/>
    <w:link w:val="Heading2"/>
    <w:rsid w:val="00EC4732"/>
    <w:rPr>
      <w:b/>
      <w:sz w:val="28"/>
      <w:lang w:val="en-US" w:eastAsia="en-US"/>
    </w:rPr>
  </w:style>
  <w:style w:type="character" w:customStyle="1" w:styleId="fontstyle01">
    <w:name w:val="fontstyle01"/>
    <w:rsid w:val="00A71D1E"/>
    <w:rPr>
      <w:rFonts w:ascii="Times New Roman" w:hAnsi="Times New Roman" w:cs="Times New Roman" w:hint="default"/>
      <w:b w:val="0"/>
      <w:bCs w:val="0"/>
      <w:i w:val="0"/>
      <w:iCs w:val="0"/>
      <w:color w:val="000000"/>
      <w:sz w:val="28"/>
      <w:szCs w:val="28"/>
    </w:rPr>
  </w:style>
  <w:style w:type="paragraph" w:customStyle="1" w:styleId="Bodytext2">
    <w:name w:val="Body text (2)"/>
    <w:rsid w:val="00C7764A"/>
    <w:pPr>
      <w:widowControl w:val="0"/>
      <w:pBdr>
        <w:top w:val="nil"/>
        <w:left w:val="nil"/>
        <w:bottom w:val="nil"/>
        <w:right w:val="nil"/>
        <w:between w:val="nil"/>
        <w:bar w:val="nil"/>
      </w:pBdr>
      <w:shd w:val="clear" w:color="auto" w:fill="FFFFFF"/>
      <w:spacing w:before="300" w:line="322" w:lineRule="exact"/>
      <w:jc w:val="both"/>
    </w:pPr>
    <w:rPr>
      <w:rFonts w:eastAsia="Arial Unicode MS" w:cs="Arial Unicode MS"/>
      <w:color w:val="000000"/>
      <w:sz w:val="28"/>
      <w:szCs w:val="28"/>
      <w:u w:color="000000"/>
      <w:bdr w:val="nil"/>
    </w:rPr>
  </w:style>
  <w:style w:type="character" w:customStyle="1" w:styleId="HeaderChar">
    <w:name w:val="Header Char"/>
    <w:link w:val="Header"/>
    <w:uiPriority w:val="99"/>
    <w:rsid w:val="00A83952"/>
    <w:rPr>
      <w:sz w:val="24"/>
      <w:szCs w:val="24"/>
    </w:rPr>
  </w:style>
  <w:style w:type="paragraph" w:styleId="ListParagraph">
    <w:name w:val="List Paragraph"/>
    <w:basedOn w:val="Normal"/>
    <w:uiPriority w:val="34"/>
    <w:qFormat/>
    <w:rsid w:val="00D6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2568">
      <w:bodyDiv w:val="1"/>
      <w:marLeft w:val="0"/>
      <w:marRight w:val="0"/>
      <w:marTop w:val="0"/>
      <w:marBottom w:val="0"/>
      <w:divBdr>
        <w:top w:val="none" w:sz="0" w:space="0" w:color="auto"/>
        <w:left w:val="none" w:sz="0" w:space="0" w:color="auto"/>
        <w:bottom w:val="none" w:sz="0" w:space="0" w:color="auto"/>
        <w:right w:val="none" w:sz="0" w:space="0" w:color="auto"/>
      </w:divBdr>
    </w:div>
    <w:div w:id="16110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Nam%202023\Gop%20y%20DT.QD%20Hoi%20dong%20tham%20dinh\DT.QD%20thanh%20lap%20Hoi%20dong%20tham%20dinh%20xa%20NTM%20den%20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AF73-9246-4179-ACAC-ED359385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DT.QD thanh lap Hoi dong tham dinh xa NTM den 2025</Template>
  <TotalTime>19</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QUY CHẾ</vt:lpstr>
    </vt:vector>
  </TitlesOfParts>
  <Company>So Nong nghiep &amp; PTNT</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HP</dc:creator>
  <cp:lastModifiedBy>Admin</cp:lastModifiedBy>
  <cp:revision>16</cp:revision>
  <cp:lastPrinted>2025-04-11T06:28:00Z</cp:lastPrinted>
  <dcterms:created xsi:type="dcterms:W3CDTF">2025-04-09T03:59:00Z</dcterms:created>
  <dcterms:modified xsi:type="dcterms:W3CDTF">2025-04-11T09:10:00Z</dcterms:modified>
</cp:coreProperties>
</file>